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B3" w:rsidRPr="00445F5B" w:rsidRDefault="004C17B3" w:rsidP="003E3727">
      <w:pPr>
        <w:pStyle w:val="Ttulo"/>
        <w:rPr>
          <w:rFonts w:ascii="Arial" w:hAnsi="Arial" w:cs="Arial"/>
          <w:i/>
          <w:iCs/>
        </w:rPr>
      </w:pPr>
      <w:bookmarkStart w:id="0" w:name="_GoBack"/>
      <w:bookmarkEnd w:id="0"/>
    </w:p>
    <w:p w:rsidR="00526775" w:rsidRPr="00445F5B" w:rsidRDefault="00526775" w:rsidP="00526775">
      <w:pPr>
        <w:pStyle w:val="Ttulo"/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445F5B">
        <w:rPr>
          <w:rFonts w:ascii="Arial" w:hAnsi="Arial" w:cs="Arial"/>
          <w:i/>
          <w:iCs/>
          <w:sz w:val="28"/>
          <w:szCs w:val="28"/>
        </w:rPr>
        <w:t xml:space="preserve">Guia docent de l’assignatura </w:t>
      </w:r>
      <w:r w:rsidRPr="00445F5B">
        <w:rPr>
          <w:rFonts w:ascii="Arial" w:hAnsi="Arial" w:cs="Arial"/>
          <w:iCs/>
          <w:sz w:val="28"/>
          <w:szCs w:val="28"/>
        </w:rPr>
        <w:t>Primera Llengua Estrangera</w:t>
      </w:r>
      <w:r w:rsidR="001F16EA">
        <w:rPr>
          <w:rFonts w:ascii="Arial" w:hAnsi="Arial" w:cs="Arial"/>
          <w:iCs/>
          <w:sz w:val="28"/>
          <w:szCs w:val="28"/>
        </w:rPr>
        <w:t xml:space="preserve"> III: Anglès</w:t>
      </w:r>
    </w:p>
    <w:p w:rsidR="000B3F24" w:rsidRPr="00445F5B" w:rsidRDefault="000B3F24" w:rsidP="000B3F24">
      <w:pPr>
        <w:pStyle w:val="Citadestacada2"/>
        <w:pBdr>
          <w:bottom w:val="single" w:sz="4" w:space="1" w:color="auto"/>
        </w:pBdr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445F5B">
        <w:rPr>
          <w:rFonts w:ascii="Arial" w:hAnsi="Arial" w:cs="Arial"/>
          <w:i w:val="0"/>
          <w:color w:val="auto"/>
          <w:sz w:val="24"/>
          <w:szCs w:val="24"/>
          <w:lang w:val="es-ES"/>
        </w:rPr>
        <w:t>1. IDENTIFICACIÓ</w:t>
      </w:r>
    </w:p>
    <w:p w:rsidR="00526775" w:rsidRPr="00445F5B" w:rsidRDefault="00526775" w:rsidP="00526775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45F5B">
        <w:rPr>
          <w:rFonts w:ascii="Arial" w:hAnsi="Arial" w:cs="Arial"/>
          <w:b/>
          <w:bCs/>
          <w:sz w:val="22"/>
          <w:szCs w:val="22"/>
        </w:rPr>
        <w:t xml:space="preserve">Nom de l’assignatura: Primera Llengua Estrangera </w:t>
      </w:r>
      <w:r w:rsidR="001F16EA">
        <w:rPr>
          <w:rFonts w:ascii="Arial" w:hAnsi="Arial" w:cs="Arial"/>
          <w:b/>
          <w:bCs/>
          <w:sz w:val="22"/>
          <w:szCs w:val="22"/>
        </w:rPr>
        <w:t>III: Anglès</w:t>
      </w:r>
    </w:p>
    <w:p w:rsidR="00526775" w:rsidRPr="00445F5B" w:rsidRDefault="00526775" w:rsidP="00526775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45F5B">
        <w:rPr>
          <w:rFonts w:ascii="Arial" w:hAnsi="Arial" w:cs="Arial"/>
          <w:b/>
          <w:bCs/>
          <w:sz w:val="22"/>
          <w:szCs w:val="22"/>
        </w:rPr>
        <w:t>Codi: 103707</w:t>
      </w:r>
    </w:p>
    <w:p w:rsidR="00526775" w:rsidRPr="00445F5B" w:rsidRDefault="00526775" w:rsidP="00526775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45F5B">
        <w:rPr>
          <w:rFonts w:ascii="Arial" w:hAnsi="Arial" w:cs="Arial"/>
          <w:b/>
          <w:bCs/>
          <w:sz w:val="22"/>
          <w:szCs w:val="22"/>
        </w:rPr>
        <w:t>Titulació: grau de Direcció Hotelera</w:t>
      </w:r>
    </w:p>
    <w:p w:rsidR="00526775" w:rsidRPr="00445F5B" w:rsidRDefault="00526775" w:rsidP="00526775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45F5B">
        <w:rPr>
          <w:rFonts w:ascii="Arial" w:hAnsi="Arial" w:cs="Arial"/>
          <w:b/>
          <w:bCs/>
          <w:sz w:val="22"/>
          <w:szCs w:val="22"/>
        </w:rPr>
        <w:t>Curs acadèmic: 2018-2019</w:t>
      </w:r>
    </w:p>
    <w:p w:rsidR="00526775" w:rsidRPr="00445F5B" w:rsidRDefault="00526775" w:rsidP="00526775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45F5B">
        <w:rPr>
          <w:rFonts w:ascii="Arial" w:hAnsi="Arial" w:cs="Arial"/>
          <w:b/>
          <w:bCs/>
          <w:sz w:val="22"/>
          <w:szCs w:val="22"/>
        </w:rPr>
        <w:t xml:space="preserve">Tipus d’assignatura: obligatòria    </w:t>
      </w:r>
    </w:p>
    <w:p w:rsidR="00526775" w:rsidRPr="00445F5B" w:rsidRDefault="00526775" w:rsidP="00526775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45F5B">
        <w:rPr>
          <w:rFonts w:ascii="Arial" w:hAnsi="Arial" w:cs="Arial"/>
          <w:b/>
          <w:bCs/>
          <w:sz w:val="22"/>
          <w:szCs w:val="22"/>
        </w:rPr>
        <w:t>Crèdits ECTS (hores): 6 (150)</w:t>
      </w:r>
    </w:p>
    <w:p w:rsidR="00526775" w:rsidRPr="00445F5B" w:rsidRDefault="00526775" w:rsidP="00526775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45F5B">
        <w:rPr>
          <w:rFonts w:ascii="Arial" w:hAnsi="Arial" w:cs="Arial"/>
          <w:b/>
          <w:bCs/>
          <w:sz w:val="22"/>
          <w:szCs w:val="22"/>
        </w:rPr>
        <w:t>Període d’impartició: anual</w:t>
      </w:r>
    </w:p>
    <w:p w:rsidR="00526775" w:rsidRPr="00445F5B" w:rsidRDefault="00526775" w:rsidP="00526775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45F5B">
        <w:rPr>
          <w:rFonts w:ascii="Arial" w:hAnsi="Arial" w:cs="Arial"/>
          <w:b/>
          <w:bCs/>
          <w:sz w:val="22"/>
          <w:szCs w:val="22"/>
        </w:rPr>
        <w:t>Idioma en que s’imparteix: anglès</w:t>
      </w:r>
    </w:p>
    <w:p w:rsidR="00526775" w:rsidRPr="00445F5B" w:rsidRDefault="00526775" w:rsidP="00526775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45F5B">
        <w:rPr>
          <w:rFonts w:ascii="Arial" w:hAnsi="Arial" w:cs="Arial"/>
          <w:b/>
          <w:bCs/>
          <w:sz w:val="22"/>
          <w:szCs w:val="22"/>
        </w:rPr>
        <w:t>Professorat: Professorat UAB Idiomes</w:t>
      </w:r>
    </w:p>
    <w:p w:rsidR="00526775" w:rsidRPr="00445F5B" w:rsidRDefault="00526775" w:rsidP="00526775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45F5B">
        <w:rPr>
          <w:rFonts w:ascii="Arial" w:hAnsi="Arial" w:cs="Arial"/>
          <w:b/>
          <w:bCs/>
          <w:sz w:val="22"/>
          <w:szCs w:val="22"/>
        </w:rPr>
        <w:t>Correu electrònic: roger.nicholson@uab.cat</w:t>
      </w:r>
    </w:p>
    <w:p w:rsidR="000B3F24" w:rsidRPr="00445F5B" w:rsidRDefault="000B3F24" w:rsidP="000B3F24">
      <w:pPr>
        <w:pStyle w:val="Citadestacada2"/>
        <w:pBdr>
          <w:bottom w:val="none" w:sz="0" w:space="0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445F5B">
        <w:rPr>
          <w:rFonts w:ascii="Arial" w:hAnsi="Arial" w:cs="Arial"/>
          <w:i w:val="0"/>
          <w:color w:val="auto"/>
          <w:sz w:val="24"/>
          <w:szCs w:val="24"/>
          <w:lang w:val="es-ES"/>
        </w:rPr>
        <w:br/>
      </w:r>
    </w:p>
    <w:p w:rsidR="000B3F24" w:rsidRPr="00445F5B" w:rsidRDefault="000B3F24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445F5B">
        <w:rPr>
          <w:rFonts w:ascii="Arial" w:hAnsi="Arial" w:cs="Arial"/>
          <w:i w:val="0"/>
          <w:color w:val="auto"/>
          <w:sz w:val="24"/>
          <w:szCs w:val="24"/>
          <w:lang w:val="es-ES"/>
        </w:rPr>
        <w:t>2. PRESENTACIÓ</w:t>
      </w:r>
    </w:p>
    <w:p w:rsidR="00526775" w:rsidRPr="00445F5B" w:rsidRDefault="00526775" w:rsidP="00526775">
      <w:pPr>
        <w:pStyle w:val="Textoindependiente"/>
        <w:rPr>
          <w:rFonts w:cs="Arial"/>
          <w:sz w:val="22"/>
          <w:szCs w:val="22"/>
        </w:rPr>
      </w:pPr>
    </w:p>
    <w:p w:rsidR="00526775" w:rsidRPr="00445F5B" w:rsidRDefault="00526775" w:rsidP="00526775">
      <w:pPr>
        <w:pStyle w:val="Textoindependiente"/>
        <w:rPr>
          <w:rFonts w:cs="Arial"/>
          <w:bCs/>
          <w:sz w:val="22"/>
          <w:szCs w:val="22"/>
        </w:rPr>
      </w:pPr>
      <w:r w:rsidRPr="00445F5B">
        <w:rPr>
          <w:rFonts w:cs="Arial"/>
          <w:sz w:val="22"/>
          <w:szCs w:val="22"/>
        </w:rPr>
        <w:t xml:space="preserve">Aquest és el tercer curs d’un programa de quatre anys que permet a l’estudiant adquirir l’equivalent al </w:t>
      </w:r>
      <w:r w:rsidRPr="00445F5B">
        <w:rPr>
          <w:rFonts w:cs="Arial"/>
          <w:bCs/>
          <w:sz w:val="22"/>
          <w:szCs w:val="22"/>
        </w:rPr>
        <w:t xml:space="preserve">nivell B2.2 del </w:t>
      </w:r>
      <w:r w:rsidRPr="00445F5B">
        <w:rPr>
          <w:rFonts w:cs="Arial"/>
          <w:bCs/>
          <w:i/>
          <w:sz w:val="22"/>
          <w:szCs w:val="22"/>
        </w:rPr>
        <w:t>Marc europeu comú de referència</w:t>
      </w:r>
      <w:r w:rsidRPr="00445F5B">
        <w:rPr>
          <w:rFonts w:cs="Arial"/>
          <w:bCs/>
          <w:sz w:val="22"/>
          <w:szCs w:val="22"/>
        </w:rPr>
        <w:t xml:space="preserve"> del Consell d’Europa (2001) al final dels estudis. Els continguts d’aquest programa de quatre cursos s’orienten cap a l’àmbit professional de </w:t>
      </w:r>
      <w:r w:rsidRPr="00445F5B">
        <w:rPr>
          <w:rFonts w:cs="Arial"/>
          <w:color w:val="000000"/>
          <w:sz w:val="22"/>
          <w:szCs w:val="22"/>
        </w:rPr>
        <w:t>l’hostaleria i la gestió hotelera.</w:t>
      </w:r>
    </w:p>
    <w:p w:rsidR="00526775" w:rsidRPr="00445F5B" w:rsidRDefault="00526775" w:rsidP="00526775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Arial" w:hAnsi="Arial" w:cs="Arial"/>
          <w:sz w:val="22"/>
          <w:szCs w:val="22"/>
        </w:rPr>
      </w:pPr>
      <w:r w:rsidRPr="00445F5B">
        <w:rPr>
          <w:rFonts w:ascii="Arial" w:hAnsi="Arial" w:cs="Arial"/>
          <w:sz w:val="22"/>
          <w:szCs w:val="22"/>
        </w:rPr>
        <w:br/>
        <w:t xml:space="preserve">Aquest tercer curs consta de 60 hores lectives </w:t>
      </w:r>
      <w:r w:rsidRPr="00445F5B">
        <w:rPr>
          <w:rFonts w:ascii="Arial" w:hAnsi="Arial" w:cs="Arial"/>
          <w:sz w:val="22"/>
          <w:szCs w:val="24"/>
        </w:rPr>
        <w:t xml:space="preserve">presencials </w:t>
      </w:r>
      <w:r w:rsidRPr="00445F5B">
        <w:rPr>
          <w:rFonts w:ascii="Arial" w:hAnsi="Arial" w:cs="Arial"/>
          <w:sz w:val="22"/>
          <w:szCs w:val="22"/>
        </w:rPr>
        <w:t>i correspon al nivell B2.1 (mòdul 2) d’UAB Idiomes.</w:t>
      </w:r>
      <w:r w:rsidRPr="00445F5B">
        <w:rPr>
          <w:rFonts w:ascii="Arial" w:hAnsi="Arial" w:cs="Arial"/>
          <w:sz w:val="22"/>
          <w:szCs w:val="22"/>
        </w:rPr>
        <w:br/>
      </w:r>
    </w:p>
    <w:p w:rsidR="00526775" w:rsidRPr="00445F5B" w:rsidRDefault="00526775" w:rsidP="00526775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Arial" w:hAnsi="Arial" w:cs="Arial"/>
          <w:bCs/>
          <w:sz w:val="22"/>
        </w:rPr>
      </w:pPr>
      <w:r w:rsidRPr="00445F5B">
        <w:rPr>
          <w:rFonts w:ascii="Arial" w:hAnsi="Arial" w:cs="Arial"/>
          <w:sz w:val="22"/>
        </w:rPr>
        <w:t xml:space="preserve">Les classes són presencials. </w:t>
      </w:r>
      <w:r w:rsidRPr="00445F5B">
        <w:rPr>
          <w:rFonts w:ascii="Arial" w:hAnsi="Arial" w:cs="Arial"/>
          <w:bCs/>
          <w:sz w:val="22"/>
        </w:rPr>
        <w:t>Els estudiants que no puguin venir a les classes tenen l’opció de presentar-se a l’examen de la segona convocatòria (vegeu el punt VIII).</w:t>
      </w:r>
    </w:p>
    <w:p w:rsidR="000B3F24" w:rsidRPr="00445F5B" w:rsidRDefault="000B3F24" w:rsidP="00A36722">
      <w:pPr>
        <w:pStyle w:val="Textoindependiente"/>
        <w:spacing w:line="276" w:lineRule="auto"/>
        <w:rPr>
          <w:rFonts w:cs="Arial"/>
          <w:sz w:val="22"/>
          <w:szCs w:val="24"/>
        </w:rPr>
      </w:pPr>
    </w:p>
    <w:p w:rsidR="000B3F24" w:rsidRPr="00445F5B" w:rsidRDefault="000B3F24" w:rsidP="00A36722">
      <w:pPr>
        <w:pStyle w:val="Citadestacada2"/>
        <w:pBdr>
          <w:bottom w:val="none" w:sz="0" w:space="0" w:color="auto"/>
        </w:pBdr>
        <w:spacing w:before="0" w:after="0"/>
        <w:ind w:left="0"/>
        <w:jc w:val="both"/>
        <w:rPr>
          <w:rFonts w:ascii="Arial" w:hAnsi="Arial" w:cs="Arial"/>
          <w:i w:val="0"/>
          <w:color w:val="FF0000"/>
          <w:szCs w:val="24"/>
          <w:lang w:val="pt-PT"/>
        </w:rPr>
      </w:pPr>
    </w:p>
    <w:p w:rsidR="000B3F24" w:rsidRPr="00445F5B" w:rsidRDefault="000B3F24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pt-PT"/>
        </w:rPr>
      </w:pPr>
      <w:r w:rsidRPr="00445F5B">
        <w:rPr>
          <w:rFonts w:ascii="Arial" w:hAnsi="Arial" w:cs="Arial"/>
          <w:i w:val="0"/>
          <w:color w:val="auto"/>
          <w:sz w:val="24"/>
          <w:szCs w:val="24"/>
          <w:lang w:val="pt-PT"/>
        </w:rPr>
        <w:t>3. OBJECTIUS FORMATIUS</w:t>
      </w:r>
    </w:p>
    <w:p w:rsidR="00526775" w:rsidRPr="00445F5B" w:rsidRDefault="00526775" w:rsidP="0052677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45F5B">
        <w:rPr>
          <w:rFonts w:ascii="Arial" w:hAnsi="Arial" w:cs="Arial"/>
          <w:b/>
          <w:sz w:val="22"/>
          <w:szCs w:val="22"/>
        </w:rPr>
        <w:t>OBJECTIUS FORMATIUS</w:t>
      </w:r>
    </w:p>
    <w:p w:rsidR="00526775" w:rsidRPr="00445F5B" w:rsidRDefault="00526775" w:rsidP="0052677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45F5B">
        <w:rPr>
          <w:rFonts w:ascii="Arial" w:hAnsi="Arial" w:cs="Arial"/>
          <w:b/>
          <w:sz w:val="22"/>
          <w:szCs w:val="22"/>
        </w:rPr>
        <w:t>Objectius de coneixement</w:t>
      </w:r>
    </w:p>
    <w:p w:rsidR="00526775" w:rsidRPr="00445F5B" w:rsidRDefault="00526775" w:rsidP="005267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5F5B">
        <w:rPr>
          <w:rFonts w:ascii="Arial" w:hAnsi="Arial" w:cs="Arial"/>
          <w:sz w:val="22"/>
          <w:szCs w:val="22"/>
        </w:rPr>
        <w:lastRenderedPageBreak/>
        <w:t>L’alumnat adquireix un seguit de coneixements lingüístics reflectits en el punt V d’aquest document. A més, desenvolupa competències comunicatives tant en la interacció oral com en l’escrita, de manera que al final d’aquest segon curs és capaç de fer el següent:</w:t>
      </w:r>
    </w:p>
    <w:p w:rsidR="00526775" w:rsidRPr="00445F5B" w:rsidRDefault="00526775" w:rsidP="00526775">
      <w:pPr>
        <w:spacing w:line="360" w:lineRule="auto"/>
        <w:rPr>
          <w:rFonts w:ascii="Arial" w:hAnsi="Arial" w:cs="Arial"/>
          <w:sz w:val="22"/>
          <w:szCs w:val="22"/>
        </w:rPr>
      </w:pPr>
    </w:p>
    <w:p w:rsidR="00526775" w:rsidRPr="00445F5B" w:rsidRDefault="00526775" w:rsidP="00526775">
      <w:pPr>
        <w:spacing w:line="360" w:lineRule="auto"/>
        <w:rPr>
          <w:rFonts w:ascii="Arial" w:hAnsi="Arial" w:cs="Arial"/>
          <w:sz w:val="22"/>
          <w:szCs w:val="22"/>
        </w:rPr>
      </w:pPr>
      <w:r w:rsidRPr="00445F5B">
        <w:rPr>
          <w:rFonts w:ascii="Arial" w:hAnsi="Arial" w:cs="Arial"/>
          <w:sz w:val="22"/>
          <w:szCs w:val="22"/>
        </w:rPr>
        <w:t>1. Expressar-se amb eficàcia, oralment i per escrit, sobre temes d’interès general i sobre la seva especialització.</w:t>
      </w:r>
      <w:r w:rsidRPr="00445F5B">
        <w:rPr>
          <w:rFonts w:ascii="Arial" w:hAnsi="Arial" w:cs="Arial"/>
          <w:sz w:val="22"/>
          <w:szCs w:val="22"/>
        </w:rPr>
        <w:br/>
        <w:t>2. Entendre parlants nadius quan s’adrecin directament a ells i poder mantenir una conversa sobre temes d’interès mutu.</w:t>
      </w:r>
      <w:r w:rsidRPr="00445F5B">
        <w:rPr>
          <w:rFonts w:ascii="Arial" w:hAnsi="Arial" w:cs="Arial"/>
          <w:sz w:val="22"/>
          <w:szCs w:val="22"/>
        </w:rPr>
        <w:br/>
        <w:t>3. Entendre  una conversa entre parlants nadius i extreure’n els punts més importants.</w:t>
      </w:r>
      <w:r w:rsidRPr="00445F5B">
        <w:rPr>
          <w:rFonts w:ascii="Arial" w:hAnsi="Arial" w:cs="Arial"/>
          <w:sz w:val="22"/>
          <w:szCs w:val="22"/>
        </w:rPr>
        <w:br/>
        <w:t>4. Entendre textos escrits, tant breus com llargs, sobre diversos temes i sobretot sobre temes relacionats amb el món hoteler.</w:t>
      </w:r>
      <w:r w:rsidRPr="00445F5B">
        <w:rPr>
          <w:rFonts w:ascii="Arial" w:hAnsi="Arial" w:cs="Arial"/>
          <w:sz w:val="22"/>
          <w:szCs w:val="22"/>
        </w:rPr>
        <w:br/>
        <w:t>5. Conèixer els components d’un text (paràgrafs, signes de puntuació, deixis, connectors i conjuncions, registre adequat, referència anafòrica, catafòrica i exofòrica).</w:t>
      </w:r>
      <w:r w:rsidRPr="00445F5B">
        <w:rPr>
          <w:rFonts w:ascii="Arial" w:hAnsi="Arial" w:cs="Arial"/>
          <w:sz w:val="22"/>
          <w:szCs w:val="22"/>
        </w:rPr>
        <w:br/>
        <w:t>6. Fer un resumen de textos, extraient-ne els punts mes significatius.</w:t>
      </w:r>
    </w:p>
    <w:p w:rsidR="00526775" w:rsidRPr="00445F5B" w:rsidRDefault="00526775" w:rsidP="00526775">
      <w:pPr>
        <w:spacing w:line="360" w:lineRule="auto"/>
        <w:rPr>
          <w:rFonts w:ascii="Arial" w:hAnsi="Arial" w:cs="Arial"/>
          <w:sz w:val="22"/>
          <w:szCs w:val="22"/>
        </w:rPr>
      </w:pPr>
      <w:r w:rsidRPr="00445F5B">
        <w:rPr>
          <w:rFonts w:ascii="Arial" w:hAnsi="Arial" w:cs="Arial"/>
          <w:sz w:val="22"/>
          <w:szCs w:val="22"/>
        </w:rPr>
        <w:t>7. Entendre i utilitzar els diferents tipus de registre lingüístic</w:t>
      </w:r>
    </w:p>
    <w:p w:rsidR="00526775" w:rsidRPr="00445F5B" w:rsidRDefault="00526775" w:rsidP="00526775">
      <w:pPr>
        <w:spacing w:line="360" w:lineRule="auto"/>
        <w:jc w:val="both"/>
        <w:rPr>
          <w:rFonts w:ascii="Arial" w:hAnsi="Arial" w:cs="Arial"/>
          <w:b/>
          <w:sz w:val="22"/>
        </w:rPr>
      </w:pPr>
      <w:r w:rsidRPr="00445F5B">
        <w:rPr>
          <w:rFonts w:ascii="Arial" w:hAnsi="Arial" w:cs="Arial"/>
          <w:sz w:val="22"/>
          <w:szCs w:val="22"/>
        </w:rPr>
        <w:br/>
      </w:r>
      <w:r w:rsidRPr="00445F5B">
        <w:rPr>
          <w:rFonts w:ascii="Arial" w:hAnsi="Arial" w:cs="Arial"/>
          <w:b/>
          <w:sz w:val="22"/>
        </w:rPr>
        <w:t>Objectius d’habilitats</w:t>
      </w:r>
    </w:p>
    <w:p w:rsidR="00526775" w:rsidRPr="00445F5B" w:rsidRDefault="00526775" w:rsidP="00526775">
      <w:pPr>
        <w:spacing w:line="360" w:lineRule="auto"/>
        <w:jc w:val="both"/>
        <w:rPr>
          <w:rFonts w:ascii="Arial" w:hAnsi="Arial" w:cs="Arial"/>
          <w:sz w:val="22"/>
        </w:rPr>
      </w:pPr>
    </w:p>
    <w:p w:rsidR="00526775" w:rsidRPr="00445F5B" w:rsidRDefault="00526775" w:rsidP="00526775">
      <w:pPr>
        <w:spacing w:line="360" w:lineRule="auto"/>
        <w:jc w:val="both"/>
        <w:rPr>
          <w:rFonts w:ascii="Arial" w:hAnsi="Arial" w:cs="Arial"/>
          <w:sz w:val="22"/>
        </w:rPr>
      </w:pPr>
      <w:r w:rsidRPr="00445F5B">
        <w:rPr>
          <w:rFonts w:ascii="Arial" w:hAnsi="Arial" w:cs="Arial"/>
          <w:sz w:val="22"/>
        </w:rPr>
        <w:t xml:space="preserve">En acabar el programa de </w:t>
      </w:r>
      <w:r w:rsidRPr="00445F5B">
        <w:rPr>
          <w:rFonts w:ascii="Arial" w:hAnsi="Arial" w:cs="Arial"/>
          <w:b/>
          <w:sz w:val="22"/>
        </w:rPr>
        <w:t>quatre cursos</w:t>
      </w:r>
      <w:r w:rsidRPr="00445F5B">
        <w:rPr>
          <w:rFonts w:ascii="Arial" w:hAnsi="Arial" w:cs="Arial"/>
          <w:sz w:val="22"/>
        </w:rPr>
        <w:t xml:space="preserve"> d’anglès, els alumnes han d’haver aconseguit el següent:</w:t>
      </w:r>
    </w:p>
    <w:p w:rsidR="00526775" w:rsidRPr="00445F5B" w:rsidRDefault="00526775" w:rsidP="00526775">
      <w:pPr>
        <w:spacing w:line="360" w:lineRule="auto"/>
        <w:jc w:val="both"/>
        <w:rPr>
          <w:rFonts w:ascii="Arial" w:hAnsi="Arial" w:cs="Arial"/>
          <w:sz w:val="22"/>
        </w:rPr>
      </w:pPr>
    </w:p>
    <w:p w:rsidR="00526775" w:rsidRPr="00445F5B" w:rsidRDefault="00526775" w:rsidP="00526775">
      <w:pPr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2"/>
        </w:rPr>
      </w:pPr>
      <w:r w:rsidRPr="00445F5B">
        <w:rPr>
          <w:rFonts w:ascii="Arial" w:hAnsi="Arial" w:cs="Arial"/>
          <w:sz w:val="22"/>
        </w:rPr>
        <w:t>Desenvolupar un grau de precisió (en gramàtica, pronúncia, ús del lèxic, registre, etc.) i fluïdesa (velocitat en la producció, habilitat per expressar idees i desenvolupar el discurs), tant en l’expressió escrita com en l’oral, equivalent al nivell B2.2 d’UAB Idiomes Barcelona.</w:t>
      </w:r>
    </w:p>
    <w:p w:rsidR="00526775" w:rsidRPr="00445F5B" w:rsidRDefault="00526775" w:rsidP="00526775">
      <w:pPr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2"/>
        </w:rPr>
      </w:pPr>
      <w:r w:rsidRPr="00445F5B">
        <w:rPr>
          <w:rFonts w:ascii="Arial" w:hAnsi="Arial" w:cs="Arial"/>
          <w:sz w:val="22"/>
        </w:rPr>
        <w:t>Desenvolupar estratègies i habilitats per comprendre textos escrits i orals reals.</w:t>
      </w:r>
    </w:p>
    <w:p w:rsidR="00526775" w:rsidRPr="00445F5B" w:rsidRDefault="00526775" w:rsidP="00526775">
      <w:pPr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2"/>
        </w:rPr>
      </w:pPr>
      <w:r w:rsidRPr="00445F5B">
        <w:rPr>
          <w:rFonts w:ascii="Arial" w:hAnsi="Arial" w:cs="Arial"/>
          <w:sz w:val="22"/>
        </w:rPr>
        <w:t>Desenvolupar estratègies per continuar aprenent de manera autònoma fora de l’aula.</w:t>
      </w:r>
    </w:p>
    <w:p w:rsidR="00526775" w:rsidRPr="00445F5B" w:rsidRDefault="00526775" w:rsidP="00526775">
      <w:pPr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2"/>
        </w:rPr>
      </w:pPr>
      <w:r w:rsidRPr="00445F5B">
        <w:rPr>
          <w:rFonts w:ascii="Arial" w:hAnsi="Arial" w:cs="Arial"/>
          <w:sz w:val="22"/>
        </w:rPr>
        <w:t>Desenvolupar la capacitat per funcionar lingüísticament de manera eficient i amb seguretat en l’àmbit del turisme i de les situacions quotidianes.</w:t>
      </w:r>
    </w:p>
    <w:p w:rsidR="00526775" w:rsidRPr="00445F5B" w:rsidRDefault="00526775" w:rsidP="00526775">
      <w:pPr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2"/>
        </w:rPr>
      </w:pPr>
      <w:r w:rsidRPr="00445F5B">
        <w:rPr>
          <w:rFonts w:ascii="Arial" w:hAnsi="Arial" w:cs="Arial"/>
          <w:sz w:val="22"/>
        </w:rPr>
        <w:t>Utilitzar material de consulta necessari per a l’aprenentatge de llengües: diccionaris, gramàtiques, llibres de text o d’exercicis, etc.</w:t>
      </w:r>
    </w:p>
    <w:p w:rsidR="00526775" w:rsidRPr="00445F5B" w:rsidRDefault="00526775" w:rsidP="00526775">
      <w:pPr>
        <w:numPr>
          <w:ilvl w:val="0"/>
          <w:numId w:val="28"/>
        </w:numPr>
        <w:spacing w:line="360" w:lineRule="auto"/>
        <w:rPr>
          <w:rFonts w:ascii="Arial" w:hAnsi="Arial" w:cs="Arial"/>
          <w:sz w:val="22"/>
          <w:szCs w:val="22"/>
        </w:rPr>
      </w:pPr>
      <w:r w:rsidRPr="00445F5B">
        <w:rPr>
          <w:rFonts w:ascii="Arial" w:hAnsi="Arial" w:cs="Arial"/>
          <w:sz w:val="22"/>
          <w:szCs w:val="22"/>
        </w:rPr>
        <w:t>1. Desenvolupar-se oralment en qualsevol situació relacionada amb el sector de l’hoteleria utilitzant un llenguatge adient i un registre correcte.</w:t>
      </w:r>
    </w:p>
    <w:p w:rsidR="00526775" w:rsidRPr="00445F5B" w:rsidRDefault="00526775" w:rsidP="00526775">
      <w:pPr>
        <w:numPr>
          <w:ilvl w:val="0"/>
          <w:numId w:val="28"/>
        </w:numPr>
        <w:spacing w:line="360" w:lineRule="auto"/>
        <w:rPr>
          <w:rFonts w:ascii="Arial" w:hAnsi="Arial" w:cs="Arial"/>
          <w:sz w:val="22"/>
          <w:szCs w:val="22"/>
        </w:rPr>
      </w:pPr>
      <w:r w:rsidRPr="00445F5B">
        <w:rPr>
          <w:rFonts w:ascii="Arial" w:hAnsi="Arial" w:cs="Arial"/>
          <w:sz w:val="22"/>
          <w:szCs w:val="22"/>
        </w:rPr>
        <w:t>Ser capaç de sol·licitar un lloc de treball relacionat amb el sector de l’hoteleria i/o restauració en anglès (redactar CV, carta, omplir formularis, desenvolupar-se durant l’entrevista en anglès).</w:t>
      </w:r>
    </w:p>
    <w:p w:rsidR="00526775" w:rsidRPr="00445F5B" w:rsidRDefault="00526775" w:rsidP="00526775">
      <w:pPr>
        <w:numPr>
          <w:ilvl w:val="0"/>
          <w:numId w:val="28"/>
        </w:numPr>
        <w:spacing w:line="360" w:lineRule="auto"/>
        <w:rPr>
          <w:rFonts w:ascii="Arial" w:hAnsi="Arial" w:cs="Arial"/>
          <w:sz w:val="22"/>
          <w:szCs w:val="22"/>
        </w:rPr>
      </w:pPr>
      <w:r w:rsidRPr="00445F5B">
        <w:rPr>
          <w:rFonts w:ascii="Arial" w:hAnsi="Arial" w:cs="Arial"/>
          <w:sz w:val="22"/>
          <w:szCs w:val="22"/>
        </w:rPr>
        <w:t>Saber si cal cursar més cursos d’idiomes per mantenir o millorar el seu nivell actual.</w:t>
      </w:r>
    </w:p>
    <w:p w:rsidR="000B3F24" w:rsidRPr="00445F5B" w:rsidRDefault="000B3F24" w:rsidP="00A36722">
      <w:pPr>
        <w:spacing w:line="276" w:lineRule="auto"/>
        <w:jc w:val="both"/>
        <w:rPr>
          <w:rFonts w:ascii="Arial" w:hAnsi="Arial" w:cs="Arial"/>
          <w:sz w:val="22"/>
          <w:lang w:val="pt-PT" w:eastAsia="en-US"/>
        </w:rPr>
      </w:pPr>
    </w:p>
    <w:p w:rsidR="00526775" w:rsidRPr="00445F5B" w:rsidRDefault="000B3F24" w:rsidP="00A36722">
      <w:pPr>
        <w:pStyle w:val="Citadestacada2"/>
        <w:pBdr>
          <w:bottom w:val="single" w:sz="4" w:space="4" w:color="auto"/>
        </w:pBdr>
        <w:spacing w:before="0" w:after="0"/>
        <w:ind w:left="0"/>
        <w:jc w:val="both"/>
        <w:rPr>
          <w:rFonts w:ascii="Arial" w:hAnsi="Arial" w:cs="Arial"/>
          <w:i w:val="0"/>
          <w:color w:val="auto"/>
          <w:sz w:val="24"/>
          <w:szCs w:val="24"/>
          <w:lang w:val="pt-PT"/>
        </w:rPr>
      </w:pPr>
      <w:r w:rsidRPr="00445F5B">
        <w:rPr>
          <w:rFonts w:ascii="Arial" w:hAnsi="Arial" w:cs="Arial"/>
          <w:i w:val="0"/>
          <w:color w:val="auto"/>
          <w:szCs w:val="24"/>
          <w:lang w:val="pt-PT"/>
        </w:rPr>
        <w:lastRenderedPageBreak/>
        <w:br/>
      </w:r>
    </w:p>
    <w:p w:rsidR="000B3F24" w:rsidRPr="00445F5B" w:rsidRDefault="000B3F24" w:rsidP="00A36722">
      <w:pPr>
        <w:pStyle w:val="Citadestacada2"/>
        <w:pBdr>
          <w:bottom w:val="single" w:sz="4" w:space="4" w:color="auto"/>
        </w:pBdr>
        <w:spacing w:before="0" w:after="0"/>
        <w:ind w:left="0"/>
        <w:jc w:val="both"/>
        <w:rPr>
          <w:rFonts w:ascii="Arial" w:hAnsi="Arial" w:cs="Arial"/>
          <w:i w:val="0"/>
          <w:color w:val="auto"/>
          <w:sz w:val="24"/>
          <w:szCs w:val="24"/>
          <w:lang w:val="pt-PT"/>
        </w:rPr>
      </w:pPr>
      <w:r w:rsidRPr="00445F5B">
        <w:rPr>
          <w:rFonts w:ascii="Arial" w:hAnsi="Arial" w:cs="Arial"/>
          <w:i w:val="0"/>
          <w:color w:val="auto"/>
          <w:sz w:val="24"/>
          <w:szCs w:val="24"/>
          <w:lang w:val="pt-PT"/>
        </w:rPr>
        <w:t xml:space="preserve">4. COMPETÈNCIES i RESULTATS D’APRENENTATGE </w:t>
      </w:r>
    </w:p>
    <w:p w:rsidR="00526775" w:rsidRPr="00445F5B" w:rsidRDefault="00526775" w:rsidP="00526775">
      <w:pPr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</w:p>
    <w:p w:rsidR="00526775" w:rsidRPr="00445F5B" w:rsidRDefault="00526775" w:rsidP="00526775">
      <w:pPr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445F5B">
        <w:rPr>
          <w:rFonts w:ascii="Arial" w:hAnsi="Arial" w:cs="Arial"/>
          <w:b/>
          <w:sz w:val="22"/>
          <w:szCs w:val="22"/>
        </w:rPr>
        <w:t>COMPETÈNCIES ESPECÍFIQUES I RESULTATS DE L’APRENENTATGE</w:t>
      </w:r>
    </w:p>
    <w:p w:rsidR="00526775" w:rsidRPr="00445F5B" w:rsidRDefault="00526775" w:rsidP="00526775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45F5B">
        <w:rPr>
          <w:rFonts w:ascii="Arial" w:hAnsi="Arial" w:cs="Arial"/>
          <w:color w:val="000000"/>
          <w:sz w:val="22"/>
          <w:szCs w:val="22"/>
        </w:rPr>
        <w:t>CE 15. Manejar tècniques de comunicació interna, externa i corporativa en les empreses d’hoteleria i de restauració.</w:t>
      </w:r>
    </w:p>
    <w:p w:rsidR="00526775" w:rsidRPr="00445F5B" w:rsidRDefault="00526775" w:rsidP="00526775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45F5B">
        <w:rPr>
          <w:rFonts w:ascii="Arial" w:hAnsi="Arial" w:cs="Arial"/>
          <w:color w:val="000000"/>
          <w:sz w:val="22"/>
          <w:szCs w:val="22"/>
        </w:rPr>
        <w:t>CE 15.1. Identificar lèxic per manejar la comunicació existent en les empreses en una primera i una segona llengua estrangera.</w:t>
      </w:r>
    </w:p>
    <w:p w:rsidR="00526775" w:rsidRPr="00445F5B" w:rsidRDefault="00526775" w:rsidP="00526775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45F5B">
        <w:rPr>
          <w:rFonts w:ascii="Arial" w:hAnsi="Arial" w:cs="Arial"/>
          <w:color w:val="000000"/>
          <w:sz w:val="22"/>
          <w:szCs w:val="22"/>
        </w:rPr>
        <w:t>CE 15.2. Identificar formes gramaticals per manejar la comunicació existent en les empreses en una primera i una segona llengua estrangera.</w:t>
      </w:r>
    </w:p>
    <w:p w:rsidR="00526775" w:rsidRPr="00445F5B" w:rsidRDefault="00526775" w:rsidP="00526775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45F5B">
        <w:rPr>
          <w:rFonts w:ascii="Arial" w:hAnsi="Arial" w:cs="Arial"/>
          <w:color w:val="000000"/>
          <w:sz w:val="22"/>
          <w:szCs w:val="22"/>
        </w:rPr>
        <w:t>CE 15.3. Desenvolupar coneixements teoricopràctics en una primera i una segona llengua estrangera en temes relacionats amb l’àmbit de l’hoteleria i de la restauració.</w:t>
      </w:r>
    </w:p>
    <w:p w:rsidR="00526775" w:rsidRPr="00445F5B" w:rsidRDefault="00526775" w:rsidP="00526775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45F5B">
        <w:rPr>
          <w:rFonts w:ascii="Arial" w:hAnsi="Arial" w:cs="Arial"/>
          <w:color w:val="000000"/>
          <w:sz w:val="22"/>
          <w:szCs w:val="22"/>
        </w:rPr>
        <w:t>CE 16. Comunicar</w:t>
      </w:r>
      <w:r w:rsidRPr="00445F5B">
        <w:rPr>
          <w:rFonts w:ascii="Calibri" w:hAnsi="Calibri" w:cs="Arial"/>
          <w:color w:val="000000"/>
          <w:sz w:val="22"/>
          <w:szCs w:val="22"/>
        </w:rPr>
        <w:t>‐</w:t>
      </w:r>
      <w:r w:rsidRPr="00445F5B">
        <w:rPr>
          <w:rFonts w:ascii="Arial" w:hAnsi="Arial" w:cs="Arial"/>
          <w:color w:val="000000"/>
          <w:sz w:val="22"/>
          <w:szCs w:val="22"/>
        </w:rPr>
        <w:t>se oralment i per escrit en una primera, una segona i una tercera llengua estrangera en l’àmbit de l’hoteleria i de la restauració, així com en diferents entorns relacionats amb aquests àmbits.</w:t>
      </w:r>
    </w:p>
    <w:p w:rsidR="00526775" w:rsidRPr="00445F5B" w:rsidRDefault="00526775" w:rsidP="00526775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26775" w:rsidRPr="00445F5B" w:rsidRDefault="00526775" w:rsidP="00526775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45F5B">
        <w:rPr>
          <w:rFonts w:ascii="Arial" w:hAnsi="Arial" w:cs="Arial"/>
          <w:color w:val="000000"/>
          <w:sz w:val="22"/>
          <w:szCs w:val="22"/>
        </w:rPr>
        <w:t>RESULTATS DE L’APRENENTATGE</w:t>
      </w:r>
    </w:p>
    <w:p w:rsidR="00526775" w:rsidRPr="00445F5B" w:rsidRDefault="00526775" w:rsidP="00526775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45F5B">
        <w:rPr>
          <w:rFonts w:ascii="Arial" w:hAnsi="Arial" w:cs="Arial"/>
          <w:color w:val="000000"/>
          <w:sz w:val="22"/>
          <w:szCs w:val="22"/>
        </w:rPr>
        <w:t>CE 16.1. Utilitzar les particularitats idiomàtiques que el sector hoteler i de la restauració requereixi en una primera i una segona llengua estrangera.</w:t>
      </w:r>
    </w:p>
    <w:p w:rsidR="00526775" w:rsidRPr="00445F5B" w:rsidRDefault="00526775" w:rsidP="00526775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45F5B">
        <w:rPr>
          <w:rFonts w:ascii="Arial" w:hAnsi="Arial" w:cs="Arial"/>
          <w:color w:val="000000"/>
          <w:sz w:val="22"/>
          <w:szCs w:val="22"/>
        </w:rPr>
        <w:t>CE 16.2. Aplicar una primera i una segona llengua estrangera en contextos específics i situacions reals.</w:t>
      </w:r>
    </w:p>
    <w:p w:rsidR="00526775" w:rsidRPr="00445F5B" w:rsidRDefault="00526775" w:rsidP="00526775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26775" w:rsidRPr="00445F5B" w:rsidRDefault="00526775" w:rsidP="00526775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45F5B">
        <w:rPr>
          <w:rFonts w:ascii="Arial" w:hAnsi="Arial" w:cs="Arial"/>
          <w:color w:val="000000"/>
          <w:sz w:val="22"/>
          <w:szCs w:val="22"/>
        </w:rPr>
        <w:t xml:space="preserve">COMPETÈNCIES TRANSVERSALS </w:t>
      </w:r>
    </w:p>
    <w:p w:rsidR="00526775" w:rsidRPr="00445F5B" w:rsidRDefault="00526775" w:rsidP="00526775">
      <w:pPr>
        <w:numPr>
          <w:ilvl w:val="0"/>
          <w:numId w:val="29"/>
        </w:numPr>
        <w:tabs>
          <w:tab w:val="right" w:pos="259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5F5B">
        <w:rPr>
          <w:rFonts w:ascii="Arial" w:hAnsi="Arial" w:cs="Arial"/>
          <w:sz w:val="22"/>
          <w:szCs w:val="22"/>
        </w:rPr>
        <w:t>Expressió oral i escrita fluida, coherent i clara</w:t>
      </w:r>
    </w:p>
    <w:p w:rsidR="00526775" w:rsidRPr="00445F5B" w:rsidRDefault="00526775" w:rsidP="00526775">
      <w:pPr>
        <w:numPr>
          <w:ilvl w:val="0"/>
          <w:numId w:val="29"/>
        </w:numPr>
        <w:tabs>
          <w:tab w:val="right" w:pos="259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5F5B">
        <w:rPr>
          <w:rFonts w:ascii="Arial" w:hAnsi="Arial" w:cs="Arial"/>
          <w:sz w:val="22"/>
          <w:szCs w:val="22"/>
        </w:rPr>
        <w:t>Capacitat de comunicació</w:t>
      </w:r>
    </w:p>
    <w:p w:rsidR="00526775" w:rsidRPr="00445F5B" w:rsidRDefault="00526775" w:rsidP="00526775">
      <w:pPr>
        <w:numPr>
          <w:ilvl w:val="0"/>
          <w:numId w:val="29"/>
        </w:numPr>
        <w:tabs>
          <w:tab w:val="right" w:pos="259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5F5B">
        <w:rPr>
          <w:rFonts w:ascii="Arial" w:hAnsi="Arial" w:cs="Arial"/>
          <w:sz w:val="22"/>
          <w:szCs w:val="22"/>
        </w:rPr>
        <w:t>Capacitat d'entendre cultures diferents</w:t>
      </w:r>
    </w:p>
    <w:p w:rsidR="00526775" w:rsidRPr="00445F5B" w:rsidRDefault="00526775" w:rsidP="00526775">
      <w:pPr>
        <w:numPr>
          <w:ilvl w:val="0"/>
          <w:numId w:val="29"/>
        </w:numPr>
        <w:tabs>
          <w:tab w:val="right" w:pos="259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5F5B">
        <w:rPr>
          <w:rFonts w:ascii="Arial" w:hAnsi="Arial" w:cs="Arial"/>
          <w:sz w:val="22"/>
          <w:szCs w:val="22"/>
        </w:rPr>
        <w:t>Interès per l'idioma fora de l’aula com una eina de comunicació.</w:t>
      </w:r>
    </w:p>
    <w:p w:rsidR="00526775" w:rsidRPr="00445F5B" w:rsidRDefault="00526775" w:rsidP="00526775">
      <w:pPr>
        <w:numPr>
          <w:ilvl w:val="0"/>
          <w:numId w:val="29"/>
        </w:numPr>
        <w:tabs>
          <w:tab w:val="right" w:pos="259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5F5B">
        <w:rPr>
          <w:rFonts w:ascii="Arial" w:hAnsi="Arial" w:cs="Arial"/>
          <w:sz w:val="22"/>
          <w:szCs w:val="22"/>
        </w:rPr>
        <w:t>Disposició a treballar i aprendre cooperativament</w:t>
      </w:r>
    </w:p>
    <w:p w:rsidR="00526775" w:rsidRPr="00445F5B" w:rsidRDefault="00526775" w:rsidP="00526775">
      <w:pPr>
        <w:numPr>
          <w:ilvl w:val="0"/>
          <w:numId w:val="29"/>
        </w:numPr>
        <w:tabs>
          <w:tab w:val="right" w:pos="259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5F5B">
        <w:rPr>
          <w:rFonts w:ascii="Arial" w:hAnsi="Arial" w:cs="Arial"/>
          <w:sz w:val="22"/>
          <w:szCs w:val="22"/>
        </w:rPr>
        <w:t>Capacitat de desenvolupar estratègies d’aprenentatge</w:t>
      </w:r>
    </w:p>
    <w:p w:rsidR="000B3F24" w:rsidRPr="00445F5B" w:rsidRDefault="000B3F24" w:rsidP="00A36722">
      <w:pPr>
        <w:tabs>
          <w:tab w:val="left" w:pos="4395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B3F24" w:rsidRPr="00445F5B" w:rsidRDefault="000B3F24" w:rsidP="00A36722">
      <w:pPr>
        <w:tabs>
          <w:tab w:val="right" w:pos="259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3F24" w:rsidRPr="00445F5B" w:rsidRDefault="000B3F24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pt-PT"/>
        </w:rPr>
      </w:pPr>
      <w:r w:rsidRPr="00445F5B">
        <w:rPr>
          <w:rFonts w:ascii="Arial" w:hAnsi="Arial" w:cs="Arial"/>
          <w:i w:val="0"/>
          <w:color w:val="auto"/>
          <w:sz w:val="24"/>
          <w:szCs w:val="24"/>
          <w:lang w:val="pt-PT"/>
        </w:rPr>
        <w:t>5. TEMARI I CONTINGUTS</w:t>
      </w:r>
    </w:p>
    <w:p w:rsidR="00526775" w:rsidRPr="00445F5B" w:rsidRDefault="00526775" w:rsidP="00526775">
      <w:pPr>
        <w:spacing w:line="360" w:lineRule="auto"/>
        <w:jc w:val="both"/>
        <w:rPr>
          <w:rFonts w:ascii="Arial" w:hAnsi="Arial" w:cs="Arial"/>
          <w:sz w:val="22"/>
        </w:rPr>
      </w:pPr>
      <w:r w:rsidRPr="00445F5B">
        <w:rPr>
          <w:rFonts w:ascii="Arial" w:hAnsi="Arial" w:cs="Arial"/>
          <w:sz w:val="22"/>
        </w:rPr>
        <w:t xml:space="preserve">Per la mateixa naturalesa del procés d’aprenentatge d’una llengua, en el qual totes les destreses i les habilitats estan contínuament relacionades, els continguts enumerats a continuació es treballen de </w:t>
      </w:r>
      <w:r w:rsidRPr="00445F5B">
        <w:rPr>
          <w:rFonts w:ascii="Arial" w:hAnsi="Arial" w:cs="Arial"/>
          <w:sz w:val="22"/>
        </w:rPr>
        <w:lastRenderedPageBreak/>
        <w:t>manera connectada. Els continguts lingüístics se subdivideixen en funcions lingüístiques, continguts gramaticals i continguts lèxics.</w:t>
      </w:r>
    </w:p>
    <w:p w:rsidR="00526775" w:rsidRPr="00445F5B" w:rsidRDefault="00526775" w:rsidP="00526775">
      <w:pPr>
        <w:pStyle w:val="Ttulo5"/>
        <w:spacing w:line="360" w:lineRule="auto"/>
        <w:rPr>
          <w:rFonts w:ascii="Arial" w:hAnsi="Arial" w:cs="Arial"/>
          <w:i w:val="0"/>
          <w:sz w:val="22"/>
        </w:rPr>
      </w:pPr>
      <w:r w:rsidRPr="00445F5B">
        <w:rPr>
          <w:rFonts w:ascii="Arial" w:hAnsi="Arial" w:cs="Arial"/>
          <w:i w:val="0"/>
          <w:sz w:val="22"/>
        </w:rPr>
        <w:t>Funcions lingüístiques</w:t>
      </w:r>
    </w:p>
    <w:p w:rsidR="00526775" w:rsidRPr="00445F5B" w:rsidRDefault="00526775" w:rsidP="00526775">
      <w:pPr>
        <w:pStyle w:val="Ttulo1"/>
        <w:spacing w:line="360" w:lineRule="auto"/>
        <w:jc w:val="both"/>
        <w:rPr>
          <w:rFonts w:ascii="Arial" w:hAnsi="Arial" w:cs="Arial"/>
          <w:b w:val="0"/>
          <w:sz w:val="22"/>
        </w:rPr>
      </w:pPr>
      <w:r w:rsidRPr="00445F5B">
        <w:rPr>
          <w:rFonts w:ascii="Arial" w:hAnsi="Arial" w:cs="Arial"/>
          <w:b w:val="0"/>
          <w:sz w:val="22"/>
        </w:rPr>
        <w:t>Les activitats comunicatives enumerades a continuació tenen funcions lingüístiques de caràcter general i també específiques dins el camp de la direcció hotelera.</w:t>
      </w:r>
    </w:p>
    <w:p w:rsidR="00526775" w:rsidRPr="00445F5B" w:rsidRDefault="00526775" w:rsidP="00526775">
      <w:pPr>
        <w:rPr>
          <w:rStyle w:val="Textoennegrita"/>
          <w:rFonts w:ascii="Arial" w:hAnsi="Arial" w:cs="Arial"/>
          <w:b w:val="0"/>
          <w:sz w:val="22"/>
          <w:szCs w:val="22"/>
        </w:rPr>
      </w:pPr>
      <w:r w:rsidRPr="00445F5B">
        <w:rPr>
          <w:rStyle w:val="Textoennegrita"/>
          <w:rFonts w:ascii="Arial" w:hAnsi="Arial" w:cs="Arial"/>
          <w:b w:val="0"/>
          <w:sz w:val="22"/>
          <w:szCs w:val="22"/>
        </w:rPr>
        <w:t>1. Expressar-se amb eficàcia, oralment i per escrit sobre temes d’interès general i sobre la seva especialització.</w:t>
      </w:r>
      <w:r w:rsidRPr="00445F5B">
        <w:rPr>
          <w:rStyle w:val="Textoennegrita"/>
          <w:rFonts w:ascii="Arial" w:hAnsi="Arial" w:cs="Arial"/>
          <w:b w:val="0"/>
          <w:sz w:val="22"/>
          <w:szCs w:val="22"/>
        </w:rPr>
        <w:br/>
        <w:t>2. Utilitzar i entendre el vocabulari especialitzat de recepció, reserves, formes de pagament i el llenguatge d'entrades i sortides (repàs i extensió de l’apartat del segon curs).</w:t>
      </w:r>
    </w:p>
    <w:p w:rsidR="00526775" w:rsidRPr="00445F5B" w:rsidRDefault="00526775" w:rsidP="00526775">
      <w:pPr>
        <w:spacing w:line="360" w:lineRule="auto"/>
        <w:rPr>
          <w:rStyle w:val="Textoennegrita"/>
          <w:rFonts w:ascii="Arial" w:hAnsi="Arial" w:cs="Arial"/>
          <w:b w:val="0"/>
          <w:sz w:val="22"/>
          <w:szCs w:val="22"/>
        </w:rPr>
      </w:pPr>
      <w:r w:rsidRPr="00445F5B">
        <w:rPr>
          <w:rStyle w:val="Textoennegrita"/>
          <w:rFonts w:ascii="Arial" w:hAnsi="Arial" w:cs="Arial"/>
          <w:b w:val="0"/>
          <w:sz w:val="22"/>
          <w:szCs w:val="22"/>
        </w:rPr>
        <w:t>3. Escriure textos (cartes, correus electrònics i fax) relacionats amb la seva especialització (confirmacions, invitacions, respostes a queixes, etc.).</w:t>
      </w:r>
    </w:p>
    <w:p w:rsidR="00526775" w:rsidRPr="00445F5B" w:rsidRDefault="00526775" w:rsidP="00526775">
      <w:pPr>
        <w:spacing w:line="360" w:lineRule="auto"/>
        <w:rPr>
          <w:rStyle w:val="Textoennegrita"/>
          <w:rFonts w:ascii="Arial" w:hAnsi="Arial" w:cs="Arial"/>
          <w:b w:val="0"/>
          <w:sz w:val="22"/>
          <w:szCs w:val="22"/>
        </w:rPr>
      </w:pPr>
      <w:r w:rsidRPr="00445F5B">
        <w:rPr>
          <w:rStyle w:val="Textoennegrita"/>
          <w:rFonts w:ascii="Arial" w:hAnsi="Arial" w:cs="Arial"/>
          <w:b w:val="0"/>
          <w:sz w:val="22"/>
          <w:szCs w:val="22"/>
        </w:rPr>
        <w:t>4. Redactar un treball sobre un tema polèmic relacionat amb la hostaleria i/o el turisme i generar un debat a la classe (activitat avaluable).</w:t>
      </w:r>
    </w:p>
    <w:p w:rsidR="00526775" w:rsidRPr="00445F5B" w:rsidRDefault="00526775" w:rsidP="00526775">
      <w:pPr>
        <w:spacing w:line="360" w:lineRule="auto"/>
        <w:rPr>
          <w:rFonts w:ascii="Arial" w:hAnsi="Arial" w:cs="Arial"/>
          <w:sz w:val="22"/>
          <w:szCs w:val="22"/>
        </w:rPr>
      </w:pPr>
      <w:r w:rsidRPr="00445F5B">
        <w:rPr>
          <w:rStyle w:val="Textoennegrita"/>
          <w:rFonts w:ascii="Arial" w:hAnsi="Arial" w:cs="Arial"/>
          <w:b w:val="0"/>
          <w:sz w:val="22"/>
          <w:szCs w:val="22"/>
        </w:rPr>
        <w:t xml:space="preserve">5. Actualitzar el currículum vitae i perfeccionar les cartes i correus electrònics de presentació en </w:t>
      </w:r>
      <w:r w:rsidRPr="00445F5B">
        <w:rPr>
          <w:rFonts w:ascii="Arial" w:hAnsi="Arial" w:cs="Arial"/>
          <w:sz w:val="22"/>
          <w:szCs w:val="22"/>
        </w:rPr>
        <w:t>anglès amb el fi de demanar un lloc de treball o una plaça de pràctiques en un establiment hoteler a l’estranger.</w:t>
      </w:r>
    </w:p>
    <w:p w:rsidR="00526775" w:rsidRPr="00445F5B" w:rsidRDefault="00526775" w:rsidP="00526775">
      <w:pPr>
        <w:spacing w:line="360" w:lineRule="auto"/>
        <w:rPr>
          <w:rStyle w:val="Textoennegrita"/>
          <w:rFonts w:ascii="Arial" w:hAnsi="Arial" w:cs="Arial"/>
          <w:b w:val="0"/>
          <w:sz w:val="22"/>
          <w:szCs w:val="22"/>
        </w:rPr>
      </w:pPr>
      <w:r w:rsidRPr="00445F5B">
        <w:rPr>
          <w:rStyle w:val="Textoennegrita"/>
          <w:rFonts w:ascii="Arial" w:hAnsi="Arial" w:cs="Arial"/>
          <w:b w:val="0"/>
          <w:sz w:val="22"/>
          <w:szCs w:val="22"/>
        </w:rPr>
        <w:t>6. Escriure sense cometre errors greus d’organització de text, d’ortografia i de puntuació.</w:t>
      </w:r>
    </w:p>
    <w:p w:rsidR="00526775" w:rsidRPr="00445F5B" w:rsidRDefault="00526775" w:rsidP="00526775">
      <w:pPr>
        <w:rPr>
          <w:rStyle w:val="Textoennegrita"/>
          <w:rFonts w:ascii="Arial" w:hAnsi="Arial" w:cs="Arial"/>
          <w:b w:val="0"/>
          <w:sz w:val="22"/>
          <w:szCs w:val="22"/>
        </w:rPr>
      </w:pPr>
      <w:r w:rsidRPr="00445F5B">
        <w:rPr>
          <w:rStyle w:val="Textoennegrita"/>
          <w:rFonts w:ascii="Arial" w:hAnsi="Arial" w:cs="Arial"/>
          <w:b w:val="0"/>
          <w:sz w:val="22"/>
          <w:szCs w:val="22"/>
        </w:rPr>
        <w:t>7. Realitzar els canvis pertinents a les típiques cartes model i els documents interns a les empreses hoteleres (plantilles).</w:t>
      </w:r>
    </w:p>
    <w:p w:rsidR="00526775" w:rsidRPr="00445F5B" w:rsidRDefault="00526775" w:rsidP="00526775">
      <w:pPr>
        <w:rPr>
          <w:rStyle w:val="Textoennegrita"/>
          <w:rFonts w:ascii="Arial" w:hAnsi="Arial" w:cs="Arial"/>
          <w:b w:val="0"/>
          <w:sz w:val="22"/>
          <w:szCs w:val="22"/>
        </w:rPr>
      </w:pPr>
    </w:p>
    <w:p w:rsidR="00526775" w:rsidRPr="00445F5B" w:rsidRDefault="00526775" w:rsidP="00526775">
      <w:pPr>
        <w:spacing w:line="360" w:lineRule="auto"/>
        <w:rPr>
          <w:rFonts w:ascii="Arial" w:hAnsi="Arial" w:cs="Arial"/>
          <w:sz w:val="22"/>
          <w:szCs w:val="22"/>
        </w:rPr>
      </w:pPr>
      <w:r w:rsidRPr="00445F5B">
        <w:rPr>
          <w:rFonts w:ascii="Arial" w:hAnsi="Arial" w:cs="Arial"/>
          <w:sz w:val="22"/>
          <w:szCs w:val="22"/>
        </w:rPr>
        <w:t>8. Opinar sobre temes relacionats amb el món laboral (vocabulari especialitzat de gestió de personal)</w:t>
      </w:r>
    </w:p>
    <w:p w:rsidR="00526775" w:rsidRPr="00445F5B" w:rsidRDefault="00526775" w:rsidP="00526775">
      <w:pPr>
        <w:rPr>
          <w:rFonts w:ascii="Arial" w:hAnsi="Arial" w:cs="Arial"/>
          <w:sz w:val="22"/>
          <w:szCs w:val="22"/>
        </w:rPr>
      </w:pPr>
      <w:r w:rsidRPr="00445F5B">
        <w:rPr>
          <w:rFonts w:ascii="Arial" w:hAnsi="Arial" w:cs="Arial"/>
          <w:sz w:val="22"/>
          <w:szCs w:val="22"/>
        </w:rPr>
        <w:t>9 . Descriure la seva formació, tant pràctica com teòrica, utilitzant llenguatge adient.</w:t>
      </w:r>
    </w:p>
    <w:p w:rsidR="00526775" w:rsidRPr="00445F5B" w:rsidRDefault="00526775" w:rsidP="00526775">
      <w:pPr>
        <w:rPr>
          <w:rStyle w:val="Textoennegrita"/>
          <w:rFonts w:ascii="Arial" w:hAnsi="Arial" w:cs="Arial"/>
          <w:b w:val="0"/>
          <w:sz w:val="22"/>
          <w:szCs w:val="22"/>
        </w:rPr>
      </w:pPr>
      <w:r w:rsidRPr="00445F5B">
        <w:rPr>
          <w:rFonts w:ascii="Arial" w:hAnsi="Arial" w:cs="Arial"/>
          <w:sz w:val="22"/>
          <w:szCs w:val="22"/>
        </w:rPr>
        <w:br/>
        <w:t xml:space="preserve">10 . Realitzar una entrevista de treball per telèfon o videoconferència . </w:t>
      </w:r>
    </w:p>
    <w:p w:rsidR="00526775" w:rsidRPr="00445F5B" w:rsidRDefault="00526775" w:rsidP="00526775">
      <w:pPr>
        <w:rPr>
          <w:rStyle w:val="Textoennegrita"/>
          <w:rFonts w:ascii="Arial" w:hAnsi="Arial" w:cs="Arial"/>
          <w:b w:val="0"/>
          <w:sz w:val="22"/>
          <w:szCs w:val="22"/>
        </w:rPr>
      </w:pPr>
    </w:p>
    <w:p w:rsidR="00526775" w:rsidRPr="00445F5B" w:rsidRDefault="00526775" w:rsidP="0052677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45F5B">
        <w:rPr>
          <w:rStyle w:val="Textoennegrita"/>
          <w:rFonts w:ascii="Arial" w:hAnsi="Arial" w:cs="Arial"/>
          <w:sz w:val="22"/>
          <w:szCs w:val="22"/>
        </w:rPr>
        <w:br/>
      </w:r>
    </w:p>
    <w:p w:rsidR="00526775" w:rsidRPr="00445F5B" w:rsidRDefault="00526775" w:rsidP="00526775">
      <w:pPr>
        <w:pStyle w:val="Ttulo1"/>
        <w:spacing w:line="360" w:lineRule="auto"/>
        <w:jc w:val="both"/>
        <w:rPr>
          <w:rFonts w:ascii="Arial" w:hAnsi="Arial" w:cs="Arial"/>
          <w:sz w:val="22"/>
        </w:rPr>
      </w:pPr>
      <w:r w:rsidRPr="00445F5B">
        <w:rPr>
          <w:rFonts w:ascii="Arial" w:hAnsi="Arial" w:cs="Arial"/>
          <w:sz w:val="22"/>
        </w:rPr>
        <w:t>Continguts gramaticals</w:t>
      </w:r>
    </w:p>
    <w:p w:rsidR="00526775" w:rsidRPr="00445F5B" w:rsidRDefault="00526775" w:rsidP="00526775">
      <w:pPr>
        <w:spacing w:line="360" w:lineRule="auto"/>
        <w:jc w:val="both"/>
        <w:rPr>
          <w:rFonts w:ascii="Arial" w:hAnsi="Arial" w:cs="Arial"/>
          <w:sz w:val="22"/>
        </w:rPr>
      </w:pPr>
      <w:r w:rsidRPr="00445F5B">
        <w:rPr>
          <w:rFonts w:ascii="Arial" w:hAnsi="Arial" w:cs="Arial"/>
          <w:sz w:val="22"/>
        </w:rPr>
        <w:t>L’estudiant ha de ser capaç de reconèixer i utilitzar de manera adequada a cada situació comunicativa els continguts gramaticals següents:</w:t>
      </w:r>
    </w:p>
    <w:p w:rsidR="00526775" w:rsidRPr="00445F5B" w:rsidRDefault="00526775" w:rsidP="00526775">
      <w:pPr>
        <w:numPr>
          <w:ilvl w:val="0"/>
          <w:numId w:val="30"/>
        </w:numPr>
        <w:rPr>
          <w:rStyle w:val="Textoennegrita"/>
          <w:rFonts w:ascii="Arial" w:hAnsi="Arial" w:cs="Arial"/>
          <w:b w:val="0"/>
          <w:sz w:val="22"/>
          <w:szCs w:val="22"/>
        </w:rPr>
      </w:pPr>
      <w:r w:rsidRPr="00445F5B">
        <w:rPr>
          <w:rStyle w:val="Textoennegrita"/>
          <w:rFonts w:ascii="Arial" w:hAnsi="Arial" w:cs="Arial"/>
          <w:b w:val="0"/>
          <w:sz w:val="22"/>
          <w:szCs w:val="22"/>
        </w:rPr>
        <w:t>Repàs i ampliació dels temps verbals (passat, present i futur; els aspectes indicatius i progressius).</w:t>
      </w:r>
    </w:p>
    <w:p w:rsidR="00526775" w:rsidRPr="00445F5B" w:rsidRDefault="00526775" w:rsidP="00526775">
      <w:pPr>
        <w:numPr>
          <w:ilvl w:val="0"/>
          <w:numId w:val="30"/>
        </w:numPr>
        <w:rPr>
          <w:rFonts w:ascii="Arial" w:hAnsi="Arial" w:cs="Arial"/>
          <w:bCs/>
          <w:sz w:val="22"/>
          <w:szCs w:val="22"/>
        </w:rPr>
      </w:pPr>
      <w:r w:rsidRPr="00445F5B">
        <w:rPr>
          <w:rStyle w:val="Textoennegrita"/>
          <w:rFonts w:ascii="Arial" w:hAnsi="Arial" w:cs="Arial"/>
          <w:b w:val="0"/>
          <w:sz w:val="22"/>
          <w:szCs w:val="22"/>
        </w:rPr>
        <w:t xml:space="preserve">Verbs modals per expressar opinions i </w:t>
      </w:r>
      <w:r w:rsidRPr="00445F5B">
        <w:rPr>
          <w:rFonts w:ascii="Arial" w:hAnsi="Arial" w:cs="Arial"/>
          <w:sz w:val="22"/>
          <w:szCs w:val="22"/>
        </w:rPr>
        <w:t xml:space="preserve">formular hipòtesis sobre esdeveniments ja transcorreguts. </w:t>
      </w:r>
    </w:p>
    <w:p w:rsidR="00526775" w:rsidRPr="00445F5B" w:rsidRDefault="00526775" w:rsidP="00526775">
      <w:pPr>
        <w:numPr>
          <w:ilvl w:val="0"/>
          <w:numId w:val="30"/>
        </w:numPr>
        <w:rPr>
          <w:rStyle w:val="Textoennegrita"/>
          <w:rFonts w:ascii="Arial" w:hAnsi="Arial" w:cs="Arial"/>
        </w:rPr>
      </w:pPr>
      <w:r w:rsidRPr="00445F5B">
        <w:rPr>
          <w:rStyle w:val="Textoennegrita"/>
          <w:rFonts w:ascii="Arial" w:hAnsi="Arial" w:cs="Arial"/>
          <w:b w:val="0"/>
          <w:sz w:val="22"/>
          <w:szCs w:val="22"/>
        </w:rPr>
        <w:t>Verbs + infinitiu amb i sense ‘to’ o gerundi.</w:t>
      </w:r>
    </w:p>
    <w:p w:rsidR="00526775" w:rsidRPr="00445F5B" w:rsidRDefault="00526775" w:rsidP="00526775">
      <w:pPr>
        <w:numPr>
          <w:ilvl w:val="0"/>
          <w:numId w:val="30"/>
        </w:numPr>
        <w:rPr>
          <w:rFonts w:ascii="Arial" w:hAnsi="Arial" w:cs="Arial"/>
          <w:b/>
          <w:bCs/>
        </w:rPr>
      </w:pPr>
      <w:r w:rsidRPr="00445F5B">
        <w:rPr>
          <w:rFonts w:ascii="Arial" w:hAnsi="Arial" w:cs="Arial"/>
          <w:sz w:val="22"/>
          <w:szCs w:val="22"/>
        </w:rPr>
        <w:t xml:space="preserve">Repàs i ampliació dels verbs modals (perfect infinitive – should have, must have, might have, etc.). </w:t>
      </w:r>
    </w:p>
    <w:p w:rsidR="00526775" w:rsidRPr="00445F5B" w:rsidRDefault="00526775" w:rsidP="00526775">
      <w:pPr>
        <w:numPr>
          <w:ilvl w:val="0"/>
          <w:numId w:val="30"/>
        </w:numPr>
        <w:rPr>
          <w:rFonts w:ascii="Arial" w:hAnsi="Arial" w:cs="Arial"/>
          <w:b/>
          <w:bCs/>
        </w:rPr>
      </w:pPr>
      <w:r w:rsidRPr="00445F5B">
        <w:rPr>
          <w:rFonts w:ascii="Arial" w:hAnsi="Arial" w:cs="Arial"/>
          <w:sz w:val="22"/>
          <w:szCs w:val="22"/>
        </w:rPr>
        <w:t>L’ús dels articles definits i indefinits (aspectes avançats)</w:t>
      </w:r>
    </w:p>
    <w:p w:rsidR="00526775" w:rsidRPr="00445F5B" w:rsidRDefault="00526775" w:rsidP="00526775">
      <w:pPr>
        <w:numPr>
          <w:ilvl w:val="0"/>
          <w:numId w:val="30"/>
        </w:numPr>
        <w:rPr>
          <w:rFonts w:ascii="Arial" w:hAnsi="Arial" w:cs="Arial"/>
          <w:b/>
          <w:bCs/>
        </w:rPr>
      </w:pPr>
      <w:r w:rsidRPr="00445F5B">
        <w:rPr>
          <w:rFonts w:ascii="Arial" w:hAnsi="Arial" w:cs="Arial"/>
          <w:sz w:val="22"/>
          <w:szCs w:val="22"/>
        </w:rPr>
        <w:t xml:space="preserve"> La forma passiva (aspectes avançats). Quan i per què es fa servir.</w:t>
      </w:r>
    </w:p>
    <w:p w:rsidR="00526775" w:rsidRPr="00445F5B" w:rsidRDefault="00526775" w:rsidP="00526775">
      <w:pPr>
        <w:numPr>
          <w:ilvl w:val="0"/>
          <w:numId w:val="30"/>
        </w:numPr>
        <w:rPr>
          <w:rStyle w:val="Textoennegrita"/>
          <w:rFonts w:ascii="Arial" w:hAnsi="Arial" w:cs="Arial"/>
        </w:rPr>
      </w:pPr>
      <w:r w:rsidRPr="00445F5B">
        <w:rPr>
          <w:rFonts w:ascii="Arial" w:hAnsi="Arial" w:cs="Arial"/>
          <w:sz w:val="22"/>
          <w:szCs w:val="22"/>
        </w:rPr>
        <w:lastRenderedPageBreak/>
        <w:t xml:space="preserve"> L’estil indirecte (reported speech  i reported thought). </w:t>
      </w:r>
      <w:r w:rsidRPr="00445F5B">
        <w:rPr>
          <w:rFonts w:ascii="Arial" w:hAnsi="Arial" w:cs="Arial"/>
          <w:sz w:val="22"/>
          <w:szCs w:val="22"/>
        </w:rPr>
        <w:br/>
      </w:r>
      <w:r w:rsidRPr="00445F5B">
        <w:rPr>
          <w:rFonts w:ascii="Arial" w:hAnsi="Arial" w:cs="Arial"/>
          <w:sz w:val="22"/>
          <w:szCs w:val="22"/>
        </w:rPr>
        <w:br/>
      </w:r>
    </w:p>
    <w:p w:rsidR="00526775" w:rsidRPr="00445F5B" w:rsidRDefault="00526775" w:rsidP="00526775">
      <w:pPr>
        <w:spacing w:line="360" w:lineRule="auto"/>
        <w:jc w:val="both"/>
        <w:rPr>
          <w:rFonts w:ascii="Arial" w:hAnsi="Arial" w:cs="Arial"/>
          <w:b/>
          <w:sz w:val="22"/>
        </w:rPr>
      </w:pPr>
      <w:r w:rsidRPr="00445F5B">
        <w:rPr>
          <w:rFonts w:ascii="Arial" w:hAnsi="Arial" w:cs="Arial"/>
          <w:b/>
          <w:sz w:val="22"/>
        </w:rPr>
        <w:t xml:space="preserve">Continguts lèxics </w:t>
      </w:r>
    </w:p>
    <w:p w:rsidR="00526775" w:rsidRPr="00445F5B" w:rsidRDefault="00526775" w:rsidP="0052677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526775" w:rsidRPr="00445F5B" w:rsidRDefault="00526775" w:rsidP="00526775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445F5B">
        <w:rPr>
          <w:rFonts w:ascii="Arial" w:hAnsi="Arial" w:cs="Arial"/>
          <w:sz w:val="22"/>
          <w:szCs w:val="22"/>
        </w:rPr>
        <w:t>El vocabulari avançat, de la seva especialització (polítiques d’empresa, tipus d'allotjament, instal·lacions, equipaments i mobles, departaments d’un establiment hoteler i el seu organigrama, la nomenclatura del personal, etc.).</w:t>
      </w:r>
    </w:p>
    <w:p w:rsidR="00526775" w:rsidRPr="00445F5B" w:rsidRDefault="00526775" w:rsidP="00526775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445F5B">
        <w:rPr>
          <w:rFonts w:ascii="Arial" w:hAnsi="Arial" w:cs="Arial"/>
          <w:sz w:val="22"/>
          <w:szCs w:val="22"/>
        </w:rPr>
        <w:t>Phrasal verbs i Prepositional verbs de major freqüència (els relacionats amb el funcionament diari d’un establiment hoteler: check in, bring up, etc.).</w:t>
      </w:r>
    </w:p>
    <w:p w:rsidR="00526775" w:rsidRPr="00445F5B" w:rsidRDefault="00526775" w:rsidP="00526775">
      <w:pPr>
        <w:numPr>
          <w:ilvl w:val="0"/>
          <w:numId w:val="30"/>
        </w:numPr>
        <w:rPr>
          <w:rFonts w:ascii="Arial" w:hAnsi="Arial" w:cs="Arial"/>
          <w:b/>
          <w:bCs/>
        </w:rPr>
      </w:pPr>
      <w:r w:rsidRPr="00445F5B">
        <w:rPr>
          <w:rFonts w:ascii="Arial" w:hAnsi="Arial" w:cs="Arial"/>
          <w:sz w:val="22"/>
          <w:szCs w:val="22"/>
        </w:rPr>
        <w:t xml:space="preserve">Paraules de connexió avançades: because of, owing to, moreover, besides, etc. </w:t>
      </w:r>
    </w:p>
    <w:p w:rsidR="00526775" w:rsidRPr="00445F5B" w:rsidRDefault="00526775" w:rsidP="00526775">
      <w:pPr>
        <w:numPr>
          <w:ilvl w:val="0"/>
          <w:numId w:val="30"/>
        </w:numPr>
        <w:rPr>
          <w:rFonts w:ascii="Arial" w:hAnsi="Arial" w:cs="Arial"/>
          <w:b/>
          <w:bCs/>
        </w:rPr>
      </w:pPr>
      <w:r w:rsidRPr="00445F5B">
        <w:rPr>
          <w:rFonts w:ascii="Arial" w:hAnsi="Arial" w:cs="Arial"/>
          <w:sz w:val="22"/>
          <w:szCs w:val="22"/>
        </w:rPr>
        <w:t xml:space="preserve">Substantius i adjectius compostos. </w:t>
      </w:r>
    </w:p>
    <w:p w:rsidR="00526775" w:rsidRPr="00445F5B" w:rsidRDefault="00526775" w:rsidP="00526775">
      <w:pPr>
        <w:numPr>
          <w:ilvl w:val="0"/>
          <w:numId w:val="30"/>
        </w:numPr>
        <w:rPr>
          <w:rFonts w:ascii="Arial" w:hAnsi="Arial" w:cs="Arial"/>
          <w:b/>
          <w:bCs/>
        </w:rPr>
      </w:pPr>
      <w:r w:rsidRPr="00445F5B">
        <w:rPr>
          <w:rFonts w:ascii="Arial" w:hAnsi="Arial" w:cs="Arial"/>
          <w:sz w:val="22"/>
          <w:szCs w:val="22"/>
        </w:rPr>
        <w:t>El verb ‘to get’ i la seva utilització.</w:t>
      </w:r>
    </w:p>
    <w:p w:rsidR="00526775" w:rsidRPr="00445F5B" w:rsidRDefault="00526775" w:rsidP="00526775">
      <w:pPr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445F5B">
        <w:rPr>
          <w:rFonts w:ascii="Arial" w:hAnsi="Arial" w:cs="Arial"/>
          <w:sz w:val="22"/>
          <w:szCs w:val="22"/>
        </w:rPr>
        <w:t>Vocabulari turístic bàsic.</w:t>
      </w:r>
    </w:p>
    <w:p w:rsidR="00526775" w:rsidRPr="00445F5B" w:rsidRDefault="00526775" w:rsidP="00526775">
      <w:pPr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445F5B">
        <w:rPr>
          <w:rFonts w:ascii="Arial" w:hAnsi="Arial" w:cs="Arial"/>
          <w:sz w:val="22"/>
          <w:szCs w:val="22"/>
        </w:rPr>
        <w:t>Vocabulari especialitzat del mon del treball i la gestió de personal.</w:t>
      </w:r>
    </w:p>
    <w:p w:rsidR="00526775" w:rsidRPr="00445F5B" w:rsidRDefault="00526775" w:rsidP="00526775">
      <w:pPr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445F5B">
        <w:rPr>
          <w:rFonts w:ascii="Arial" w:hAnsi="Arial" w:cs="Arial"/>
          <w:sz w:val="22"/>
          <w:szCs w:val="22"/>
        </w:rPr>
        <w:t>Repàs i ampliació de vocabulari no-mascliste.</w:t>
      </w:r>
    </w:p>
    <w:p w:rsidR="00526775" w:rsidRPr="00445F5B" w:rsidRDefault="00526775" w:rsidP="00526775">
      <w:pPr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445F5B">
        <w:rPr>
          <w:rFonts w:ascii="Arial" w:hAnsi="Arial" w:cs="Arial"/>
          <w:sz w:val="22"/>
          <w:szCs w:val="22"/>
        </w:rPr>
        <w:t>Vocabulari dels negocis i l’emprenedoria.</w:t>
      </w:r>
    </w:p>
    <w:p w:rsidR="000B3F24" w:rsidRPr="00445F5B" w:rsidRDefault="000B3F24" w:rsidP="00257998">
      <w:pPr>
        <w:pStyle w:val="Textoindependiente"/>
        <w:spacing w:line="276" w:lineRule="auto"/>
        <w:rPr>
          <w:rFonts w:cs="Arial"/>
          <w:b/>
          <w:bCs/>
          <w:sz w:val="22"/>
          <w:szCs w:val="22"/>
        </w:rPr>
      </w:pPr>
      <w:r w:rsidRPr="00445F5B">
        <w:rPr>
          <w:rFonts w:cs="Arial"/>
          <w:b/>
          <w:bCs/>
          <w:sz w:val="22"/>
          <w:szCs w:val="22"/>
        </w:rPr>
        <w:br/>
      </w:r>
    </w:p>
    <w:p w:rsidR="000B3F24" w:rsidRPr="00445F5B" w:rsidRDefault="000B3F24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pt-PT"/>
        </w:rPr>
      </w:pPr>
      <w:r w:rsidRPr="00445F5B">
        <w:rPr>
          <w:rFonts w:ascii="Arial" w:hAnsi="Arial" w:cs="Arial"/>
          <w:i w:val="0"/>
          <w:color w:val="auto"/>
          <w:sz w:val="24"/>
          <w:szCs w:val="24"/>
          <w:lang w:val="pt-PT"/>
        </w:rPr>
        <w:t>6. BIBLIOGRAFIA RECOMANADA</w:t>
      </w:r>
    </w:p>
    <w:p w:rsidR="00784CC1" w:rsidRPr="00445F5B" w:rsidRDefault="00784CC1" w:rsidP="00784CC1">
      <w:pPr>
        <w:pStyle w:val="Textoindependiente"/>
        <w:spacing w:line="276" w:lineRule="auto"/>
        <w:rPr>
          <w:rFonts w:cs="Arial"/>
          <w:sz w:val="22"/>
          <w:szCs w:val="22"/>
        </w:rPr>
      </w:pPr>
    </w:p>
    <w:p w:rsidR="00784CC1" w:rsidRPr="00445F5B" w:rsidRDefault="00784CC1" w:rsidP="00C11BD3">
      <w:pPr>
        <w:pStyle w:val="Textoindependiente"/>
        <w:spacing w:line="240" w:lineRule="auto"/>
        <w:rPr>
          <w:rFonts w:cs="Arial"/>
          <w:sz w:val="22"/>
          <w:szCs w:val="22"/>
        </w:rPr>
      </w:pPr>
      <w:r w:rsidRPr="00445F5B">
        <w:rPr>
          <w:rFonts w:cs="Arial"/>
          <w:sz w:val="22"/>
          <w:szCs w:val="22"/>
        </w:rPr>
        <w:t>Llibres:</w:t>
      </w:r>
    </w:p>
    <w:p w:rsidR="00784CC1" w:rsidRPr="00445F5B" w:rsidRDefault="00784CC1" w:rsidP="00C11BD3">
      <w:pPr>
        <w:pStyle w:val="Textoindependiente"/>
        <w:spacing w:line="240" w:lineRule="auto"/>
        <w:rPr>
          <w:rFonts w:cs="Arial"/>
          <w:bCs/>
          <w:sz w:val="22"/>
          <w:szCs w:val="22"/>
        </w:rPr>
      </w:pPr>
      <w:r w:rsidRPr="00445F5B">
        <w:rPr>
          <w:rFonts w:cs="Arial"/>
          <w:bCs/>
          <w:sz w:val="22"/>
          <w:szCs w:val="22"/>
        </w:rPr>
        <w:t xml:space="preserve">Redston, C. i Cunningham, G. (2007) </w:t>
      </w:r>
      <w:r w:rsidRPr="00445F5B">
        <w:rPr>
          <w:rFonts w:cs="Arial"/>
          <w:bCs/>
          <w:i/>
          <w:sz w:val="22"/>
          <w:szCs w:val="22"/>
        </w:rPr>
        <w:t>Face2face (Upper Intermediate Student’s Book),</w:t>
      </w:r>
      <w:r w:rsidRPr="00445F5B">
        <w:rPr>
          <w:rFonts w:cs="Arial"/>
          <w:bCs/>
          <w:sz w:val="22"/>
          <w:szCs w:val="22"/>
        </w:rPr>
        <w:t xml:space="preserve"> Cambridge: Cambridge University Press.</w:t>
      </w:r>
    </w:p>
    <w:p w:rsidR="00784CC1" w:rsidRPr="00445F5B" w:rsidRDefault="00784CC1" w:rsidP="00C11BD3">
      <w:pPr>
        <w:pStyle w:val="Textoindependiente"/>
        <w:spacing w:line="240" w:lineRule="auto"/>
        <w:rPr>
          <w:rFonts w:cs="Arial"/>
          <w:bCs/>
          <w:sz w:val="22"/>
          <w:szCs w:val="22"/>
        </w:rPr>
      </w:pPr>
    </w:p>
    <w:p w:rsidR="00784CC1" w:rsidRPr="00445F5B" w:rsidRDefault="00784CC1" w:rsidP="00C11BD3">
      <w:pPr>
        <w:pStyle w:val="Textoindependiente"/>
        <w:spacing w:line="240" w:lineRule="auto"/>
        <w:rPr>
          <w:rFonts w:cs="Arial"/>
          <w:sz w:val="22"/>
          <w:szCs w:val="22"/>
        </w:rPr>
      </w:pPr>
      <w:r w:rsidRPr="00445F5B">
        <w:rPr>
          <w:rFonts w:cs="Arial"/>
          <w:sz w:val="22"/>
          <w:szCs w:val="22"/>
        </w:rPr>
        <w:t xml:space="preserve">Stott, T. I Pohl, A. (2010) </w:t>
      </w:r>
      <w:r w:rsidRPr="00445F5B">
        <w:rPr>
          <w:rFonts w:cs="Arial"/>
          <w:i/>
          <w:sz w:val="22"/>
          <w:szCs w:val="22"/>
        </w:rPr>
        <w:t>Highly</w:t>
      </w:r>
      <w:r w:rsidRPr="00445F5B">
        <w:rPr>
          <w:rFonts w:cs="Arial"/>
          <w:sz w:val="22"/>
          <w:szCs w:val="22"/>
        </w:rPr>
        <w:t xml:space="preserve"> </w:t>
      </w:r>
      <w:r w:rsidRPr="00445F5B">
        <w:rPr>
          <w:rFonts w:cs="Arial"/>
          <w:i/>
          <w:sz w:val="22"/>
          <w:szCs w:val="22"/>
        </w:rPr>
        <w:t>Recommended 2 (Student’s Book)</w:t>
      </w:r>
      <w:r w:rsidRPr="00445F5B">
        <w:rPr>
          <w:rFonts w:cs="Arial"/>
          <w:sz w:val="22"/>
          <w:szCs w:val="22"/>
        </w:rPr>
        <w:t>, Oxford: Oxford University Press.</w:t>
      </w:r>
    </w:p>
    <w:p w:rsidR="00784CC1" w:rsidRPr="00445F5B" w:rsidRDefault="00784CC1" w:rsidP="00C11BD3">
      <w:pPr>
        <w:pStyle w:val="Textoindependiente"/>
        <w:spacing w:line="240" w:lineRule="auto"/>
        <w:rPr>
          <w:rFonts w:cs="Arial"/>
          <w:sz w:val="22"/>
          <w:szCs w:val="22"/>
        </w:rPr>
      </w:pPr>
    </w:p>
    <w:p w:rsidR="00784CC1" w:rsidRPr="00445F5B" w:rsidRDefault="00784CC1" w:rsidP="00C11BD3">
      <w:pPr>
        <w:pStyle w:val="Textoindependiente"/>
        <w:spacing w:line="240" w:lineRule="auto"/>
        <w:rPr>
          <w:rFonts w:cs="Arial"/>
          <w:bCs/>
          <w:sz w:val="22"/>
          <w:szCs w:val="22"/>
        </w:rPr>
      </w:pPr>
      <w:r w:rsidRPr="00445F5B">
        <w:rPr>
          <w:rFonts w:cs="Arial"/>
          <w:bCs/>
          <w:sz w:val="22"/>
          <w:szCs w:val="22"/>
        </w:rPr>
        <w:t xml:space="preserve">Strutt, P. (2003) </w:t>
      </w:r>
      <w:r w:rsidRPr="00445F5B">
        <w:rPr>
          <w:rFonts w:cs="Arial"/>
          <w:bCs/>
          <w:i/>
          <w:sz w:val="22"/>
          <w:szCs w:val="22"/>
        </w:rPr>
        <w:t>English For International Tourism (Intermediate Students’ Book),</w:t>
      </w:r>
      <w:r w:rsidRPr="00445F5B">
        <w:rPr>
          <w:rFonts w:cs="Arial"/>
          <w:bCs/>
          <w:sz w:val="22"/>
          <w:szCs w:val="22"/>
        </w:rPr>
        <w:t xml:space="preserve"> Harlow: Longman.</w:t>
      </w:r>
    </w:p>
    <w:p w:rsidR="00784CC1" w:rsidRPr="00445F5B" w:rsidRDefault="00784CC1" w:rsidP="00C11BD3">
      <w:pPr>
        <w:pStyle w:val="Textoindependiente"/>
        <w:spacing w:line="240" w:lineRule="auto"/>
        <w:rPr>
          <w:rFonts w:cs="Arial"/>
          <w:bCs/>
          <w:sz w:val="22"/>
          <w:szCs w:val="22"/>
        </w:rPr>
      </w:pPr>
    </w:p>
    <w:p w:rsidR="00784CC1" w:rsidRPr="00445F5B" w:rsidRDefault="00784CC1" w:rsidP="00C11BD3">
      <w:pPr>
        <w:pStyle w:val="Textoindependiente"/>
        <w:spacing w:line="240" w:lineRule="auto"/>
        <w:rPr>
          <w:rFonts w:cs="Arial"/>
          <w:bCs/>
          <w:sz w:val="22"/>
          <w:szCs w:val="22"/>
        </w:rPr>
      </w:pPr>
      <w:r w:rsidRPr="00445F5B">
        <w:rPr>
          <w:rFonts w:cs="Arial"/>
          <w:bCs/>
          <w:sz w:val="22"/>
          <w:szCs w:val="22"/>
        </w:rPr>
        <w:t xml:space="preserve">Harding, K. i Henderson, P. (1992) </w:t>
      </w:r>
      <w:r w:rsidRPr="00445F5B">
        <w:rPr>
          <w:rFonts w:cs="Arial"/>
          <w:bCs/>
          <w:i/>
          <w:sz w:val="22"/>
          <w:szCs w:val="22"/>
        </w:rPr>
        <w:t>High Season (English for the Hotel and Tourist Industry),</w:t>
      </w:r>
      <w:r w:rsidRPr="00445F5B">
        <w:rPr>
          <w:rFonts w:cs="Arial"/>
          <w:bCs/>
          <w:sz w:val="22"/>
          <w:szCs w:val="22"/>
        </w:rPr>
        <w:t xml:space="preserve"> Oxford: Oxford University Press.</w:t>
      </w:r>
    </w:p>
    <w:p w:rsidR="00784CC1" w:rsidRPr="00445F5B" w:rsidRDefault="00784CC1" w:rsidP="00C11BD3">
      <w:pPr>
        <w:pStyle w:val="Textoindependiente"/>
        <w:spacing w:line="240" w:lineRule="auto"/>
        <w:jc w:val="left"/>
        <w:rPr>
          <w:rFonts w:cs="Arial"/>
          <w:sz w:val="22"/>
          <w:szCs w:val="22"/>
        </w:rPr>
      </w:pPr>
      <w:r w:rsidRPr="00445F5B">
        <w:rPr>
          <w:rFonts w:cs="Arial"/>
          <w:bCs/>
          <w:sz w:val="22"/>
          <w:szCs w:val="22"/>
        </w:rPr>
        <w:br/>
        <w:t xml:space="preserve">Murphy, R. (1985) </w:t>
      </w:r>
      <w:r w:rsidRPr="00445F5B">
        <w:rPr>
          <w:rFonts w:cs="Arial"/>
          <w:bCs/>
          <w:i/>
          <w:sz w:val="22"/>
          <w:szCs w:val="22"/>
        </w:rPr>
        <w:t>English</w:t>
      </w:r>
      <w:r w:rsidRPr="00445F5B">
        <w:rPr>
          <w:rFonts w:cs="Arial"/>
          <w:bCs/>
          <w:sz w:val="22"/>
          <w:szCs w:val="22"/>
        </w:rPr>
        <w:t xml:space="preserve"> </w:t>
      </w:r>
      <w:r w:rsidRPr="00445F5B">
        <w:rPr>
          <w:rFonts w:cs="Arial"/>
          <w:bCs/>
          <w:i/>
          <w:sz w:val="22"/>
          <w:szCs w:val="22"/>
        </w:rPr>
        <w:t>Grammar in Use,</w:t>
      </w:r>
      <w:r w:rsidRPr="00445F5B">
        <w:rPr>
          <w:rFonts w:cs="Arial"/>
          <w:bCs/>
          <w:sz w:val="22"/>
          <w:szCs w:val="22"/>
        </w:rPr>
        <w:t xml:space="preserve"> Cambridge: Cambridge University Press.</w:t>
      </w:r>
      <w:r w:rsidRPr="00445F5B">
        <w:rPr>
          <w:rFonts w:cs="Arial"/>
          <w:bCs/>
          <w:sz w:val="22"/>
          <w:szCs w:val="22"/>
        </w:rPr>
        <w:br/>
      </w:r>
      <w:r w:rsidRPr="00445F5B">
        <w:rPr>
          <w:rFonts w:cs="Arial"/>
          <w:bCs/>
          <w:sz w:val="22"/>
          <w:szCs w:val="22"/>
        </w:rPr>
        <w:br/>
      </w:r>
      <w:r w:rsidRPr="00445F5B">
        <w:rPr>
          <w:rFonts w:cs="Arial"/>
          <w:b/>
          <w:sz w:val="22"/>
          <w:szCs w:val="22"/>
        </w:rPr>
        <w:t>Important</w:t>
      </w:r>
      <w:r w:rsidRPr="00445F5B">
        <w:rPr>
          <w:rFonts w:cs="Arial"/>
          <w:sz w:val="22"/>
          <w:szCs w:val="22"/>
        </w:rPr>
        <w:t>: l’adquisició del primer llibre, per part de l’alumne, és obligatòria.</w:t>
      </w:r>
      <w:r w:rsidRPr="00445F5B">
        <w:rPr>
          <w:rFonts w:cs="Arial"/>
          <w:sz w:val="22"/>
          <w:szCs w:val="22"/>
        </w:rPr>
        <w:br/>
      </w:r>
    </w:p>
    <w:p w:rsidR="00784CC1" w:rsidRPr="00445F5B" w:rsidRDefault="00784CC1" w:rsidP="00C11BD3">
      <w:pPr>
        <w:pStyle w:val="Textoindependiente"/>
        <w:spacing w:line="240" w:lineRule="auto"/>
        <w:rPr>
          <w:rFonts w:cs="Arial"/>
          <w:sz w:val="22"/>
          <w:szCs w:val="22"/>
        </w:rPr>
      </w:pPr>
      <w:r w:rsidRPr="00445F5B">
        <w:rPr>
          <w:rFonts w:cs="Arial"/>
          <w:sz w:val="22"/>
          <w:szCs w:val="22"/>
        </w:rPr>
        <w:t>Plànols Web:</w:t>
      </w:r>
    </w:p>
    <w:p w:rsidR="00784CC1" w:rsidRPr="00445F5B" w:rsidRDefault="00784CC1" w:rsidP="00C11BD3">
      <w:pPr>
        <w:pStyle w:val="Textoindependiente"/>
        <w:spacing w:line="240" w:lineRule="auto"/>
        <w:rPr>
          <w:rFonts w:cs="Arial"/>
          <w:sz w:val="22"/>
          <w:szCs w:val="22"/>
        </w:rPr>
      </w:pPr>
      <w:r w:rsidRPr="00445F5B">
        <w:rPr>
          <w:rFonts w:cs="Arial"/>
          <w:sz w:val="22"/>
          <w:szCs w:val="22"/>
        </w:rPr>
        <w:t>http://news.bbc.co.uk/</w:t>
      </w:r>
    </w:p>
    <w:p w:rsidR="00784CC1" w:rsidRPr="00445F5B" w:rsidRDefault="00784CC1" w:rsidP="00C11BD3">
      <w:pPr>
        <w:pStyle w:val="Textoindependiente"/>
        <w:spacing w:line="240" w:lineRule="auto"/>
        <w:rPr>
          <w:rFonts w:cs="Arial"/>
          <w:sz w:val="22"/>
          <w:szCs w:val="22"/>
        </w:rPr>
      </w:pPr>
      <w:r w:rsidRPr="00445F5B">
        <w:rPr>
          <w:rFonts w:cs="Arial"/>
          <w:sz w:val="22"/>
          <w:szCs w:val="22"/>
        </w:rPr>
        <w:t>http://wikitravel.org/en</w:t>
      </w:r>
    </w:p>
    <w:p w:rsidR="00784CC1" w:rsidRPr="00445F5B" w:rsidRDefault="00784CC1" w:rsidP="00C11BD3">
      <w:pPr>
        <w:pStyle w:val="Textoindependiente"/>
        <w:spacing w:line="240" w:lineRule="auto"/>
        <w:rPr>
          <w:rFonts w:cs="Arial"/>
          <w:sz w:val="22"/>
          <w:szCs w:val="22"/>
        </w:rPr>
      </w:pPr>
      <w:r w:rsidRPr="00445F5B">
        <w:rPr>
          <w:rFonts w:cs="Arial"/>
          <w:sz w:val="22"/>
          <w:szCs w:val="22"/>
        </w:rPr>
        <w:t>www.thefreedictionary.com</w:t>
      </w:r>
    </w:p>
    <w:p w:rsidR="00784CC1" w:rsidRPr="00445F5B" w:rsidRDefault="00A5697A" w:rsidP="00C11BD3">
      <w:pPr>
        <w:pStyle w:val="Textoindependiente"/>
        <w:spacing w:line="240" w:lineRule="auto"/>
        <w:rPr>
          <w:rFonts w:cs="Arial"/>
          <w:sz w:val="22"/>
          <w:szCs w:val="22"/>
        </w:rPr>
      </w:pPr>
      <w:hyperlink r:id="rId9" w:history="1">
        <w:r w:rsidR="00784CC1" w:rsidRPr="00445F5B">
          <w:rPr>
            <w:rStyle w:val="Hipervnculo"/>
            <w:rFonts w:cs="Arial"/>
            <w:sz w:val="22"/>
            <w:szCs w:val="22"/>
          </w:rPr>
          <w:t>www.caterer.com</w:t>
        </w:r>
      </w:hyperlink>
    </w:p>
    <w:p w:rsidR="00784CC1" w:rsidRPr="00445F5B" w:rsidRDefault="00A5697A" w:rsidP="00C11BD3">
      <w:pPr>
        <w:pStyle w:val="Textoindependiente"/>
        <w:spacing w:line="240" w:lineRule="auto"/>
        <w:rPr>
          <w:rFonts w:cs="Arial"/>
          <w:sz w:val="22"/>
          <w:szCs w:val="22"/>
        </w:rPr>
      </w:pPr>
      <w:hyperlink r:id="rId10" w:history="1">
        <w:r w:rsidR="00784CC1" w:rsidRPr="00445F5B">
          <w:rPr>
            <w:rStyle w:val="Hipervnculo"/>
            <w:rFonts w:cs="Arial"/>
            <w:sz w:val="22"/>
            <w:szCs w:val="22"/>
          </w:rPr>
          <w:t>www.wordreference.com</w:t>
        </w:r>
      </w:hyperlink>
    </w:p>
    <w:p w:rsidR="00784CC1" w:rsidRPr="00445F5B" w:rsidRDefault="00A5697A" w:rsidP="00C11BD3">
      <w:pPr>
        <w:pStyle w:val="Textoindependiente"/>
        <w:spacing w:line="240" w:lineRule="auto"/>
        <w:rPr>
          <w:rFonts w:cs="Arial"/>
          <w:sz w:val="22"/>
          <w:szCs w:val="22"/>
        </w:rPr>
      </w:pPr>
      <w:hyperlink r:id="rId11" w:history="1">
        <w:r w:rsidR="00784CC1" w:rsidRPr="00445F5B">
          <w:rPr>
            <w:rStyle w:val="Hipervnculo"/>
            <w:rFonts w:cs="Arial"/>
            <w:sz w:val="22"/>
            <w:szCs w:val="22"/>
          </w:rPr>
          <w:t>http://diccionario.reverso.net/</w:t>
        </w:r>
      </w:hyperlink>
    </w:p>
    <w:p w:rsidR="00784CC1" w:rsidRPr="00445F5B" w:rsidRDefault="00A5697A" w:rsidP="00C11BD3">
      <w:pPr>
        <w:pStyle w:val="Textoindependiente"/>
        <w:spacing w:line="240" w:lineRule="auto"/>
        <w:rPr>
          <w:rFonts w:cs="Arial"/>
          <w:sz w:val="22"/>
          <w:szCs w:val="22"/>
        </w:rPr>
      </w:pPr>
      <w:hyperlink r:id="rId12" w:history="1">
        <w:r w:rsidR="00784CC1" w:rsidRPr="00445F5B">
          <w:rPr>
            <w:rFonts w:cs="Arial"/>
            <w:sz w:val="22"/>
            <w:szCs w:val="22"/>
          </w:rPr>
          <w:t>http://www.webcorp.org.uk/</w:t>
        </w:r>
      </w:hyperlink>
    </w:p>
    <w:p w:rsidR="000B3F24" w:rsidRPr="00445F5B" w:rsidRDefault="000B3F24" w:rsidP="00257998">
      <w:pPr>
        <w:spacing w:line="276" w:lineRule="auto"/>
        <w:rPr>
          <w:rFonts w:ascii="Arial" w:hAnsi="Arial" w:cs="Arial"/>
          <w:lang w:val="pt-PT" w:eastAsia="en-US"/>
        </w:rPr>
      </w:pPr>
    </w:p>
    <w:p w:rsidR="000B3F24" w:rsidRPr="00445F5B" w:rsidRDefault="000B3F24" w:rsidP="00257998">
      <w:pPr>
        <w:spacing w:line="276" w:lineRule="auto"/>
        <w:rPr>
          <w:rFonts w:ascii="Arial" w:hAnsi="Arial" w:cs="Arial"/>
          <w:lang w:val="pt-PT" w:eastAsia="en-US"/>
        </w:rPr>
      </w:pPr>
    </w:p>
    <w:p w:rsidR="000B3F24" w:rsidRPr="00445F5B" w:rsidRDefault="000B3F24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pt-PT"/>
        </w:rPr>
      </w:pPr>
      <w:r w:rsidRPr="00445F5B">
        <w:rPr>
          <w:rFonts w:ascii="Arial" w:hAnsi="Arial" w:cs="Arial"/>
          <w:i w:val="0"/>
          <w:color w:val="auto"/>
          <w:sz w:val="24"/>
          <w:szCs w:val="24"/>
          <w:lang w:val="pt-PT"/>
        </w:rPr>
        <w:lastRenderedPageBreak/>
        <w:t>7. METODOLOGIA DOCENT</w:t>
      </w:r>
    </w:p>
    <w:p w:rsidR="00257998" w:rsidRPr="00445F5B" w:rsidRDefault="00257998" w:rsidP="000B3F24">
      <w:pPr>
        <w:pStyle w:val="Textoindependiente"/>
        <w:rPr>
          <w:rStyle w:val="text1"/>
          <w:rFonts w:cs="Arial"/>
          <w:color w:val="1F497D"/>
          <w:sz w:val="22"/>
        </w:rPr>
      </w:pPr>
    </w:p>
    <w:p w:rsidR="00C11BD3" w:rsidRPr="00445F5B" w:rsidRDefault="00C11BD3" w:rsidP="00C11B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5F5B">
        <w:rPr>
          <w:rFonts w:ascii="Arial" w:hAnsi="Arial" w:cs="Arial"/>
          <w:sz w:val="22"/>
          <w:szCs w:val="22"/>
        </w:rPr>
        <w:t>A les classes es fa servir una versió modificada del mètode comunicatiu; es treballa mitjançant la realització de tasques comunicatives en petits grups, amb un equilibri entre l’aprenentatge d’estructures gramaticals i el de funcions lingüístiques, i es presta una atenció equitativa a les quatre destreses lingüístiques, sense oblidar les peculiaritats d’un curs d’idiomes dissenyat per a alumnes de direcció hotelera.</w:t>
      </w:r>
    </w:p>
    <w:p w:rsidR="00C11BD3" w:rsidRPr="00445F5B" w:rsidRDefault="00C11BD3" w:rsidP="00C11B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5F5B">
        <w:rPr>
          <w:rFonts w:ascii="Arial" w:hAnsi="Arial" w:cs="Arial"/>
          <w:sz w:val="22"/>
          <w:szCs w:val="22"/>
        </w:rPr>
        <w:t>Les activitats a l’aula inclouen debats, lectura d’articles del sector i d’interès general, exercicis de gramàtica i vocabulari, exercicis de comprensió oral, lectura de fulls de concordança (mètode basat en la lingüística del corpus) i tasques d’escriptura.</w:t>
      </w:r>
    </w:p>
    <w:p w:rsidR="00C11BD3" w:rsidRPr="00445F5B" w:rsidRDefault="00C11BD3" w:rsidP="00C11B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5F5B">
        <w:rPr>
          <w:rFonts w:ascii="Arial" w:hAnsi="Arial" w:cs="Arial"/>
          <w:sz w:val="22"/>
          <w:szCs w:val="22"/>
        </w:rPr>
        <w:t>Els dies previs a cada sessió presencial és obligatori consultar el Campus Virtual (l’apartat de Notícies seguit per Enllaços o Materials) per fer lectures prèvies d’articles sobre el sector o d’interès general i així contribuir oralment als debats a l’aula.</w:t>
      </w:r>
    </w:p>
    <w:p w:rsidR="000B3F24" w:rsidRPr="00445F5B" w:rsidRDefault="000B3F24" w:rsidP="00257998">
      <w:pPr>
        <w:pStyle w:val="Textoindependiente"/>
        <w:spacing w:line="276" w:lineRule="auto"/>
        <w:rPr>
          <w:rStyle w:val="text1"/>
          <w:rFonts w:cs="Arial"/>
          <w:color w:val="1F497D"/>
          <w:sz w:val="22"/>
        </w:rPr>
      </w:pPr>
    </w:p>
    <w:p w:rsidR="000B3F24" w:rsidRPr="00445F5B" w:rsidRDefault="000B3F24" w:rsidP="00257998">
      <w:pPr>
        <w:pStyle w:val="Textoindependiente"/>
        <w:spacing w:line="276" w:lineRule="auto"/>
        <w:rPr>
          <w:rStyle w:val="text1"/>
          <w:rFonts w:cs="Arial"/>
          <w:b/>
          <w:sz w:val="22"/>
        </w:rPr>
      </w:pPr>
      <w:bookmarkStart w:id="1" w:name="OLE_LINK6"/>
      <w:bookmarkStart w:id="2" w:name="OLE_LINK7"/>
    </w:p>
    <w:p w:rsidR="000B3F24" w:rsidRPr="00445F5B" w:rsidRDefault="00195090" w:rsidP="000B3F24">
      <w:pPr>
        <w:pStyle w:val="Textoindependiente"/>
        <w:rPr>
          <w:rStyle w:val="text1"/>
          <w:rFonts w:cs="Arial"/>
          <w:b/>
          <w:color w:val="auto"/>
          <w:sz w:val="22"/>
        </w:rPr>
      </w:pPr>
      <w:r w:rsidRPr="00445F5B">
        <w:rPr>
          <w:rStyle w:val="text1"/>
          <w:rFonts w:cs="Arial"/>
          <w:b/>
          <w:color w:val="auto"/>
          <w:sz w:val="22"/>
        </w:rPr>
        <w:t>ACTIVITATS FORMATIVES</w:t>
      </w:r>
    </w:p>
    <w:p w:rsidR="00C11BD3" w:rsidRPr="00445F5B" w:rsidRDefault="00C11BD3" w:rsidP="00C11B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5F5B">
        <w:rPr>
          <w:rFonts w:ascii="Arial" w:hAnsi="Arial" w:cs="Arial"/>
          <w:sz w:val="22"/>
          <w:szCs w:val="22"/>
        </w:rPr>
        <w:t>Nombre de crèdits ECTS per assignatura = 6.</w:t>
      </w:r>
    </w:p>
    <w:p w:rsidR="00C11BD3" w:rsidRPr="00445F5B" w:rsidRDefault="00C11BD3" w:rsidP="00C11B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5F5B">
        <w:rPr>
          <w:rFonts w:ascii="Arial" w:hAnsi="Arial" w:cs="Arial"/>
          <w:sz w:val="22"/>
          <w:szCs w:val="22"/>
        </w:rPr>
        <w:t>Hores totals de dedicació de l’estudiant: 150 hores (25 per crèdit).</w:t>
      </w:r>
    </w:p>
    <w:p w:rsidR="00C11BD3" w:rsidRPr="00445F5B" w:rsidRDefault="00C11BD3" w:rsidP="00C11BD3">
      <w:pPr>
        <w:pStyle w:val="Textoindependiente"/>
        <w:rPr>
          <w:rStyle w:val="text1"/>
          <w:rFonts w:cs="Arial"/>
          <w:b/>
          <w:color w:val="auto"/>
          <w:sz w:val="22"/>
        </w:rPr>
      </w:pPr>
    </w:p>
    <w:tbl>
      <w:tblPr>
        <w:tblW w:w="91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6"/>
        <w:gridCol w:w="701"/>
        <w:gridCol w:w="850"/>
        <w:gridCol w:w="851"/>
        <w:gridCol w:w="3124"/>
      </w:tblGrid>
      <w:tr w:rsidR="00C11BD3" w:rsidRPr="00445F5B" w:rsidTr="00DD4669">
        <w:trPr>
          <w:trHeight w:val="398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C11BD3" w:rsidRPr="00445F5B" w:rsidRDefault="00C11BD3" w:rsidP="00DD4669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</w:rPr>
            </w:pPr>
            <w:r w:rsidRPr="00445F5B">
              <w:rPr>
                <w:rFonts w:ascii="Arial" w:eastAsia="Arial" w:hAnsi="Arial" w:cs="Arial"/>
                <w:b/>
                <w:sz w:val="20"/>
              </w:rPr>
              <w:t>Títol</w:t>
            </w:r>
          </w:p>
        </w:tc>
        <w:tc>
          <w:tcPr>
            <w:tcW w:w="701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C11BD3" w:rsidRPr="00445F5B" w:rsidRDefault="00C11BD3" w:rsidP="00DD4669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C11BD3" w:rsidRPr="00445F5B" w:rsidRDefault="00C11BD3" w:rsidP="00DD4669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</w:rPr>
            </w:pPr>
            <w:r w:rsidRPr="00445F5B">
              <w:rPr>
                <w:rFonts w:ascii="Arial" w:eastAsia="Arial" w:hAnsi="Arial" w:cs="Arial"/>
                <w:b/>
                <w:sz w:val="20"/>
              </w:rPr>
              <w:t>Hores</w:t>
            </w: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C11BD3" w:rsidRPr="00445F5B" w:rsidRDefault="00C11BD3" w:rsidP="00DD4669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</w:rPr>
            </w:pPr>
            <w:r w:rsidRPr="00445F5B">
              <w:rPr>
                <w:rFonts w:ascii="Arial" w:eastAsia="Arial" w:hAnsi="Arial" w:cs="Arial"/>
                <w:b/>
                <w:sz w:val="20"/>
              </w:rPr>
              <w:t>ECTS</w:t>
            </w: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C11BD3" w:rsidRPr="00445F5B" w:rsidRDefault="00C11BD3" w:rsidP="00DD4669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</w:rPr>
            </w:pPr>
            <w:r w:rsidRPr="00445F5B">
              <w:rPr>
                <w:rFonts w:ascii="Arial" w:eastAsia="Arial" w:hAnsi="Arial" w:cs="Arial"/>
                <w:b/>
                <w:sz w:val="20"/>
              </w:rPr>
              <w:t>Resultats d’aprenentatge</w:t>
            </w:r>
          </w:p>
        </w:tc>
      </w:tr>
      <w:tr w:rsidR="00C11BD3" w:rsidRPr="00445F5B" w:rsidTr="00DD4669">
        <w:trPr>
          <w:trHeight w:val="348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11BD3" w:rsidRPr="00445F5B" w:rsidRDefault="00C11BD3" w:rsidP="00DD4669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 w:rsidRPr="00445F5B">
              <w:rPr>
                <w:rFonts w:ascii="Arial" w:eastAsia="Arial" w:hAnsi="Arial" w:cs="Arial"/>
                <w:color w:val="424242"/>
                <w:sz w:val="20"/>
              </w:rPr>
              <w:t>Tipus: Dirigides</w:t>
            </w:r>
          </w:p>
        </w:tc>
        <w:tc>
          <w:tcPr>
            <w:tcW w:w="701" w:type="dxa"/>
            <w:tcBorders>
              <w:top w:val="single" w:sz="8" w:space="0" w:color="808080"/>
            </w:tcBorders>
          </w:tcPr>
          <w:p w:rsidR="00C11BD3" w:rsidRPr="00445F5B" w:rsidRDefault="00C11BD3" w:rsidP="00DD4669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11BD3" w:rsidRPr="00445F5B" w:rsidRDefault="00C11BD3" w:rsidP="00DD4669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 w:rsidRPr="00445F5B">
              <w:rPr>
                <w:rFonts w:ascii="Arial" w:eastAsia="Arial" w:hAnsi="Arial" w:cs="Arial"/>
                <w:color w:val="424242"/>
                <w:sz w:val="20"/>
              </w:rPr>
              <w:t>60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11BD3" w:rsidRPr="00445F5B" w:rsidRDefault="00C11BD3" w:rsidP="00DD4669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 w:rsidRPr="00445F5B">
              <w:rPr>
                <w:rFonts w:ascii="Arial" w:eastAsia="Arial" w:hAnsi="Arial" w:cs="Arial"/>
                <w:color w:val="424242"/>
                <w:sz w:val="20"/>
              </w:rPr>
              <w:t xml:space="preserve">  </w:t>
            </w:r>
            <w:r w:rsidR="00EF5AB0">
              <w:rPr>
                <w:rFonts w:ascii="Arial" w:eastAsia="Arial" w:hAnsi="Arial" w:cs="Arial"/>
                <w:color w:val="424242"/>
                <w:sz w:val="20"/>
              </w:rPr>
              <w:t>2,4</w:t>
            </w: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11BD3" w:rsidRPr="00445F5B" w:rsidRDefault="00C11BD3" w:rsidP="00DD4669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  <w:p w:rsidR="00C11BD3" w:rsidRPr="00445F5B" w:rsidRDefault="00C11BD3" w:rsidP="00DD4669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 w:rsidRPr="00445F5B">
              <w:rPr>
                <w:rFonts w:ascii="Arial" w:eastAsia="Arial" w:hAnsi="Arial" w:cs="Arial"/>
                <w:color w:val="424242"/>
                <w:sz w:val="20"/>
              </w:rPr>
              <w:t>CE 15.1 CE 15.2 CE 15.3</w:t>
            </w:r>
          </w:p>
          <w:p w:rsidR="00C11BD3" w:rsidRPr="00445F5B" w:rsidRDefault="00C11BD3" w:rsidP="00DD4669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 w:rsidRPr="00445F5B">
              <w:rPr>
                <w:rFonts w:ascii="Arial" w:eastAsia="Arial" w:hAnsi="Arial" w:cs="Arial"/>
                <w:color w:val="424242"/>
                <w:sz w:val="20"/>
              </w:rPr>
              <w:t xml:space="preserve">CE16.1 CE 16.2 </w:t>
            </w:r>
          </w:p>
          <w:p w:rsidR="00C11BD3" w:rsidRPr="00445F5B" w:rsidRDefault="00C11BD3" w:rsidP="00DD4669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 w:rsidRPr="00445F5B">
              <w:rPr>
                <w:rFonts w:ascii="Arial" w:eastAsia="Arial" w:hAnsi="Arial" w:cs="Arial"/>
                <w:color w:val="424242"/>
                <w:sz w:val="20"/>
              </w:rPr>
              <w:t>CT4</w:t>
            </w:r>
          </w:p>
        </w:tc>
      </w:tr>
      <w:tr w:rsidR="00C11BD3" w:rsidRPr="00445F5B" w:rsidTr="00DD4669">
        <w:trPr>
          <w:trHeight w:val="109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11BD3" w:rsidRPr="00445F5B" w:rsidRDefault="00C11BD3" w:rsidP="00DD4669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</w:tcPr>
          <w:p w:rsidR="00C11BD3" w:rsidRPr="00445F5B" w:rsidRDefault="00C11BD3" w:rsidP="00DD4669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11BD3" w:rsidRPr="00445F5B" w:rsidRDefault="00C11BD3" w:rsidP="00DD4669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11BD3" w:rsidRPr="00445F5B" w:rsidRDefault="00C11BD3" w:rsidP="00DD4669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11BD3" w:rsidRPr="00445F5B" w:rsidRDefault="00C11BD3" w:rsidP="00DD4669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</w:tc>
      </w:tr>
      <w:tr w:rsidR="00C11BD3" w:rsidRPr="00445F5B" w:rsidTr="00DD4669">
        <w:trPr>
          <w:trHeight w:val="231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11BD3" w:rsidRPr="00445F5B" w:rsidRDefault="00C11BD3" w:rsidP="00DD4669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  <w:p w:rsidR="00C11BD3" w:rsidRPr="00445F5B" w:rsidRDefault="00C11BD3" w:rsidP="00DD4669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 w:rsidRPr="00445F5B">
              <w:rPr>
                <w:rFonts w:ascii="Arial" w:eastAsia="Arial" w:hAnsi="Arial" w:cs="Arial"/>
                <w:color w:val="424242"/>
                <w:sz w:val="20"/>
              </w:rPr>
              <w:t>Tipus: Supervisades</w:t>
            </w: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:rsidR="00C11BD3" w:rsidRPr="00445F5B" w:rsidRDefault="00C11BD3" w:rsidP="00DD4669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11BD3" w:rsidRPr="00445F5B" w:rsidRDefault="00C11BD3" w:rsidP="00DD4669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 w:rsidRPr="00445F5B">
              <w:rPr>
                <w:rFonts w:ascii="Arial" w:eastAsia="Arial" w:hAnsi="Arial" w:cs="Arial"/>
                <w:color w:val="424242"/>
                <w:sz w:val="20"/>
              </w:rPr>
              <w:t>1,5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11BD3" w:rsidRPr="00445F5B" w:rsidRDefault="00C11BD3" w:rsidP="00DD4669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 w:rsidRPr="00445F5B">
              <w:rPr>
                <w:rFonts w:ascii="Arial" w:eastAsia="Arial" w:hAnsi="Arial" w:cs="Arial"/>
                <w:color w:val="424242"/>
                <w:sz w:val="20"/>
              </w:rPr>
              <w:t xml:space="preserve">  </w:t>
            </w:r>
            <w:r w:rsidR="00EF5AB0">
              <w:rPr>
                <w:rFonts w:ascii="Arial" w:eastAsia="Arial" w:hAnsi="Arial" w:cs="Arial"/>
                <w:color w:val="424242"/>
                <w:sz w:val="20"/>
              </w:rPr>
              <w:t>0,06</w:t>
            </w: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11BD3" w:rsidRPr="00445F5B" w:rsidRDefault="00C11BD3" w:rsidP="00DD4669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 w:rsidRPr="00445F5B">
              <w:rPr>
                <w:rFonts w:ascii="Arial" w:eastAsia="Arial" w:hAnsi="Arial" w:cs="Arial"/>
                <w:color w:val="424242"/>
                <w:sz w:val="20"/>
              </w:rPr>
              <w:t>CT2</w:t>
            </w:r>
          </w:p>
        </w:tc>
      </w:tr>
      <w:tr w:rsidR="00C11BD3" w:rsidRPr="00445F5B" w:rsidTr="00DD4669">
        <w:trPr>
          <w:trHeight w:val="116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11BD3" w:rsidRPr="00445F5B" w:rsidRDefault="00C11BD3" w:rsidP="00DD4669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C11BD3" w:rsidRPr="00445F5B" w:rsidRDefault="00C11BD3" w:rsidP="00DD4669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11BD3" w:rsidRPr="00445F5B" w:rsidRDefault="00C11BD3" w:rsidP="00DD4669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11BD3" w:rsidRPr="00445F5B" w:rsidRDefault="00C11BD3" w:rsidP="00DD4669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11BD3" w:rsidRPr="00445F5B" w:rsidRDefault="00C11BD3" w:rsidP="00DD4669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</w:tc>
      </w:tr>
      <w:tr w:rsidR="00C11BD3" w:rsidRPr="00445F5B" w:rsidTr="00DD4669">
        <w:trPr>
          <w:trHeight w:val="335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11BD3" w:rsidRPr="00445F5B" w:rsidRDefault="00C11BD3" w:rsidP="00DD4669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 w:rsidRPr="00445F5B">
              <w:rPr>
                <w:rFonts w:ascii="Arial" w:eastAsia="Arial" w:hAnsi="Arial" w:cs="Arial"/>
                <w:color w:val="424242"/>
                <w:sz w:val="20"/>
              </w:rPr>
              <w:t>Tipus: Autònomes</w:t>
            </w: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:rsidR="00C11BD3" w:rsidRPr="00445F5B" w:rsidRDefault="00C11BD3" w:rsidP="00DD4669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11BD3" w:rsidRPr="00445F5B" w:rsidRDefault="00EF5AB0" w:rsidP="00DD4669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81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11BD3" w:rsidRPr="00445F5B" w:rsidRDefault="00C11BD3" w:rsidP="00DD4669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 w:rsidRPr="00445F5B">
              <w:rPr>
                <w:rFonts w:ascii="Arial" w:eastAsia="Arial" w:hAnsi="Arial" w:cs="Arial"/>
                <w:color w:val="424242"/>
                <w:sz w:val="20"/>
              </w:rPr>
              <w:t xml:space="preserve">  </w:t>
            </w:r>
            <w:r w:rsidR="00EF5AB0">
              <w:rPr>
                <w:rFonts w:ascii="Arial" w:eastAsia="Arial" w:hAnsi="Arial" w:cs="Arial"/>
                <w:color w:val="424242"/>
                <w:sz w:val="20"/>
              </w:rPr>
              <w:t>3,24</w:t>
            </w: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11BD3" w:rsidRPr="00445F5B" w:rsidRDefault="00C11BD3" w:rsidP="00DD4669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 w:rsidRPr="00445F5B">
              <w:rPr>
                <w:rFonts w:ascii="Arial" w:eastAsia="Arial" w:hAnsi="Arial" w:cs="Arial"/>
                <w:color w:val="424242"/>
                <w:sz w:val="20"/>
              </w:rPr>
              <w:t>CE 15.1 CE 15.2 CE 15.3</w:t>
            </w:r>
          </w:p>
          <w:p w:rsidR="00C11BD3" w:rsidRPr="00445F5B" w:rsidRDefault="00C11BD3" w:rsidP="00DD4669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 w:rsidRPr="00445F5B">
              <w:rPr>
                <w:rFonts w:ascii="Arial" w:eastAsia="Arial" w:hAnsi="Arial" w:cs="Arial"/>
                <w:color w:val="424242"/>
                <w:sz w:val="20"/>
              </w:rPr>
              <w:t xml:space="preserve">CE16.1 CE 16.2 </w:t>
            </w:r>
          </w:p>
          <w:p w:rsidR="00C11BD3" w:rsidRPr="00445F5B" w:rsidRDefault="00C11BD3" w:rsidP="00DD4669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 w:rsidRPr="00445F5B">
              <w:rPr>
                <w:rFonts w:ascii="Arial" w:eastAsia="Arial" w:hAnsi="Arial" w:cs="Arial"/>
                <w:color w:val="424242"/>
                <w:sz w:val="20"/>
              </w:rPr>
              <w:t>CT1 CT2 CT4 CT11 CT12</w:t>
            </w:r>
          </w:p>
        </w:tc>
      </w:tr>
      <w:tr w:rsidR="00C11BD3" w:rsidRPr="00445F5B" w:rsidTr="00DD4669">
        <w:trPr>
          <w:trHeight w:val="116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11BD3" w:rsidRPr="00445F5B" w:rsidRDefault="00C11BD3" w:rsidP="00DD4669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C11BD3" w:rsidRPr="00445F5B" w:rsidRDefault="00C11BD3" w:rsidP="00DD4669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11BD3" w:rsidRPr="00445F5B" w:rsidRDefault="00C11BD3" w:rsidP="00DD4669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11BD3" w:rsidRPr="00445F5B" w:rsidRDefault="00C11BD3" w:rsidP="00DD4669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11BD3" w:rsidRPr="00445F5B" w:rsidRDefault="00C11BD3" w:rsidP="00DD4669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</w:p>
        </w:tc>
      </w:tr>
      <w:tr w:rsidR="00C11BD3" w:rsidRPr="00445F5B" w:rsidTr="00DD4669">
        <w:trPr>
          <w:trHeight w:val="335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11BD3" w:rsidRPr="00445F5B" w:rsidRDefault="00C11BD3" w:rsidP="00DD4669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 w:rsidRPr="00445F5B">
              <w:rPr>
                <w:rFonts w:ascii="Arial" w:eastAsia="Arial" w:hAnsi="Arial" w:cs="Arial"/>
                <w:color w:val="424242"/>
                <w:sz w:val="20"/>
              </w:rPr>
              <w:t>Tipus: Activitats d’avaluació</w:t>
            </w: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:rsidR="00C11BD3" w:rsidRPr="00445F5B" w:rsidRDefault="00C11BD3" w:rsidP="00DD4669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11BD3" w:rsidRPr="00445F5B" w:rsidRDefault="00EF5AB0" w:rsidP="00DD4669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7,5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11BD3" w:rsidRPr="00445F5B" w:rsidRDefault="00EF5AB0" w:rsidP="00DD4669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0,3</w:t>
            </w: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11BD3" w:rsidRPr="00445F5B" w:rsidRDefault="00C11BD3" w:rsidP="00DD4669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 w:rsidRPr="00445F5B">
              <w:rPr>
                <w:rFonts w:ascii="Arial" w:eastAsia="Arial" w:hAnsi="Arial" w:cs="Arial"/>
                <w:color w:val="424242"/>
                <w:sz w:val="20"/>
              </w:rPr>
              <w:t>CE 15.1 CE 15.2 CE 15.3</w:t>
            </w:r>
          </w:p>
          <w:p w:rsidR="00C11BD3" w:rsidRPr="00445F5B" w:rsidRDefault="00C11BD3" w:rsidP="00DD4669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 w:rsidRPr="00445F5B">
              <w:rPr>
                <w:rFonts w:ascii="Arial" w:eastAsia="Arial" w:hAnsi="Arial" w:cs="Arial"/>
                <w:color w:val="424242"/>
                <w:sz w:val="20"/>
              </w:rPr>
              <w:t xml:space="preserve">CE16.1 CE 16.2 </w:t>
            </w:r>
          </w:p>
          <w:p w:rsidR="00C11BD3" w:rsidRPr="00445F5B" w:rsidRDefault="00C11BD3" w:rsidP="00DD4669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</w:rPr>
            </w:pPr>
            <w:r w:rsidRPr="00445F5B">
              <w:rPr>
                <w:rFonts w:ascii="Arial" w:eastAsia="Arial" w:hAnsi="Arial" w:cs="Arial"/>
                <w:color w:val="424242"/>
                <w:sz w:val="20"/>
              </w:rPr>
              <w:t>CT2</w:t>
            </w:r>
          </w:p>
        </w:tc>
      </w:tr>
      <w:tr w:rsidR="00C11BD3" w:rsidRPr="00445F5B" w:rsidTr="00DD4669">
        <w:trPr>
          <w:trHeight w:val="116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11BD3" w:rsidRPr="00445F5B" w:rsidRDefault="00C11BD3" w:rsidP="00DD4669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C11BD3" w:rsidRPr="00445F5B" w:rsidRDefault="00C11BD3" w:rsidP="00DD4669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11BD3" w:rsidRPr="00445F5B" w:rsidRDefault="00C11BD3" w:rsidP="00DD4669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11BD3" w:rsidRPr="00445F5B" w:rsidRDefault="00C11BD3" w:rsidP="00DD4669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11BD3" w:rsidRPr="00445F5B" w:rsidRDefault="00C11BD3" w:rsidP="00DD4669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</w:tr>
    </w:tbl>
    <w:p w:rsidR="00C11BD3" w:rsidRPr="00445F5B" w:rsidRDefault="00C11BD3" w:rsidP="000B3F24">
      <w:pPr>
        <w:pStyle w:val="Textoindependiente"/>
        <w:rPr>
          <w:rStyle w:val="text1"/>
          <w:rFonts w:cs="Arial"/>
          <w:b/>
          <w:color w:val="auto"/>
          <w:sz w:val="22"/>
        </w:rPr>
      </w:pPr>
    </w:p>
    <w:bookmarkEnd w:id="1"/>
    <w:bookmarkEnd w:id="2"/>
    <w:p w:rsidR="000B3F24" w:rsidRPr="00445F5B" w:rsidRDefault="000B3F24" w:rsidP="000B3F24">
      <w:pPr>
        <w:pStyle w:val="Textoindependiente"/>
        <w:rPr>
          <w:rStyle w:val="text1"/>
          <w:rFonts w:cs="Arial"/>
          <w:b/>
          <w:sz w:val="22"/>
        </w:rPr>
      </w:pPr>
    </w:p>
    <w:p w:rsidR="000B3F24" w:rsidRPr="00445F5B" w:rsidRDefault="000B3F24" w:rsidP="000B3F24">
      <w:pPr>
        <w:pStyle w:val="Citadestacada2"/>
        <w:pBdr>
          <w:bottom w:val="single" w:sz="4" w:space="4" w:color="auto"/>
        </w:pBdr>
        <w:ind w:left="0"/>
        <w:rPr>
          <w:rFonts w:ascii="Arial" w:hAnsi="Arial" w:cs="Arial"/>
          <w:i w:val="0"/>
          <w:color w:val="auto"/>
          <w:sz w:val="24"/>
          <w:szCs w:val="24"/>
          <w:lang w:val="ca-ES"/>
        </w:rPr>
      </w:pPr>
      <w:r w:rsidRPr="00445F5B">
        <w:rPr>
          <w:rFonts w:ascii="Arial" w:hAnsi="Arial" w:cs="Arial"/>
          <w:i w:val="0"/>
          <w:color w:val="auto"/>
          <w:sz w:val="24"/>
          <w:szCs w:val="24"/>
          <w:lang w:val="ca-ES"/>
        </w:rPr>
        <w:t>8.  SISTEMA D'AVALUACIÓ</w:t>
      </w:r>
    </w:p>
    <w:p w:rsidR="000B3F24" w:rsidRPr="00445F5B" w:rsidRDefault="000B3F24" w:rsidP="00257998">
      <w:pPr>
        <w:pStyle w:val="Textoindependiente"/>
        <w:spacing w:line="276" w:lineRule="auto"/>
        <w:rPr>
          <w:rStyle w:val="text1"/>
          <w:rFonts w:cs="Arial"/>
          <w:color w:val="1F497D"/>
          <w:sz w:val="22"/>
        </w:rPr>
      </w:pPr>
    </w:p>
    <w:p w:rsidR="003C2A76" w:rsidRPr="00445F5B" w:rsidRDefault="003C2A76" w:rsidP="003C2A76">
      <w:pPr>
        <w:numPr>
          <w:ilvl w:val="0"/>
          <w:numId w:val="34"/>
        </w:numPr>
        <w:rPr>
          <w:rFonts w:ascii="Arial" w:hAnsi="Arial" w:cs="Arial"/>
          <w:szCs w:val="24"/>
        </w:rPr>
      </w:pPr>
      <w:r w:rsidRPr="00445F5B">
        <w:rPr>
          <w:rFonts w:ascii="Arial" w:hAnsi="Arial" w:cs="Arial"/>
          <w:szCs w:val="24"/>
        </w:rPr>
        <w:lastRenderedPageBreak/>
        <w:t>Convocatòria d’avaluació continuada</w:t>
      </w:r>
    </w:p>
    <w:p w:rsidR="003C2A76" w:rsidRPr="00445F5B" w:rsidRDefault="003C2A76" w:rsidP="003C2A76">
      <w:pPr>
        <w:ind w:left="360"/>
        <w:rPr>
          <w:rFonts w:ascii="Arial" w:hAnsi="Arial" w:cs="Arial"/>
          <w:szCs w:val="24"/>
        </w:rPr>
      </w:pPr>
      <w:r w:rsidRPr="00445F5B">
        <w:rPr>
          <w:rFonts w:ascii="Arial" w:hAnsi="Arial" w:cs="Arial"/>
          <w:szCs w:val="24"/>
        </w:rPr>
        <w:t>Per a la convocatòria d’avaluació continuada es necessita acreditar una assistència mínima del 80% a les classes.</w:t>
      </w:r>
    </w:p>
    <w:p w:rsidR="003C2A76" w:rsidRPr="00445F5B" w:rsidRDefault="003C2A76" w:rsidP="003C2A76">
      <w:pPr>
        <w:ind w:left="360"/>
        <w:rPr>
          <w:rFonts w:ascii="Arial" w:hAnsi="Arial" w:cs="Arial"/>
          <w:szCs w:val="24"/>
        </w:rPr>
      </w:pPr>
    </w:p>
    <w:p w:rsidR="003C2A76" w:rsidRPr="00445F5B" w:rsidRDefault="003C2A76" w:rsidP="003C2A76">
      <w:pPr>
        <w:ind w:left="360"/>
        <w:rPr>
          <w:rFonts w:ascii="Arial" w:hAnsi="Arial" w:cs="Arial"/>
          <w:szCs w:val="24"/>
        </w:rPr>
      </w:pPr>
      <w:r w:rsidRPr="00445F5B">
        <w:rPr>
          <w:rFonts w:ascii="Arial" w:hAnsi="Arial" w:cs="Arial"/>
          <w:szCs w:val="24"/>
        </w:rPr>
        <w:t>Pes de la prova final d’avaluació continuada: 100% (dóna la qualificació d’apte o no d’apte del nivell)</w:t>
      </w:r>
    </w:p>
    <w:p w:rsidR="003C2A76" w:rsidRPr="00445F5B" w:rsidRDefault="003C2A76" w:rsidP="003C2A76">
      <w:pPr>
        <w:ind w:left="360"/>
        <w:rPr>
          <w:rFonts w:ascii="Arial" w:hAnsi="Arial" w:cs="Arial"/>
          <w:szCs w:val="24"/>
        </w:rPr>
      </w:pPr>
      <w:r w:rsidRPr="00445F5B">
        <w:rPr>
          <w:rFonts w:ascii="Arial" w:hAnsi="Arial" w:cs="Arial"/>
          <w:szCs w:val="24"/>
        </w:rPr>
        <w:t xml:space="preserve">Pes de l’avaluació continuada sense la prova final: 100% - En cas que l’alumnat hagi superat la prova final. </w:t>
      </w:r>
    </w:p>
    <w:p w:rsidR="003C2A76" w:rsidRPr="00445F5B" w:rsidRDefault="003C2A76" w:rsidP="003C2A76">
      <w:pPr>
        <w:ind w:left="360"/>
        <w:rPr>
          <w:rFonts w:ascii="Arial" w:hAnsi="Arial" w:cs="Arial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118"/>
      </w:tblGrid>
      <w:tr w:rsidR="003C2A76" w:rsidRPr="00445F5B" w:rsidTr="00735CE4">
        <w:trPr>
          <w:trHeight w:val="268"/>
          <w:jc w:val="center"/>
        </w:trPr>
        <w:tc>
          <w:tcPr>
            <w:tcW w:w="2690" w:type="dxa"/>
            <w:shd w:val="clear" w:color="auto" w:fill="95B3D7"/>
          </w:tcPr>
          <w:p w:rsidR="003C2A76" w:rsidRPr="00445F5B" w:rsidRDefault="003C2A76" w:rsidP="00DD4669">
            <w:pPr>
              <w:ind w:left="360"/>
              <w:rPr>
                <w:rFonts w:ascii="Arial" w:hAnsi="Arial" w:cs="Arial"/>
                <w:b/>
                <w:szCs w:val="24"/>
              </w:rPr>
            </w:pPr>
            <w:r w:rsidRPr="00445F5B">
              <w:rPr>
                <w:rFonts w:ascii="Arial" w:hAnsi="Arial" w:cs="Arial"/>
                <w:b/>
                <w:szCs w:val="24"/>
              </w:rPr>
              <w:t>ACTIVITATS</w:t>
            </w:r>
          </w:p>
        </w:tc>
        <w:tc>
          <w:tcPr>
            <w:tcW w:w="2118" w:type="dxa"/>
            <w:shd w:val="clear" w:color="auto" w:fill="95B3D7"/>
          </w:tcPr>
          <w:p w:rsidR="003C2A76" w:rsidRPr="00445F5B" w:rsidRDefault="003C2A76" w:rsidP="00DD4669">
            <w:pPr>
              <w:ind w:left="360"/>
              <w:jc w:val="center"/>
              <w:rPr>
                <w:rFonts w:ascii="Arial" w:hAnsi="Arial" w:cs="Arial"/>
                <w:b/>
                <w:szCs w:val="24"/>
              </w:rPr>
            </w:pPr>
            <w:r w:rsidRPr="00445F5B">
              <w:rPr>
                <w:rFonts w:ascii="Arial" w:hAnsi="Arial" w:cs="Arial"/>
                <w:b/>
                <w:szCs w:val="24"/>
              </w:rPr>
              <w:t>TOTAL 100%</w:t>
            </w:r>
          </w:p>
        </w:tc>
      </w:tr>
      <w:tr w:rsidR="003C2A76" w:rsidRPr="00445F5B" w:rsidTr="00735CE4">
        <w:trPr>
          <w:trHeight w:val="268"/>
          <w:jc w:val="center"/>
        </w:trPr>
        <w:tc>
          <w:tcPr>
            <w:tcW w:w="2694" w:type="dxa"/>
          </w:tcPr>
          <w:p w:rsidR="003C2A76" w:rsidRPr="00445F5B" w:rsidRDefault="00735CE4" w:rsidP="00DD4669">
            <w:pPr>
              <w:ind w:left="360"/>
              <w:rPr>
                <w:rFonts w:ascii="Arial" w:hAnsi="Arial" w:cs="Arial"/>
                <w:szCs w:val="24"/>
              </w:rPr>
            </w:pPr>
            <w:r w:rsidRPr="00445F5B">
              <w:rPr>
                <w:rFonts w:ascii="Arial" w:hAnsi="Arial" w:cs="Arial"/>
                <w:szCs w:val="24"/>
              </w:rPr>
              <w:t>Dossier de tasques</w:t>
            </w:r>
          </w:p>
        </w:tc>
        <w:tc>
          <w:tcPr>
            <w:tcW w:w="2118" w:type="dxa"/>
          </w:tcPr>
          <w:p w:rsidR="003C2A76" w:rsidRPr="00445F5B" w:rsidRDefault="00735CE4" w:rsidP="00DD4669">
            <w:pPr>
              <w:ind w:left="360"/>
              <w:jc w:val="center"/>
              <w:rPr>
                <w:rFonts w:ascii="Arial" w:hAnsi="Arial" w:cs="Arial"/>
                <w:szCs w:val="24"/>
              </w:rPr>
            </w:pPr>
            <w:r w:rsidRPr="00445F5B">
              <w:rPr>
                <w:rFonts w:ascii="Arial" w:hAnsi="Arial" w:cs="Arial"/>
                <w:szCs w:val="24"/>
              </w:rPr>
              <w:t>2</w:t>
            </w:r>
            <w:r w:rsidR="003C2A76" w:rsidRPr="00445F5B">
              <w:rPr>
                <w:rFonts w:ascii="Arial" w:hAnsi="Arial" w:cs="Arial"/>
                <w:szCs w:val="24"/>
              </w:rPr>
              <w:t>0%</w:t>
            </w:r>
          </w:p>
        </w:tc>
      </w:tr>
      <w:tr w:rsidR="003C2A76" w:rsidRPr="00445F5B" w:rsidTr="00735CE4">
        <w:trPr>
          <w:trHeight w:val="283"/>
          <w:jc w:val="center"/>
        </w:trPr>
        <w:tc>
          <w:tcPr>
            <w:tcW w:w="2694" w:type="dxa"/>
          </w:tcPr>
          <w:p w:rsidR="003C2A76" w:rsidRPr="00445F5B" w:rsidRDefault="00735CE4" w:rsidP="00DD4669">
            <w:pPr>
              <w:ind w:left="360"/>
              <w:rPr>
                <w:rFonts w:ascii="Arial" w:hAnsi="Arial" w:cs="Arial"/>
                <w:szCs w:val="24"/>
              </w:rPr>
            </w:pPr>
            <w:r w:rsidRPr="00445F5B">
              <w:rPr>
                <w:rFonts w:ascii="Arial" w:hAnsi="Arial" w:cs="Arial"/>
                <w:szCs w:val="24"/>
              </w:rPr>
              <w:t>Proves parcials</w:t>
            </w:r>
          </w:p>
        </w:tc>
        <w:tc>
          <w:tcPr>
            <w:tcW w:w="2118" w:type="dxa"/>
          </w:tcPr>
          <w:p w:rsidR="003C2A76" w:rsidRPr="00445F5B" w:rsidRDefault="00735CE4" w:rsidP="00DD4669">
            <w:pPr>
              <w:ind w:left="360"/>
              <w:jc w:val="center"/>
              <w:rPr>
                <w:rFonts w:ascii="Arial" w:hAnsi="Arial" w:cs="Arial"/>
                <w:szCs w:val="24"/>
              </w:rPr>
            </w:pPr>
            <w:r w:rsidRPr="00445F5B">
              <w:rPr>
                <w:rFonts w:ascii="Arial" w:hAnsi="Arial" w:cs="Arial"/>
                <w:szCs w:val="24"/>
              </w:rPr>
              <w:t>20</w:t>
            </w:r>
            <w:r w:rsidR="003C2A76" w:rsidRPr="00445F5B">
              <w:rPr>
                <w:rFonts w:ascii="Arial" w:hAnsi="Arial" w:cs="Arial"/>
                <w:szCs w:val="24"/>
              </w:rPr>
              <w:t>%</w:t>
            </w:r>
          </w:p>
        </w:tc>
      </w:tr>
      <w:tr w:rsidR="003C2A76" w:rsidRPr="00445F5B" w:rsidTr="00735CE4">
        <w:trPr>
          <w:trHeight w:val="268"/>
          <w:jc w:val="center"/>
        </w:trPr>
        <w:tc>
          <w:tcPr>
            <w:tcW w:w="2694" w:type="dxa"/>
          </w:tcPr>
          <w:p w:rsidR="003C2A76" w:rsidRPr="00445F5B" w:rsidRDefault="00735CE4" w:rsidP="00DD4669">
            <w:pPr>
              <w:ind w:left="360"/>
              <w:rPr>
                <w:rFonts w:ascii="Arial" w:hAnsi="Arial" w:cs="Arial"/>
                <w:szCs w:val="24"/>
              </w:rPr>
            </w:pPr>
            <w:r w:rsidRPr="00445F5B">
              <w:rPr>
                <w:rFonts w:ascii="Arial" w:hAnsi="Arial" w:cs="Arial"/>
                <w:szCs w:val="24"/>
              </w:rPr>
              <w:t>Projectes</w:t>
            </w:r>
          </w:p>
        </w:tc>
        <w:tc>
          <w:tcPr>
            <w:tcW w:w="2118" w:type="dxa"/>
          </w:tcPr>
          <w:p w:rsidR="003C2A76" w:rsidRPr="00445F5B" w:rsidRDefault="003C2A76" w:rsidP="00DD4669">
            <w:pPr>
              <w:ind w:left="360"/>
              <w:jc w:val="center"/>
              <w:rPr>
                <w:rFonts w:ascii="Arial" w:hAnsi="Arial" w:cs="Arial"/>
                <w:szCs w:val="24"/>
              </w:rPr>
            </w:pPr>
            <w:r w:rsidRPr="00445F5B">
              <w:rPr>
                <w:rFonts w:ascii="Arial" w:hAnsi="Arial" w:cs="Arial"/>
                <w:szCs w:val="24"/>
              </w:rPr>
              <w:t>20%</w:t>
            </w:r>
          </w:p>
        </w:tc>
      </w:tr>
      <w:tr w:rsidR="003C2A76" w:rsidRPr="00445F5B" w:rsidTr="00735CE4">
        <w:trPr>
          <w:trHeight w:val="347"/>
          <w:jc w:val="center"/>
        </w:trPr>
        <w:tc>
          <w:tcPr>
            <w:tcW w:w="2694" w:type="dxa"/>
          </w:tcPr>
          <w:p w:rsidR="003C2A76" w:rsidRPr="00445F5B" w:rsidRDefault="003C2A76" w:rsidP="00DD4669">
            <w:pPr>
              <w:ind w:left="360"/>
              <w:rPr>
                <w:rFonts w:ascii="Arial" w:hAnsi="Arial" w:cs="Arial"/>
                <w:szCs w:val="24"/>
              </w:rPr>
            </w:pPr>
            <w:r w:rsidRPr="00445F5B">
              <w:rPr>
                <w:rFonts w:ascii="Arial" w:hAnsi="Arial" w:cs="Arial"/>
                <w:szCs w:val="24"/>
              </w:rPr>
              <w:t>Prov</w:t>
            </w:r>
            <w:r w:rsidR="00735CE4" w:rsidRPr="00445F5B">
              <w:rPr>
                <w:rFonts w:ascii="Arial" w:hAnsi="Arial" w:cs="Arial"/>
                <w:szCs w:val="24"/>
              </w:rPr>
              <w:t>a final</w:t>
            </w:r>
          </w:p>
        </w:tc>
        <w:tc>
          <w:tcPr>
            <w:tcW w:w="2118" w:type="dxa"/>
          </w:tcPr>
          <w:p w:rsidR="003C2A76" w:rsidRPr="00445F5B" w:rsidRDefault="00354803" w:rsidP="00DD4669">
            <w:pPr>
              <w:ind w:left="360"/>
              <w:jc w:val="center"/>
              <w:rPr>
                <w:rFonts w:ascii="Arial" w:hAnsi="Arial" w:cs="Arial"/>
                <w:szCs w:val="24"/>
              </w:rPr>
            </w:pPr>
            <w:r w:rsidRPr="00445F5B">
              <w:rPr>
                <w:rFonts w:ascii="Arial" w:hAnsi="Arial" w:cs="Arial"/>
                <w:szCs w:val="24"/>
              </w:rPr>
              <w:t>40</w:t>
            </w:r>
            <w:r w:rsidR="003C2A76" w:rsidRPr="00445F5B">
              <w:rPr>
                <w:rFonts w:ascii="Arial" w:hAnsi="Arial" w:cs="Arial"/>
                <w:szCs w:val="24"/>
              </w:rPr>
              <w:t>%</w:t>
            </w:r>
          </w:p>
        </w:tc>
      </w:tr>
    </w:tbl>
    <w:p w:rsidR="003C2A76" w:rsidRPr="00445F5B" w:rsidRDefault="003C2A76" w:rsidP="003C2A76">
      <w:pPr>
        <w:ind w:left="360"/>
        <w:rPr>
          <w:rFonts w:ascii="Arial" w:hAnsi="Arial" w:cs="Arial"/>
          <w:szCs w:val="24"/>
        </w:rPr>
      </w:pPr>
    </w:p>
    <w:p w:rsidR="003C2A76" w:rsidRPr="00445F5B" w:rsidRDefault="003C2A76" w:rsidP="003C2A76">
      <w:pPr>
        <w:ind w:left="360"/>
        <w:rPr>
          <w:rFonts w:ascii="Arial" w:hAnsi="Arial" w:cs="Arial"/>
          <w:szCs w:val="24"/>
        </w:rPr>
      </w:pPr>
      <w:r w:rsidRPr="00445F5B">
        <w:rPr>
          <w:rFonts w:ascii="Arial" w:hAnsi="Arial" w:cs="Arial"/>
          <w:szCs w:val="24"/>
        </w:rPr>
        <w:t xml:space="preserve">La prova final d’AC continuada avalua les quatre destreses: comprensió escrita, comprensió oral, expressió escrita i expressió oral i cal que segueixi les especificacions d’examen i els criteris d’avaluació establerts pel Servei de Llengües. </w:t>
      </w:r>
    </w:p>
    <w:p w:rsidR="003C2A76" w:rsidRPr="00445F5B" w:rsidRDefault="003C2A76" w:rsidP="003C2A76">
      <w:pPr>
        <w:ind w:left="360"/>
        <w:rPr>
          <w:rFonts w:ascii="Arial" w:hAnsi="Arial" w:cs="Arial"/>
          <w:szCs w:val="24"/>
        </w:rPr>
      </w:pPr>
    </w:p>
    <w:p w:rsidR="003C2A76" w:rsidRPr="00445F5B" w:rsidRDefault="003C2A76" w:rsidP="003C2A76">
      <w:pPr>
        <w:ind w:left="360"/>
        <w:rPr>
          <w:rFonts w:ascii="Arial" w:hAnsi="Arial" w:cs="Arial"/>
          <w:szCs w:val="24"/>
        </w:rPr>
      </w:pPr>
      <w:r w:rsidRPr="00445F5B">
        <w:rPr>
          <w:rFonts w:ascii="Arial" w:hAnsi="Arial" w:cs="Arial"/>
          <w:szCs w:val="24"/>
        </w:rPr>
        <w:t>Convocatòria final d’examen</w:t>
      </w:r>
    </w:p>
    <w:p w:rsidR="003C2A76" w:rsidRPr="00445F5B" w:rsidRDefault="003C2A76" w:rsidP="003C2A76">
      <w:pPr>
        <w:ind w:left="360"/>
        <w:rPr>
          <w:rFonts w:ascii="Arial" w:hAnsi="Arial" w:cs="Arial"/>
          <w:szCs w:val="24"/>
        </w:rPr>
      </w:pPr>
      <w:r w:rsidRPr="00445F5B">
        <w:rPr>
          <w:rFonts w:ascii="Arial" w:hAnsi="Arial" w:cs="Arial"/>
          <w:szCs w:val="24"/>
        </w:rPr>
        <w:t xml:space="preserve">Si hi ha un alumne no presentat a l’AC, tindrà dret a fer un examen final d’avaluació que incorpora les 4 destreses. Aquest examen segueix les especificacions d’examen, els procediments de correcció i els criteris d’avaluació establerts pel Servei de Llengües.  </w:t>
      </w:r>
    </w:p>
    <w:p w:rsidR="003C2A76" w:rsidRPr="00445F5B" w:rsidRDefault="003C2A76" w:rsidP="003C2A76">
      <w:pPr>
        <w:ind w:left="360"/>
        <w:rPr>
          <w:rFonts w:ascii="Arial" w:hAnsi="Arial" w:cs="Arial"/>
          <w:szCs w:val="24"/>
        </w:rPr>
      </w:pPr>
    </w:p>
    <w:p w:rsidR="003C2A76" w:rsidRPr="00445F5B" w:rsidRDefault="003C2A76" w:rsidP="003C2A76">
      <w:pPr>
        <w:numPr>
          <w:ilvl w:val="0"/>
          <w:numId w:val="31"/>
        </w:numPr>
        <w:jc w:val="both"/>
        <w:rPr>
          <w:rFonts w:ascii="Arial" w:hAnsi="Arial" w:cs="Arial"/>
          <w:sz w:val="22"/>
        </w:rPr>
      </w:pPr>
      <w:r w:rsidRPr="00445F5B">
        <w:rPr>
          <w:rFonts w:ascii="Arial" w:hAnsi="Arial" w:cs="Arial"/>
          <w:b/>
          <w:sz w:val="22"/>
        </w:rPr>
        <w:t xml:space="preserve">Prova final </w:t>
      </w:r>
    </w:p>
    <w:p w:rsidR="003C2A76" w:rsidRPr="00445F5B" w:rsidRDefault="00735CE4" w:rsidP="003C2A76">
      <w:pPr>
        <w:pStyle w:val="Encabezado"/>
        <w:spacing w:line="360" w:lineRule="auto"/>
        <w:jc w:val="both"/>
        <w:rPr>
          <w:rFonts w:ascii="Arial" w:hAnsi="Arial" w:cs="Arial"/>
          <w:sz w:val="22"/>
        </w:rPr>
      </w:pPr>
      <w:r w:rsidRPr="00445F5B">
        <w:rPr>
          <w:rFonts w:ascii="Arial" w:hAnsi="Arial" w:cs="Arial"/>
          <w:sz w:val="22"/>
        </w:rPr>
        <w:tab/>
      </w:r>
      <w:r w:rsidR="003C2A76" w:rsidRPr="00445F5B">
        <w:rPr>
          <w:rFonts w:ascii="Arial" w:hAnsi="Arial" w:cs="Arial"/>
          <w:sz w:val="22"/>
        </w:rPr>
        <w:t>Al final del curs, es farà una prova final que avalua les quatre destreses comunicatives amb les proves següents:</w:t>
      </w:r>
    </w:p>
    <w:p w:rsidR="003C2A76" w:rsidRPr="00445F5B" w:rsidRDefault="003C2A76" w:rsidP="003C2A76">
      <w:pPr>
        <w:pStyle w:val="Encabezado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2"/>
        </w:rPr>
      </w:pPr>
      <w:r w:rsidRPr="00445F5B">
        <w:rPr>
          <w:rFonts w:ascii="Arial" w:hAnsi="Arial" w:cs="Arial"/>
          <w:sz w:val="22"/>
        </w:rPr>
        <w:t>Una prova d’expressió oral</w:t>
      </w:r>
    </w:p>
    <w:p w:rsidR="003C2A76" w:rsidRPr="00445F5B" w:rsidRDefault="003C2A76" w:rsidP="003C2A76">
      <w:pPr>
        <w:pStyle w:val="Encabezado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2"/>
        </w:rPr>
      </w:pPr>
      <w:r w:rsidRPr="00445F5B">
        <w:rPr>
          <w:rFonts w:ascii="Arial" w:hAnsi="Arial" w:cs="Arial"/>
          <w:sz w:val="22"/>
        </w:rPr>
        <w:t>Una prova d’expressió escrita</w:t>
      </w:r>
    </w:p>
    <w:p w:rsidR="003C2A76" w:rsidRPr="00445F5B" w:rsidRDefault="003C2A76" w:rsidP="003C2A76">
      <w:pPr>
        <w:pStyle w:val="Encabezado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2"/>
        </w:rPr>
      </w:pPr>
      <w:r w:rsidRPr="00445F5B">
        <w:rPr>
          <w:rFonts w:ascii="Arial" w:hAnsi="Arial" w:cs="Arial"/>
          <w:sz w:val="22"/>
        </w:rPr>
        <w:t>Una prova de comprensió oral (amb l’ordinador)</w:t>
      </w:r>
    </w:p>
    <w:p w:rsidR="003C2A76" w:rsidRPr="00445F5B" w:rsidRDefault="003C2A76" w:rsidP="003C2A76">
      <w:pPr>
        <w:pStyle w:val="Encabezado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2"/>
        </w:rPr>
      </w:pPr>
      <w:r w:rsidRPr="00445F5B">
        <w:rPr>
          <w:rFonts w:ascii="Arial" w:hAnsi="Arial" w:cs="Arial"/>
          <w:sz w:val="22"/>
        </w:rPr>
        <w:t>Una prova de comprensió escrita (també es fa a l’ordinador i inclou quatre C-tests i algunes preguntes d’opció múltiple.  Aquesta part avalua principalment els coneixements de vocabulari, gramàtica i funcions lingüístiques).</w:t>
      </w:r>
    </w:p>
    <w:p w:rsidR="003C2A76" w:rsidRPr="00445F5B" w:rsidRDefault="003C2A76" w:rsidP="003C2A76">
      <w:pPr>
        <w:pStyle w:val="Encabezado"/>
        <w:ind w:left="709"/>
        <w:jc w:val="both"/>
        <w:rPr>
          <w:rFonts w:ascii="Arial" w:hAnsi="Arial" w:cs="Arial"/>
          <w:sz w:val="22"/>
        </w:rPr>
      </w:pPr>
    </w:p>
    <w:p w:rsidR="003C2A76" w:rsidRPr="00445F5B" w:rsidRDefault="003C2A76" w:rsidP="003C2A76">
      <w:pPr>
        <w:spacing w:line="360" w:lineRule="auto"/>
        <w:jc w:val="both"/>
        <w:rPr>
          <w:rFonts w:ascii="Arial" w:hAnsi="Arial" w:cs="Arial"/>
          <w:sz w:val="22"/>
        </w:rPr>
      </w:pPr>
      <w:r w:rsidRPr="00445F5B">
        <w:rPr>
          <w:rFonts w:ascii="Arial" w:hAnsi="Arial" w:cs="Arial"/>
          <w:sz w:val="22"/>
        </w:rPr>
        <w:t>La superació de la prova final certifica el nivell B2.1, amb una qualificació d’</w:t>
      </w:r>
      <w:r w:rsidRPr="00445F5B">
        <w:rPr>
          <w:rFonts w:ascii="Arial" w:hAnsi="Arial" w:cs="Arial"/>
          <w:b/>
          <w:sz w:val="22"/>
        </w:rPr>
        <w:t>Apte</w:t>
      </w:r>
      <w:r w:rsidRPr="00445F5B">
        <w:rPr>
          <w:rFonts w:ascii="Arial" w:hAnsi="Arial" w:cs="Arial"/>
          <w:sz w:val="22"/>
        </w:rPr>
        <w:t xml:space="preserve"> o </w:t>
      </w:r>
      <w:r w:rsidRPr="00445F5B">
        <w:rPr>
          <w:rFonts w:ascii="Arial" w:hAnsi="Arial" w:cs="Arial"/>
          <w:b/>
          <w:sz w:val="22"/>
        </w:rPr>
        <w:t>No Apte</w:t>
      </w:r>
      <w:r w:rsidRPr="00445F5B">
        <w:rPr>
          <w:rFonts w:ascii="Arial" w:hAnsi="Arial" w:cs="Arial"/>
          <w:sz w:val="22"/>
        </w:rPr>
        <w:t xml:space="preserve">.  És imprescindible una qualificació ‘Apte’ per tal d’obtenir el Certificat de Nivell, i per poder tenir en compte la qualificació obtinguda mitjançant les altres tasques d’avaluació contínua. </w:t>
      </w:r>
    </w:p>
    <w:p w:rsidR="003C2A76" w:rsidRPr="00445F5B" w:rsidRDefault="003C2A76" w:rsidP="003C2A76">
      <w:pPr>
        <w:pStyle w:val="Encabezado"/>
        <w:jc w:val="both"/>
        <w:rPr>
          <w:rFonts w:ascii="Arial" w:hAnsi="Arial" w:cs="Arial"/>
          <w:sz w:val="22"/>
        </w:rPr>
      </w:pPr>
    </w:p>
    <w:p w:rsidR="003C2A76" w:rsidRPr="00445F5B" w:rsidRDefault="003C2A76" w:rsidP="003C2A76">
      <w:pPr>
        <w:pStyle w:val="Encabezado"/>
        <w:jc w:val="both"/>
        <w:rPr>
          <w:rFonts w:ascii="Arial" w:hAnsi="Arial" w:cs="Arial"/>
          <w:sz w:val="22"/>
        </w:rPr>
      </w:pPr>
      <w:r w:rsidRPr="00445F5B">
        <w:rPr>
          <w:rFonts w:ascii="Arial" w:hAnsi="Arial" w:cs="Arial"/>
          <w:sz w:val="22"/>
        </w:rPr>
        <w:t xml:space="preserve">Hi ha </w:t>
      </w:r>
      <w:r w:rsidRPr="00445F5B">
        <w:rPr>
          <w:rFonts w:ascii="Arial" w:hAnsi="Arial" w:cs="Arial"/>
          <w:b/>
          <w:sz w:val="22"/>
          <w:u w:val="single"/>
        </w:rPr>
        <w:t>tres condicions</w:t>
      </w:r>
      <w:r w:rsidRPr="00445F5B">
        <w:rPr>
          <w:rFonts w:ascii="Arial" w:hAnsi="Arial" w:cs="Arial"/>
          <w:sz w:val="22"/>
        </w:rPr>
        <w:t xml:space="preserve"> que s’han de complir per tal de superar la prova final:</w:t>
      </w:r>
    </w:p>
    <w:p w:rsidR="003C2A76" w:rsidRPr="00445F5B" w:rsidRDefault="003C2A76" w:rsidP="003C2A76">
      <w:pPr>
        <w:pStyle w:val="Encabezado"/>
        <w:jc w:val="both"/>
        <w:rPr>
          <w:rFonts w:ascii="Arial" w:hAnsi="Arial" w:cs="Arial"/>
          <w:sz w:val="22"/>
        </w:rPr>
      </w:pPr>
    </w:p>
    <w:p w:rsidR="003C2A76" w:rsidRPr="00445F5B" w:rsidRDefault="003C2A76" w:rsidP="003C2A76">
      <w:pPr>
        <w:pStyle w:val="Encabezado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2"/>
        </w:rPr>
      </w:pPr>
      <w:r w:rsidRPr="00445F5B">
        <w:rPr>
          <w:rFonts w:ascii="Arial" w:hAnsi="Arial" w:cs="Arial"/>
          <w:sz w:val="22"/>
        </w:rPr>
        <w:t>Almenys una de les proves d’expressió (escrita o oral) ha de ser igual o superior al nivell que cursa l’alumne; és dir, s’ha d’obtenir un mínim de 4.</w:t>
      </w:r>
    </w:p>
    <w:p w:rsidR="003C2A76" w:rsidRPr="00445F5B" w:rsidRDefault="003C2A76" w:rsidP="003C2A76">
      <w:pPr>
        <w:pStyle w:val="Encabezado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2"/>
        </w:rPr>
      </w:pPr>
      <w:r w:rsidRPr="00445F5B">
        <w:rPr>
          <w:rFonts w:ascii="Arial" w:hAnsi="Arial" w:cs="Arial"/>
          <w:sz w:val="22"/>
        </w:rPr>
        <w:lastRenderedPageBreak/>
        <w:t>Cap de les dues proves d’expressió (escrita i oral) no pot estar més d’un nivell per sota del nivell cursat.</w:t>
      </w:r>
    </w:p>
    <w:p w:rsidR="003C2A76" w:rsidRPr="00445F5B" w:rsidRDefault="003C2A76" w:rsidP="003C2A76">
      <w:pPr>
        <w:pStyle w:val="Encabezado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2"/>
        </w:rPr>
      </w:pPr>
      <w:r w:rsidRPr="00445F5B">
        <w:rPr>
          <w:rFonts w:ascii="Arial" w:hAnsi="Arial" w:cs="Arial"/>
          <w:sz w:val="22"/>
        </w:rPr>
        <w:t>Si es compleixen les dues condicions anteriors, es calcula la mitjana de les quatre parts. Per  a superar l’examen, aquesta mitjana ha de ser igual o superior a la nota de tall establerta per aquest nivell (3,8).</w:t>
      </w:r>
    </w:p>
    <w:p w:rsidR="003C2A76" w:rsidRPr="00445F5B" w:rsidRDefault="003C2A76" w:rsidP="003C2A76">
      <w:pPr>
        <w:pStyle w:val="Textoindependiente"/>
        <w:rPr>
          <w:rFonts w:cs="Arial"/>
          <w:sz w:val="22"/>
        </w:rPr>
      </w:pPr>
    </w:p>
    <w:p w:rsidR="003C2A76" w:rsidRPr="00445F5B" w:rsidRDefault="003C2A76" w:rsidP="003C2A76">
      <w:pPr>
        <w:pStyle w:val="Textoindependiente"/>
        <w:rPr>
          <w:rFonts w:cs="Arial"/>
          <w:b/>
          <w:sz w:val="22"/>
        </w:rPr>
      </w:pPr>
      <w:r w:rsidRPr="00445F5B">
        <w:rPr>
          <w:rFonts w:cs="Arial"/>
          <w:b/>
          <w:sz w:val="22"/>
        </w:rPr>
        <w:t xml:space="preserve">Nota final </w:t>
      </w:r>
    </w:p>
    <w:p w:rsidR="003C2A76" w:rsidRPr="00445F5B" w:rsidRDefault="003C2A76" w:rsidP="003C2A76">
      <w:pPr>
        <w:pStyle w:val="Textoindependiente"/>
        <w:rPr>
          <w:rFonts w:cs="Arial"/>
          <w:sz w:val="22"/>
        </w:rPr>
      </w:pPr>
      <w:r w:rsidRPr="00445F5B">
        <w:rPr>
          <w:rFonts w:cs="Arial"/>
          <w:sz w:val="22"/>
        </w:rPr>
        <w:t>L’examen ens dóna una qualificació d’</w:t>
      </w:r>
      <w:r w:rsidRPr="00445F5B">
        <w:rPr>
          <w:rFonts w:cs="Arial"/>
          <w:i/>
          <w:sz w:val="22"/>
        </w:rPr>
        <w:t>Apte</w:t>
      </w:r>
      <w:r w:rsidRPr="00445F5B">
        <w:rPr>
          <w:rFonts w:cs="Arial"/>
          <w:sz w:val="22"/>
        </w:rPr>
        <w:t xml:space="preserve"> o </w:t>
      </w:r>
      <w:r w:rsidRPr="00445F5B">
        <w:rPr>
          <w:rFonts w:cs="Arial"/>
          <w:i/>
          <w:sz w:val="22"/>
        </w:rPr>
        <w:t>No Apte</w:t>
      </w:r>
      <w:r w:rsidRPr="00445F5B">
        <w:rPr>
          <w:rFonts w:cs="Arial"/>
          <w:sz w:val="22"/>
        </w:rPr>
        <w:t xml:space="preserve">.  Si se suspèn l’examen, el curs queda suspès automàticament. Si s’aprova l’examen, és l’avaluació contínua la que ajuda a perfilar la qualificació obtinguda en l’examen final; és a dir, la que determina si la nota ha de ser d’Aprovat, Notable o Excel·lent. </w:t>
      </w:r>
    </w:p>
    <w:p w:rsidR="003E3978" w:rsidRPr="00445F5B" w:rsidRDefault="003E3978" w:rsidP="00257998">
      <w:pPr>
        <w:pStyle w:val="Textoindependiente"/>
        <w:spacing w:line="276" w:lineRule="auto"/>
        <w:rPr>
          <w:rStyle w:val="text1"/>
          <w:rFonts w:cs="Arial"/>
          <w:b/>
          <w:color w:val="auto"/>
          <w:sz w:val="22"/>
        </w:rPr>
      </w:pPr>
    </w:p>
    <w:p w:rsidR="00257998" w:rsidRPr="00445F5B" w:rsidRDefault="00257998" w:rsidP="00257998">
      <w:pPr>
        <w:pStyle w:val="Textoindependiente"/>
        <w:spacing w:line="276" w:lineRule="auto"/>
        <w:rPr>
          <w:rStyle w:val="text1"/>
          <w:rFonts w:cs="Arial"/>
          <w:b/>
          <w:color w:val="auto"/>
          <w:sz w:val="22"/>
        </w:rPr>
      </w:pPr>
    </w:p>
    <w:p w:rsidR="007012A6" w:rsidRPr="00445F5B" w:rsidRDefault="000B3F24" w:rsidP="007012A6">
      <w:pPr>
        <w:pStyle w:val="Textoindependiente"/>
        <w:rPr>
          <w:rStyle w:val="text1"/>
          <w:rFonts w:cs="Arial"/>
          <w:b/>
          <w:color w:val="auto"/>
          <w:sz w:val="22"/>
        </w:rPr>
      </w:pPr>
      <w:r w:rsidRPr="00445F5B">
        <w:rPr>
          <w:rStyle w:val="text1"/>
          <w:rFonts w:cs="Arial"/>
          <w:b/>
          <w:color w:val="auto"/>
          <w:sz w:val="22"/>
        </w:rPr>
        <w:t>ACTIVITATS D’AVALUACIÓ</w:t>
      </w:r>
    </w:p>
    <w:tbl>
      <w:tblPr>
        <w:tblW w:w="91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4"/>
        <w:gridCol w:w="1559"/>
        <w:gridCol w:w="1417"/>
        <w:gridCol w:w="1276"/>
        <w:gridCol w:w="2266"/>
      </w:tblGrid>
      <w:tr w:rsidR="007012A6" w:rsidRPr="00445F5B" w:rsidTr="00DD4669">
        <w:trPr>
          <w:trHeight w:val="363"/>
          <w:jc w:val="center"/>
        </w:trPr>
        <w:tc>
          <w:tcPr>
            <w:tcW w:w="2614" w:type="dxa"/>
            <w:shd w:val="clear" w:color="auto" w:fill="BFBFBF"/>
            <w:vAlign w:val="center"/>
          </w:tcPr>
          <w:p w:rsidR="007012A6" w:rsidRPr="00445F5B" w:rsidRDefault="007012A6" w:rsidP="00DD4669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</w:rPr>
            </w:pPr>
            <w:r w:rsidRPr="00445F5B">
              <w:rPr>
                <w:rFonts w:ascii="Arial" w:eastAsia="Arial" w:hAnsi="Arial" w:cs="Arial"/>
                <w:b/>
                <w:sz w:val="20"/>
              </w:rPr>
              <w:t>Títol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7012A6" w:rsidRPr="00445F5B" w:rsidRDefault="007012A6" w:rsidP="00DD4669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</w:rPr>
            </w:pPr>
            <w:r w:rsidRPr="00445F5B">
              <w:rPr>
                <w:rFonts w:ascii="Arial" w:eastAsia="Arial" w:hAnsi="Arial" w:cs="Arial"/>
                <w:b/>
                <w:sz w:val="20"/>
              </w:rPr>
              <w:t>Pes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7012A6" w:rsidRPr="00445F5B" w:rsidRDefault="007012A6" w:rsidP="00DD4669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</w:rPr>
            </w:pPr>
            <w:r w:rsidRPr="00445F5B">
              <w:rPr>
                <w:rFonts w:ascii="Arial" w:eastAsia="Arial" w:hAnsi="Arial" w:cs="Arial"/>
                <w:b/>
                <w:sz w:val="20"/>
              </w:rPr>
              <w:t>Hores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7012A6" w:rsidRPr="00445F5B" w:rsidRDefault="007012A6" w:rsidP="00DD4669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</w:rPr>
            </w:pPr>
            <w:r w:rsidRPr="00445F5B">
              <w:rPr>
                <w:rFonts w:ascii="Arial" w:eastAsia="Arial" w:hAnsi="Arial" w:cs="Arial"/>
                <w:b/>
                <w:sz w:val="20"/>
              </w:rPr>
              <w:t>ECTS</w:t>
            </w:r>
          </w:p>
        </w:tc>
        <w:tc>
          <w:tcPr>
            <w:tcW w:w="2266" w:type="dxa"/>
            <w:shd w:val="clear" w:color="auto" w:fill="BFBFBF"/>
            <w:vAlign w:val="center"/>
          </w:tcPr>
          <w:p w:rsidR="007012A6" w:rsidRPr="00445F5B" w:rsidRDefault="007012A6" w:rsidP="00DD4669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</w:rPr>
            </w:pPr>
            <w:r w:rsidRPr="00445F5B">
              <w:rPr>
                <w:rFonts w:ascii="Arial" w:eastAsia="Arial" w:hAnsi="Arial" w:cs="Arial"/>
                <w:b/>
                <w:sz w:val="20"/>
              </w:rPr>
              <w:t>Resultats d’aprenentatge</w:t>
            </w:r>
          </w:p>
        </w:tc>
      </w:tr>
      <w:tr w:rsidR="007012A6" w:rsidRPr="00445F5B" w:rsidTr="00DD4669">
        <w:trPr>
          <w:trHeight w:val="335"/>
          <w:jc w:val="center"/>
        </w:trPr>
        <w:tc>
          <w:tcPr>
            <w:tcW w:w="2614" w:type="dxa"/>
            <w:shd w:val="clear" w:color="auto" w:fill="auto"/>
            <w:vAlign w:val="bottom"/>
          </w:tcPr>
          <w:p w:rsidR="007012A6" w:rsidRPr="00445F5B" w:rsidRDefault="00735CE4" w:rsidP="00DD4669">
            <w:pPr>
              <w:spacing w:line="0" w:lineRule="atLeast"/>
              <w:ind w:left="142"/>
              <w:rPr>
                <w:rFonts w:ascii="Arial" w:eastAsia="Arial" w:hAnsi="Arial" w:cs="Arial"/>
                <w:sz w:val="20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Projectes</w:t>
            </w:r>
          </w:p>
        </w:tc>
        <w:tc>
          <w:tcPr>
            <w:tcW w:w="1559" w:type="dxa"/>
          </w:tcPr>
          <w:p w:rsidR="007012A6" w:rsidRPr="00445F5B" w:rsidRDefault="007012A6" w:rsidP="00DD4669">
            <w:pPr>
              <w:spacing w:line="0" w:lineRule="atLeast"/>
              <w:ind w:left="142"/>
              <w:rPr>
                <w:rFonts w:ascii="Arial" w:eastAsia="Arial" w:hAnsi="Arial" w:cs="Arial"/>
                <w:sz w:val="20"/>
              </w:rPr>
            </w:pPr>
          </w:p>
          <w:p w:rsidR="007012A6" w:rsidRPr="00445F5B" w:rsidRDefault="00354803" w:rsidP="00DD4669">
            <w:pPr>
              <w:spacing w:line="0" w:lineRule="atLeast"/>
              <w:ind w:left="142"/>
              <w:rPr>
                <w:rFonts w:ascii="Arial" w:eastAsia="Arial" w:hAnsi="Arial" w:cs="Arial"/>
                <w:sz w:val="20"/>
              </w:rPr>
            </w:pPr>
            <w:r w:rsidRPr="00445F5B">
              <w:rPr>
                <w:rFonts w:ascii="Arial" w:eastAsia="Arial" w:hAnsi="Arial" w:cs="Arial"/>
                <w:sz w:val="20"/>
              </w:rPr>
              <w:t>20</w:t>
            </w:r>
            <w:r w:rsidR="007012A6" w:rsidRPr="00445F5B">
              <w:rPr>
                <w:rFonts w:ascii="Arial" w:eastAsia="Arial" w:hAnsi="Arial" w:cs="Arial"/>
                <w:sz w:val="20"/>
              </w:rPr>
              <w:t>%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012A6" w:rsidRPr="00445F5B" w:rsidRDefault="007012A6" w:rsidP="00DD4669">
            <w:pPr>
              <w:spacing w:line="0" w:lineRule="atLeast"/>
              <w:ind w:left="142"/>
              <w:rPr>
                <w:rFonts w:ascii="Arial" w:eastAsia="Arial" w:hAnsi="Arial" w:cs="Arial"/>
                <w:sz w:val="20"/>
              </w:rPr>
            </w:pPr>
            <w:r w:rsidRPr="00445F5B">
              <w:rPr>
                <w:rFonts w:ascii="Arial" w:eastAsia="Arial" w:hAnsi="Arial" w:cs="Arial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012A6" w:rsidRPr="00445F5B" w:rsidRDefault="007012A6" w:rsidP="00DD4669">
            <w:pPr>
              <w:spacing w:line="0" w:lineRule="atLeast"/>
              <w:ind w:left="142"/>
              <w:rPr>
                <w:rFonts w:ascii="Arial" w:eastAsia="Arial" w:hAnsi="Arial" w:cs="Arial"/>
                <w:sz w:val="20"/>
              </w:rPr>
            </w:pPr>
            <w:r w:rsidRPr="00445F5B">
              <w:rPr>
                <w:rFonts w:ascii="Arial" w:eastAsia="Arial" w:hAnsi="Arial" w:cs="Arial"/>
                <w:sz w:val="20"/>
              </w:rPr>
              <w:t>0,32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7012A6" w:rsidRPr="00445F5B" w:rsidRDefault="007012A6" w:rsidP="00DD4669">
            <w:pPr>
              <w:spacing w:line="0" w:lineRule="atLeast"/>
              <w:ind w:left="142"/>
              <w:rPr>
                <w:rFonts w:ascii="Arial" w:eastAsia="Arial" w:hAnsi="Arial" w:cs="Arial"/>
                <w:sz w:val="20"/>
              </w:rPr>
            </w:pPr>
            <w:r w:rsidRPr="00445F5B">
              <w:rPr>
                <w:rFonts w:ascii="Arial" w:eastAsia="Arial" w:hAnsi="Arial" w:cs="Arial"/>
                <w:sz w:val="20"/>
              </w:rPr>
              <w:t>CE15.1, CE15.2, CE15.3, CE16.1, CE16.2</w:t>
            </w:r>
          </w:p>
        </w:tc>
      </w:tr>
      <w:tr w:rsidR="007012A6" w:rsidRPr="00445F5B" w:rsidTr="00DD4669">
        <w:trPr>
          <w:trHeight w:val="116"/>
          <w:jc w:val="center"/>
        </w:trPr>
        <w:tc>
          <w:tcPr>
            <w:tcW w:w="261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7012A6" w:rsidRPr="00445F5B" w:rsidRDefault="007012A6" w:rsidP="00DD4669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bottom w:val="single" w:sz="8" w:space="0" w:color="808080"/>
            </w:tcBorders>
          </w:tcPr>
          <w:p w:rsidR="007012A6" w:rsidRPr="00445F5B" w:rsidRDefault="007012A6" w:rsidP="00DD4669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7012A6" w:rsidRPr="00445F5B" w:rsidRDefault="007012A6" w:rsidP="00DD4669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7012A6" w:rsidRPr="00445F5B" w:rsidRDefault="007012A6" w:rsidP="00DD4669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226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7012A6" w:rsidRPr="00445F5B" w:rsidRDefault="007012A6" w:rsidP="00DD4669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7012A6" w:rsidRPr="00445F5B" w:rsidTr="00DD4669">
        <w:trPr>
          <w:trHeight w:val="335"/>
          <w:jc w:val="center"/>
        </w:trPr>
        <w:tc>
          <w:tcPr>
            <w:tcW w:w="2614" w:type="dxa"/>
            <w:shd w:val="clear" w:color="auto" w:fill="auto"/>
            <w:vAlign w:val="bottom"/>
          </w:tcPr>
          <w:p w:rsidR="007012A6" w:rsidRPr="00445F5B" w:rsidRDefault="007012A6" w:rsidP="00DD4669">
            <w:pPr>
              <w:spacing w:line="0" w:lineRule="atLeast"/>
              <w:ind w:left="142"/>
              <w:rPr>
                <w:rFonts w:ascii="Arial" w:eastAsia="Arial" w:hAnsi="Arial" w:cs="Arial"/>
                <w:sz w:val="20"/>
              </w:rPr>
            </w:pPr>
            <w:r w:rsidRPr="00445F5B">
              <w:rPr>
                <w:rFonts w:ascii="Arial" w:eastAsia="Arial" w:hAnsi="Arial" w:cs="Arial"/>
                <w:sz w:val="20"/>
              </w:rPr>
              <w:t>Dossier</w:t>
            </w:r>
          </w:p>
        </w:tc>
        <w:tc>
          <w:tcPr>
            <w:tcW w:w="1559" w:type="dxa"/>
          </w:tcPr>
          <w:p w:rsidR="007012A6" w:rsidRPr="00445F5B" w:rsidRDefault="007012A6" w:rsidP="00DD4669">
            <w:pPr>
              <w:spacing w:line="0" w:lineRule="atLeast"/>
              <w:ind w:left="142"/>
              <w:rPr>
                <w:rFonts w:ascii="Arial" w:eastAsia="Arial" w:hAnsi="Arial" w:cs="Arial"/>
                <w:sz w:val="20"/>
              </w:rPr>
            </w:pPr>
          </w:p>
          <w:p w:rsidR="007012A6" w:rsidRPr="00445F5B" w:rsidRDefault="00735CE4" w:rsidP="00DD4669">
            <w:pPr>
              <w:spacing w:line="0" w:lineRule="atLeast"/>
              <w:ind w:left="142"/>
              <w:rPr>
                <w:rFonts w:ascii="Arial" w:eastAsia="Arial" w:hAnsi="Arial" w:cs="Arial"/>
                <w:sz w:val="20"/>
              </w:rPr>
            </w:pPr>
            <w:r w:rsidRPr="00445F5B">
              <w:rPr>
                <w:rFonts w:ascii="Arial" w:eastAsia="Arial" w:hAnsi="Arial" w:cs="Arial"/>
                <w:sz w:val="20"/>
              </w:rPr>
              <w:t>20</w:t>
            </w:r>
            <w:r w:rsidR="007012A6" w:rsidRPr="00445F5B">
              <w:rPr>
                <w:rFonts w:ascii="Arial" w:eastAsia="Arial" w:hAnsi="Arial" w:cs="Arial"/>
                <w:sz w:val="20"/>
              </w:rPr>
              <w:t xml:space="preserve"> %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012A6" w:rsidRPr="00445F5B" w:rsidRDefault="007012A6" w:rsidP="00DD4669">
            <w:pPr>
              <w:spacing w:line="0" w:lineRule="atLeast"/>
              <w:ind w:left="142"/>
              <w:rPr>
                <w:rFonts w:ascii="Arial" w:eastAsia="Arial" w:hAnsi="Arial" w:cs="Arial"/>
                <w:sz w:val="20"/>
              </w:rPr>
            </w:pPr>
            <w:r w:rsidRPr="00445F5B"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012A6" w:rsidRPr="00445F5B" w:rsidRDefault="007012A6" w:rsidP="00DD4669">
            <w:pPr>
              <w:spacing w:line="0" w:lineRule="atLeast"/>
              <w:ind w:left="142"/>
              <w:rPr>
                <w:rFonts w:ascii="Arial" w:eastAsia="Arial" w:hAnsi="Arial" w:cs="Arial"/>
                <w:sz w:val="20"/>
              </w:rPr>
            </w:pPr>
            <w:r w:rsidRPr="00445F5B">
              <w:rPr>
                <w:rFonts w:ascii="Arial" w:eastAsia="Arial" w:hAnsi="Arial" w:cs="Arial"/>
                <w:sz w:val="20"/>
              </w:rPr>
              <w:t>0,4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7012A6" w:rsidRPr="00445F5B" w:rsidRDefault="007012A6" w:rsidP="00DD4669">
            <w:pPr>
              <w:spacing w:line="0" w:lineRule="atLeast"/>
              <w:ind w:left="142"/>
              <w:rPr>
                <w:rFonts w:ascii="Arial" w:eastAsia="Arial" w:hAnsi="Arial" w:cs="Arial"/>
                <w:sz w:val="20"/>
              </w:rPr>
            </w:pPr>
            <w:r w:rsidRPr="00445F5B">
              <w:rPr>
                <w:rFonts w:ascii="Arial" w:eastAsia="Arial" w:hAnsi="Arial" w:cs="Arial"/>
                <w:sz w:val="20"/>
              </w:rPr>
              <w:t>CE15.1, CE15.2, CE15.3, CE16.1, CE16.2</w:t>
            </w:r>
          </w:p>
        </w:tc>
      </w:tr>
      <w:tr w:rsidR="007012A6" w:rsidRPr="00445F5B" w:rsidTr="00DD4669">
        <w:trPr>
          <w:trHeight w:val="116"/>
          <w:jc w:val="center"/>
        </w:trPr>
        <w:tc>
          <w:tcPr>
            <w:tcW w:w="261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7012A6" w:rsidRPr="00445F5B" w:rsidRDefault="007012A6" w:rsidP="00DD4669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bottom w:val="single" w:sz="8" w:space="0" w:color="808080"/>
            </w:tcBorders>
          </w:tcPr>
          <w:p w:rsidR="007012A6" w:rsidRPr="00445F5B" w:rsidRDefault="007012A6" w:rsidP="00DD4669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7012A6" w:rsidRPr="00445F5B" w:rsidRDefault="007012A6" w:rsidP="00DD4669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7012A6" w:rsidRPr="00445F5B" w:rsidRDefault="007012A6" w:rsidP="00DD4669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226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7012A6" w:rsidRPr="00445F5B" w:rsidRDefault="007012A6" w:rsidP="00DD4669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7012A6" w:rsidRPr="00445F5B" w:rsidTr="00DD4669">
        <w:trPr>
          <w:trHeight w:val="335"/>
          <w:jc w:val="center"/>
        </w:trPr>
        <w:tc>
          <w:tcPr>
            <w:tcW w:w="2614" w:type="dxa"/>
            <w:shd w:val="clear" w:color="auto" w:fill="auto"/>
            <w:vAlign w:val="bottom"/>
          </w:tcPr>
          <w:p w:rsidR="007012A6" w:rsidRPr="00445F5B" w:rsidRDefault="007012A6" w:rsidP="00DD4669">
            <w:pPr>
              <w:spacing w:line="0" w:lineRule="atLeast"/>
              <w:ind w:left="142"/>
              <w:rPr>
                <w:rFonts w:ascii="Arial" w:eastAsia="Arial" w:hAnsi="Arial" w:cs="Arial"/>
                <w:sz w:val="20"/>
              </w:rPr>
            </w:pPr>
            <w:r w:rsidRPr="00445F5B">
              <w:rPr>
                <w:rFonts w:ascii="Arial" w:eastAsia="Arial" w:hAnsi="Arial" w:cs="Arial"/>
                <w:sz w:val="20"/>
              </w:rPr>
              <w:t>Proves parcials</w:t>
            </w:r>
          </w:p>
        </w:tc>
        <w:tc>
          <w:tcPr>
            <w:tcW w:w="1559" w:type="dxa"/>
          </w:tcPr>
          <w:p w:rsidR="007012A6" w:rsidRPr="00445F5B" w:rsidRDefault="007012A6" w:rsidP="00DD4669">
            <w:pPr>
              <w:spacing w:line="0" w:lineRule="atLeast"/>
              <w:ind w:left="142"/>
              <w:rPr>
                <w:rFonts w:ascii="Arial" w:eastAsia="Arial" w:hAnsi="Arial" w:cs="Arial"/>
                <w:sz w:val="20"/>
              </w:rPr>
            </w:pPr>
          </w:p>
          <w:p w:rsidR="007012A6" w:rsidRPr="00445F5B" w:rsidRDefault="00735CE4" w:rsidP="00DD4669">
            <w:pPr>
              <w:spacing w:line="0" w:lineRule="atLeast"/>
              <w:ind w:left="142"/>
              <w:rPr>
                <w:rFonts w:ascii="Arial" w:eastAsia="Arial" w:hAnsi="Arial" w:cs="Arial"/>
                <w:sz w:val="20"/>
              </w:rPr>
            </w:pPr>
            <w:r w:rsidRPr="00445F5B">
              <w:rPr>
                <w:rFonts w:ascii="Arial" w:eastAsia="Arial" w:hAnsi="Arial" w:cs="Arial"/>
                <w:sz w:val="20"/>
              </w:rPr>
              <w:t>2</w:t>
            </w:r>
            <w:r w:rsidR="007012A6" w:rsidRPr="00445F5B">
              <w:rPr>
                <w:rFonts w:ascii="Arial" w:eastAsia="Arial" w:hAnsi="Arial" w:cs="Arial"/>
                <w:sz w:val="20"/>
              </w:rPr>
              <w:t>0%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012A6" w:rsidRPr="00445F5B" w:rsidRDefault="007012A6" w:rsidP="00DD4669">
            <w:pPr>
              <w:spacing w:line="0" w:lineRule="atLeast"/>
              <w:ind w:left="142"/>
              <w:rPr>
                <w:rFonts w:ascii="Arial" w:eastAsia="Arial" w:hAnsi="Arial" w:cs="Arial"/>
                <w:sz w:val="20"/>
              </w:rPr>
            </w:pPr>
            <w:r w:rsidRPr="00445F5B">
              <w:rPr>
                <w:rFonts w:ascii="Arial" w:eastAsia="Arial" w:hAnsi="Arial" w:cs="Arial"/>
                <w:sz w:val="20"/>
              </w:rPr>
              <w:t>2.5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012A6" w:rsidRPr="00445F5B" w:rsidRDefault="007012A6" w:rsidP="00DD4669">
            <w:pPr>
              <w:spacing w:line="0" w:lineRule="atLeast"/>
              <w:ind w:left="142"/>
              <w:rPr>
                <w:rFonts w:ascii="Arial" w:eastAsia="Arial" w:hAnsi="Arial" w:cs="Arial"/>
                <w:sz w:val="20"/>
              </w:rPr>
            </w:pPr>
            <w:r w:rsidRPr="00445F5B">
              <w:rPr>
                <w:rFonts w:ascii="Arial" w:eastAsia="Arial" w:hAnsi="Arial" w:cs="Arial"/>
                <w:sz w:val="20"/>
              </w:rPr>
              <w:t>0,1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7012A6" w:rsidRPr="00445F5B" w:rsidRDefault="007012A6" w:rsidP="00DD4669">
            <w:pPr>
              <w:spacing w:line="0" w:lineRule="atLeast"/>
              <w:ind w:left="142"/>
              <w:rPr>
                <w:rFonts w:ascii="Arial" w:eastAsia="Arial" w:hAnsi="Arial" w:cs="Arial"/>
                <w:sz w:val="20"/>
              </w:rPr>
            </w:pPr>
            <w:r w:rsidRPr="00445F5B">
              <w:rPr>
                <w:rFonts w:ascii="Arial" w:eastAsia="Arial" w:hAnsi="Arial" w:cs="Arial"/>
                <w:sz w:val="20"/>
              </w:rPr>
              <w:t>CE15.1, CE15.2, CE15.3, CE16.1, CE16.2</w:t>
            </w:r>
          </w:p>
        </w:tc>
      </w:tr>
      <w:tr w:rsidR="007012A6" w:rsidRPr="00445F5B" w:rsidTr="00DD4669">
        <w:trPr>
          <w:trHeight w:val="116"/>
          <w:jc w:val="center"/>
        </w:trPr>
        <w:tc>
          <w:tcPr>
            <w:tcW w:w="261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7012A6" w:rsidRPr="00445F5B" w:rsidRDefault="007012A6" w:rsidP="00DD4669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bottom w:val="single" w:sz="8" w:space="0" w:color="808080"/>
            </w:tcBorders>
          </w:tcPr>
          <w:p w:rsidR="007012A6" w:rsidRPr="00445F5B" w:rsidRDefault="007012A6" w:rsidP="00DD4669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7012A6" w:rsidRPr="00445F5B" w:rsidRDefault="007012A6" w:rsidP="00DD4669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7012A6" w:rsidRPr="00445F5B" w:rsidRDefault="007012A6" w:rsidP="00DD4669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226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7012A6" w:rsidRPr="00445F5B" w:rsidRDefault="007012A6" w:rsidP="00DD4669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7012A6" w:rsidRPr="00445F5B" w:rsidTr="00DD4669">
        <w:trPr>
          <w:trHeight w:val="335"/>
          <w:jc w:val="center"/>
        </w:trPr>
        <w:tc>
          <w:tcPr>
            <w:tcW w:w="2614" w:type="dxa"/>
            <w:shd w:val="clear" w:color="auto" w:fill="auto"/>
            <w:vAlign w:val="bottom"/>
          </w:tcPr>
          <w:p w:rsidR="007012A6" w:rsidRPr="00445F5B" w:rsidRDefault="007012A6" w:rsidP="00DD4669">
            <w:pPr>
              <w:spacing w:line="0" w:lineRule="atLeast"/>
              <w:ind w:left="142"/>
              <w:rPr>
                <w:rFonts w:ascii="Arial" w:eastAsia="Arial" w:hAnsi="Arial" w:cs="Arial"/>
                <w:sz w:val="20"/>
              </w:rPr>
            </w:pPr>
            <w:r w:rsidRPr="00445F5B">
              <w:rPr>
                <w:rFonts w:ascii="Arial" w:eastAsia="Arial" w:hAnsi="Arial" w:cs="Arial"/>
                <w:sz w:val="20"/>
              </w:rPr>
              <w:t>Prova final</w:t>
            </w:r>
          </w:p>
        </w:tc>
        <w:tc>
          <w:tcPr>
            <w:tcW w:w="1559" w:type="dxa"/>
          </w:tcPr>
          <w:p w:rsidR="007012A6" w:rsidRPr="00445F5B" w:rsidRDefault="007012A6" w:rsidP="00DD4669">
            <w:pPr>
              <w:spacing w:line="0" w:lineRule="atLeast"/>
              <w:ind w:left="142"/>
              <w:rPr>
                <w:rFonts w:ascii="Arial" w:eastAsia="Arial" w:hAnsi="Arial" w:cs="Arial"/>
                <w:sz w:val="20"/>
              </w:rPr>
            </w:pPr>
          </w:p>
          <w:p w:rsidR="007012A6" w:rsidRPr="00445F5B" w:rsidRDefault="007012A6" w:rsidP="00DD4669">
            <w:pPr>
              <w:spacing w:line="0" w:lineRule="atLeast"/>
              <w:ind w:left="142"/>
              <w:rPr>
                <w:rFonts w:ascii="Arial" w:eastAsia="Arial" w:hAnsi="Arial" w:cs="Arial"/>
                <w:sz w:val="20"/>
              </w:rPr>
            </w:pPr>
            <w:r w:rsidRPr="00445F5B">
              <w:rPr>
                <w:rFonts w:ascii="Arial" w:eastAsia="Arial" w:hAnsi="Arial" w:cs="Arial"/>
                <w:sz w:val="20"/>
              </w:rPr>
              <w:t>40%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012A6" w:rsidRPr="00445F5B" w:rsidRDefault="007012A6" w:rsidP="00DD4669">
            <w:pPr>
              <w:spacing w:line="0" w:lineRule="atLeast"/>
              <w:ind w:left="142"/>
              <w:rPr>
                <w:rFonts w:ascii="Arial" w:eastAsia="Arial" w:hAnsi="Arial" w:cs="Arial"/>
                <w:sz w:val="20"/>
              </w:rPr>
            </w:pPr>
            <w:r w:rsidRPr="00445F5B"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012A6" w:rsidRPr="00445F5B" w:rsidRDefault="007012A6" w:rsidP="00DD4669">
            <w:pPr>
              <w:spacing w:line="0" w:lineRule="atLeast"/>
              <w:ind w:left="142"/>
              <w:rPr>
                <w:rFonts w:ascii="Arial" w:eastAsia="Arial" w:hAnsi="Arial" w:cs="Arial"/>
                <w:sz w:val="20"/>
              </w:rPr>
            </w:pPr>
            <w:r w:rsidRPr="00445F5B">
              <w:rPr>
                <w:rFonts w:ascii="Arial" w:eastAsia="Arial" w:hAnsi="Arial" w:cs="Arial"/>
                <w:sz w:val="20"/>
              </w:rPr>
              <w:t>0,2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7012A6" w:rsidRPr="00445F5B" w:rsidRDefault="007012A6" w:rsidP="00DD4669">
            <w:pPr>
              <w:spacing w:line="0" w:lineRule="atLeast"/>
              <w:ind w:left="142"/>
              <w:rPr>
                <w:rFonts w:ascii="Arial" w:eastAsia="Arial" w:hAnsi="Arial" w:cs="Arial"/>
                <w:sz w:val="20"/>
              </w:rPr>
            </w:pPr>
            <w:r w:rsidRPr="00445F5B">
              <w:rPr>
                <w:rFonts w:ascii="Arial" w:eastAsia="Arial" w:hAnsi="Arial" w:cs="Arial"/>
                <w:sz w:val="20"/>
              </w:rPr>
              <w:t>CE15.1, CE15.2, CE15.3, CE16.1, CE16.2</w:t>
            </w:r>
          </w:p>
        </w:tc>
      </w:tr>
      <w:tr w:rsidR="007012A6" w:rsidRPr="00445F5B" w:rsidTr="00DD4669">
        <w:trPr>
          <w:trHeight w:val="116"/>
          <w:jc w:val="center"/>
        </w:trPr>
        <w:tc>
          <w:tcPr>
            <w:tcW w:w="261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7012A6" w:rsidRPr="00445F5B" w:rsidRDefault="007012A6" w:rsidP="00DD4669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bottom w:val="single" w:sz="8" w:space="0" w:color="808080"/>
            </w:tcBorders>
          </w:tcPr>
          <w:p w:rsidR="007012A6" w:rsidRPr="00445F5B" w:rsidRDefault="007012A6" w:rsidP="00DD4669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7012A6" w:rsidRPr="00445F5B" w:rsidRDefault="007012A6" w:rsidP="00DD4669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7012A6" w:rsidRPr="00445F5B" w:rsidRDefault="007012A6" w:rsidP="00DD4669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226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7012A6" w:rsidRPr="00445F5B" w:rsidRDefault="007012A6" w:rsidP="00DD4669">
            <w:pPr>
              <w:spacing w:line="0" w:lineRule="atLeast"/>
              <w:ind w:left="142"/>
              <w:rPr>
                <w:rFonts w:ascii="Arial" w:hAnsi="Arial" w:cs="Arial"/>
                <w:sz w:val="20"/>
              </w:rPr>
            </w:pPr>
          </w:p>
        </w:tc>
      </w:tr>
    </w:tbl>
    <w:p w:rsidR="007012A6" w:rsidRPr="00445F5B" w:rsidRDefault="007012A6" w:rsidP="007012A6">
      <w:pPr>
        <w:pStyle w:val="Textoindependiente"/>
        <w:spacing w:line="276" w:lineRule="auto"/>
        <w:rPr>
          <w:rStyle w:val="text1"/>
          <w:rFonts w:cs="Arial"/>
          <w:b/>
          <w:color w:val="auto"/>
          <w:sz w:val="22"/>
        </w:rPr>
      </w:pPr>
    </w:p>
    <w:p w:rsidR="000B3F24" w:rsidRPr="00445F5B" w:rsidRDefault="000B3F24" w:rsidP="003E3978">
      <w:pPr>
        <w:pStyle w:val="Citadestacada2"/>
        <w:pBdr>
          <w:bottom w:val="none" w:sz="0" w:space="0" w:color="auto"/>
        </w:pBdr>
        <w:ind w:left="0"/>
        <w:rPr>
          <w:rFonts w:ascii="Arial" w:hAnsi="Arial" w:cs="Arial"/>
          <w:i w:val="0"/>
          <w:color w:val="auto"/>
          <w:szCs w:val="24"/>
          <w:lang w:val="es-ES"/>
        </w:rPr>
      </w:pPr>
    </w:p>
    <w:p w:rsidR="000B3F24" w:rsidRPr="00445F5B" w:rsidRDefault="000B3F24" w:rsidP="000B3F24">
      <w:pPr>
        <w:pStyle w:val="Citadestacada2"/>
        <w:pBdr>
          <w:bottom w:val="single" w:sz="4" w:space="4" w:color="auto"/>
        </w:pBdr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445F5B">
        <w:rPr>
          <w:rFonts w:ascii="Arial" w:hAnsi="Arial" w:cs="Arial"/>
          <w:i w:val="0"/>
          <w:color w:val="auto"/>
          <w:sz w:val="24"/>
          <w:szCs w:val="24"/>
          <w:lang w:val="es-ES"/>
        </w:rPr>
        <w:t xml:space="preserve">9. PLANIFICACIÓ DE LA DOCÈNCIA  </w:t>
      </w:r>
    </w:p>
    <w:tbl>
      <w:tblPr>
        <w:tblW w:w="923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2988"/>
        <w:gridCol w:w="3180"/>
        <w:gridCol w:w="1742"/>
      </w:tblGrid>
      <w:tr w:rsidR="000B3F24" w:rsidRPr="00445F5B" w:rsidTr="005D2C8E">
        <w:trPr>
          <w:trHeight w:val="542"/>
          <w:jc w:val="center"/>
        </w:trPr>
        <w:tc>
          <w:tcPr>
            <w:tcW w:w="1320" w:type="dxa"/>
            <w:shd w:val="clear" w:color="auto" w:fill="BFBFBF"/>
            <w:vAlign w:val="center"/>
          </w:tcPr>
          <w:p w:rsidR="000B3F24" w:rsidRPr="00445F5B" w:rsidRDefault="000B3F24" w:rsidP="005D2C8E">
            <w:pPr>
              <w:pStyle w:val="Textoindependiente"/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445F5B">
              <w:rPr>
                <w:rFonts w:cs="Arial"/>
                <w:b/>
                <w:sz w:val="22"/>
                <w:szCs w:val="22"/>
              </w:rPr>
              <w:t>SETMANA</w:t>
            </w:r>
          </w:p>
        </w:tc>
        <w:tc>
          <w:tcPr>
            <w:tcW w:w="2988" w:type="dxa"/>
            <w:shd w:val="clear" w:color="auto" w:fill="BFBFBF"/>
            <w:vAlign w:val="center"/>
          </w:tcPr>
          <w:p w:rsidR="000B3F24" w:rsidRPr="00445F5B" w:rsidRDefault="000B3F24" w:rsidP="005D2C8E">
            <w:pPr>
              <w:pStyle w:val="Textoindependiente"/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445F5B">
              <w:rPr>
                <w:rFonts w:cs="Arial"/>
                <w:b/>
                <w:sz w:val="22"/>
                <w:szCs w:val="22"/>
              </w:rPr>
              <w:t>TEMA</w:t>
            </w:r>
          </w:p>
        </w:tc>
        <w:tc>
          <w:tcPr>
            <w:tcW w:w="3180" w:type="dxa"/>
            <w:shd w:val="clear" w:color="auto" w:fill="BFBFBF"/>
            <w:vAlign w:val="center"/>
          </w:tcPr>
          <w:p w:rsidR="000B3F24" w:rsidRPr="00445F5B" w:rsidRDefault="000B3F24" w:rsidP="005D2C8E">
            <w:pPr>
              <w:pStyle w:val="Textoindependiente"/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445F5B">
              <w:rPr>
                <w:rFonts w:cs="Arial"/>
                <w:b/>
                <w:sz w:val="22"/>
                <w:szCs w:val="22"/>
              </w:rPr>
              <w:t>MÈTODE</w:t>
            </w:r>
          </w:p>
        </w:tc>
        <w:tc>
          <w:tcPr>
            <w:tcW w:w="1742" w:type="dxa"/>
            <w:shd w:val="clear" w:color="auto" w:fill="BFBFBF"/>
            <w:vAlign w:val="center"/>
          </w:tcPr>
          <w:p w:rsidR="000B3F24" w:rsidRPr="00445F5B" w:rsidRDefault="000B3F24" w:rsidP="005D2C8E">
            <w:pPr>
              <w:pStyle w:val="Textoindependiente"/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445F5B">
              <w:rPr>
                <w:rFonts w:cs="Arial"/>
                <w:b/>
                <w:sz w:val="22"/>
                <w:szCs w:val="22"/>
              </w:rPr>
              <w:t>HORES</w:t>
            </w:r>
          </w:p>
        </w:tc>
      </w:tr>
      <w:tr w:rsidR="00B379FD" w:rsidRPr="00445F5B" w:rsidTr="005D2C8E">
        <w:trPr>
          <w:jc w:val="center"/>
        </w:trPr>
        <w:tc>
          <w:tcPr>
            <w:tcW w:w="1320" w:type="dxa"/>
          </w:tcPr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88" w:type="dxa"/>
          </w:tcPr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 xml:space="preserve">Sessió de benvinguda. </w:t>
            </w:r>
          </w:p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Repàs de l’examen final del segon curs.</w:t>
            </w:r>
          </w:p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 xml:space="preserve">Converses sobre les activitats realitzades durant l’estiu: pràctiques en </w:t>
            </w:r>
            <w:r w:rsidRPr="00445F5B">
              <w:rPr>
                <w:rFonts w:ascii="Arial" w:hAnsi="Arial" w:cs="Arial"/>
                <w:sz w:val="22"/>
                <w:szCs w:val="22"/>
              </w:rPr>
              <w:lastRenderedPageBreak/>
              <w:t>establiments hotelers i/o vacances (repàs del vocabulari hoteler i turístic).</w:t>
            </w:r>
          </w:p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Ampliació i actualització del Currículum Vitae.</w:t>
            </w:r>
          </w:p>
        </w:tc>
        <w:tc>
          <w:tcPr>
            <w:tcW w:w="3180" w:type="dxa"/>
          </w:tcPr>
          <w:p w:rsidR="000C2280" w:rsidRPr="00D91104" w:rsidRDefault="000C2280" w:rsidP="000C2280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lastRenderedPageBreak/>
              <w:t xml:space="preserve">Explicació gramatical i lèxica. </w:t>
            </w:r>
          </w:p>
          <w:p w:rsidR="000C2280" w:rsidRPr="00D91104" w:rsidRDefault="000C2280" w:rsidP="000C2280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t>Intercanvi d’impressions en petit grups. Bastidatge (scaffolding) amb el grup sencer.</w:t>
            </w:r>
          </w:p>
          <w:p w:rsidR="000C2280" w:rsidRPr="00D91104" w:rsidRDefault="000C2280" w:rsidP="000C2280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t>Taller</w:t>
            </w:r>
          </w:p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</w:tr>
      <w:tr w:rsidR="00B379FD" w:rsidRPr="00445F5B" w:rsidTr="005D2C8E">
        <w:trPr>
          <w:jc w:val="center"/>
        </w:trPr>
        <w:tc>
          <w:tcPr>
            <w:tcW w:w="1320" w:type="dxa"/>
          </w:tcPr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2988" w:type="dxa"/>
          </w:tcPr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Ampliació del vocabulari de l’hoteleria (polítiques d’empresa, tipus d'allotjament, instal·lacions, equipaments i mobles, departaments d’un establiment hoteler i el seu organigrama, la nomenclatura del personal, etc.).</w:t>
            </w:r>
          </w:p>
        </w:tc>
        <w:tc>
          <w:tcPr>
            <w:tcW w:w="3180" w:type="dxa"/>
          </w:tcPr>
          <w:p w:rsidR="00BB3569" w:rsidRPr="00D91104" w:rsidRDefault="00BB3569" w:rsidP="00BB3569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t>Sessió de revisió de conceptes</w:t>
            </w:r>
          </w:p>
          <w:p w:rsidR="00B379FD" w:rsidRPr="00445F5B" w:rsidRDefault="00BB3569" w:rsidP="00BB3569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t>Taller</w:t>
            </w:r>
          </w:p>
        </w:tc>
        <w:tc>
          <w:tcPr>
            <w:tcW w:w="1742" w:type="dxa"/>
          </w:tcPr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379FD" w:rsidRPr="00445F5B" w:rsidTr="005D2C8E">
        <w:trPr>
          <w:jc w:val="center"/>
        </w:trPr>
        <w:tc>
          <w:tcPr>
            <w:tcW w:w="1320" w:type="dxa"/>
          </w:tcPr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88" w:type="dxa"/>
          </w:tcPr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El llenguatge del món del treball (recursos humans, selecció de personal, etc.).</w:t>
            </w:r>
            <w:r w:rsidRPr="00445F5B">
              <w:rPr>
                <w:rFonts w:ascii="Arial" w:hAnsi="Arial" w:cs="Arial"/>
                <w:sz w:val="22"/>
                <w:szCs w:val="22"/>
              </w:rPr>
              <w:br/>
              <w:t>La forma passiva en tots els temps verbals i altres estructures que contenen la veu passiva.</w:t>
            </w:r>
          </w:p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Confecció d’una carta de presentació especulativa per acompanyar el CV.</w:t>
            </w:r>
          </w:p>
        </w:tc>
        <w:tc>
          <w:tcPr>
            <w:tcW w:w="3180" w:type="dxa"/>
          </w:tcPr>
          <w:p w:rsidR="00BB3569" w:rsidRPr="00D91104" w:rsidRDefault="00BB3569" w:rsidP="00BB3569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t>Intercanvi de vivències</w:t>
            </w:r>
          </w:p>
          <w:p w:rsidR="00BB3569" w:rsidRPr="00D91104" w:rsidRDefault="00BB3569" w:rsidP="00BB3569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t>Taller</w:t>
            </w:r>
          </w:p>
          <w:p w:rsidR="00B379FD" w:rsidRPr="00445F5B" w:rsidRDefault="00BB3569" w:rsidP="00BB3569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t>Joc de rol (entrevistes)</w:t>
            </w:r>
          </w:p>
        </w:tc>
        <w:tc>
          <w:tcPr>
            <w:tcW w:w="1742" w:type="dxa"/>
          </w:tcPr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379FD" w:rsidRPr="00445F5B" w:rsidTr="005D2C8E">
        <w:trPr>
          <w:jc w:val="center"/>
        </w:trPr>
        <w:tc>
          <w:tcPr>
            <w:tcW w:w="1320" w:type="dxa"/>
          </w:tcPr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88" w:type="dxa"/>
          </w:tcPr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Descripció de la zona d’influència d’un establiment hoteler i suggeriment d’excursions i activitats turístiques. Explicació de com arribar-hi.</w:t>
            </w:r>
          </w:p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Evitació de cognats falsos en el vocabulari turístic.</w:t>
            </w:r>
          </w:p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Explicació d’anècdotes sobre fets transcorreguts als viatges i als establiments hotelers.</w:t>
            </w:r>
          </w:p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Vocabulari del transit.</w:t>
            </w:r>
          </w:p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0" w:type="dxa"/>
          </w:tcPr>
          <w:p w:rsidR="00BB3569" w:rsidRPr="00D91104" w:rsidRDefault="00BB3569" w:rsidP="00BB3569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t>Aprenentatge de descobriment.</w:t>
            </w:r>
          </w:p>
          <w:p w:rsidR="00BB3569" w:rsidRPr="00D91104" w:rsidRDefault="00BB3569" w:rsidP="00BB3569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t>Conversa en parelles</w:t>
            </w:r>
          </w:p>
          <w:p w:rsidR="00B379FD" w:rsidRPr="00445F5B" w:rsidRDefault="00BB3569" w:rsidP="00BB3569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t>Exercicis de vocabulari i gramàtica.</w:t>
            </w:r>
          </w:p>
        </w:tc>
        <w:tc>
          <w:tcPr>
            <w:tcW w:w="1742" w:type="dxa"/>
          </w:tcPr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379FD" w:rsidRPr="00445F5B" w:rsidTr="005D2C8E">
        <w:trPr>
          <w:jc w:val="center"/>
        </w:trPr>
        <w:tc>
          <w:tcPr>
            <w:tcW w:w="1320" w:type="dxa"/>
          </w:tcPr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88" w:type="dxa"/>
          </w:tcPr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 xml:space="preserve">Una sessió dedicada als múltiples usos del verb ‘to get’, incloent-hi </w:t>
            </w:r>
            <w:r w:rsidRPr="00445F5B">
              <w:rPr>
                <w:rFonts w:ascii="Arial" w:hAnsi="Arial" w:cs="Arial"/>
                <w:i/>
                <w:sz w:val="22"/>
                <w:szCs w:val="22"/>
              </w:rPr>
              <w:t>phrasal verbs</w:t>
            </w:r>
            <w:r w:rsidRPr="00445F5B"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Pr="00445F5B">
              <w:rPr>
                <w:rFonts w:ascii="Arial" w:hAnsi="Arial" w:cs="Arial"/>
                <w:i/>
                <w:sz w:val="22"/>
                <w:szCs w:val="22"/>
              </w:rPr>
              <w:t xml:space="preserve">prepositional verbs. </w:t>
            </w:r>
          </w:p>
        </w:tc>
        <w:tc>
          <w:tcPr>
            <w:tcW w:w="3180" w:type="dxa"/>
          </w:tcPr>
          <w:p w:rsidR="00BB3569" w:rsidRPr="00D91104" w:rsidRDefault="00BB3569" w:rsidP="00BB3569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t>Aprenentatge de descobriment.</w:t>
            </w:r>
          </w:p>
          <w:p w:rsidR="00BB3569" w:rsidRPr="00D91104" w:rsidRDefault="00BB3569" w:rsidP="00BB3569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t>Resposta física total (RFT)</w:t>
            </w:r>
          </w:p>
          <w:p w:rsidR="00B379FD" w:rsidRPr="00445F5B" w:rsidRDefault="00BB3569" w:rsidP="00BB3569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t>Exercicis de vocabulari i gramàtica.</w:t>
            </w:r>
          </w:p>
        </w:tc>
        <w:tc>
          <w:tcPr>
            <w:tcW w:w="1742" w:type="dxa"/>
          </w:tcPr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379FD" w:rsidRPr="00445F5B" w:rsidTr="005D2C8E">
        <w:trPr>
          <w:jc w:val="center"/>
        </w:trPr>
        <w:tc>
          <w:tcPr>
            <w:tcW w:w="1320" w:type="dxa"/>
          </w:tcPr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88" w:type="dxa"/>
          </w:tcPr>
          <w:p w:rsidR="00B379FD" w:rsidRPr="00445F5B" w:rsidRDefault="00B379FD" w:rsidP="00DD466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45F5B">
              <w:rPr>
                <w:rFonts w:ascii="Arial" w:hAnsi="Arial" w:cs="Arial"/>
                <w:bCs/>
                <w:sz w:val="22"/>
                <w:szCs w:val="22"/>
              </w:rPr>
              <w:t>Dues sessions dedicades a la preparació de les presentacions ressenyades als apartats 9-11 amb èmfasi en l’interactivitat entre els ponents i la seva audiència.</w:t>
            </w:r>
          </w:p>
          <w:p w:rsidR="00B379FD" w:rsidRPr="00445F5B" w:rsidRDefault="00B379FD" w:rsidP="00DD466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45F5B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Expressions per expressar l’opinió  sobre una polèmica i com citar autors sense cometre plagi. </w:t>
            </w:r>
          </w:p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bCs/>
                <w:sz w:val="22"/>
                <w:szCs w:val="22"/>
              </w:rPr>
              <w:t>Confecció de bibliografies en anglès (estil Harvard)</w:t>
            </w:r>
          </w:p>
        </w:tc>
        <w:tc>
          <w:tcPr>
            <w:tcW w:w="3180" w:type="dxa"/>
          </w:tcPr>
          <w:p w:rsidR="00BB3569" w:rsidRPr="00D91104" w:rsidRDefault="00BB3569" w:rsidP="00BB3569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lastRenderedPageBreak/>
              <w:t>Pluja d’idees.</w:t>
            </w:r>
          </w:p>
          <w:p w:rsidR="00BB3569" w:rsidRPr="00D91104" w:rsidRDefault="00BB3569" w:rsidP="00BB3569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t>Lectura dels treballs de cursos anteriors.</w:t>
            </w:r>
          </w:p>
          <w:p w:rsidR="00BB3569" w:rsidRPr="00D91104" w:rsidRDefault="00BB3569" w:rsidP="00BB3569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t>Treball cooperatiu.</w:t>
            </w:r>
          </w:p>
          <w:p w:rsidR="00BB3569" w:rsidRPr="00D91104" w:rsidRDefault="00BB3569" w:rsidP="00BB3569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t>Taller.</w:t>
            </w:r>
          </w:p>
          <w:p w:rsidR="00BB3569" w:rsidRPr="00D91104" w:rsidRDefault="00BB3569" w:rsidP="00BB3569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t>Assaigs.</w:t>
            </w:r>
          </w:p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379FD" w:rsidRPr="00445F5B" w:rsidTr="005D2C8E">
        <w:trPr>
          <w:jc w:val="center"/>
        </w:trPr>
        <w:tc>
          <w:tcPr>
            <w:tcW w:w="1320" w:type="dxa"/>
          </w:tcPr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2988" w:type="dxa"/>
          </w:tcPr>
          <w:p w:rsidR="00B379FD" w:rsidRPr="00445F5B" w:rsidRDefault="00B379FD" w:rsidP="00DD466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45F5B">
              <w:rPr>
                <w:rFonts w:ascii="Arial" w:hAnsi="Arial" w:cs="Arial"/>
                <w:bCs/>
                <w:sz w:val="22"/>
                <w:szCs w:val="22"/>
              </w:rPr>
              <w:t>Formulació d’hipòtesis sobre esdeveniments ja transcorreguts. Expressar penediment. Expressar obligació i absència d’obligació en present i passat.</w:t>
            </w:r>
          </w:p>
          <w:p w:rsidR="00B379FD" w:rsidRPr="00445F5B" w:rsidRDefault="00B379FD" w:rsidP="00DD4669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445F5B">
              <w:rPr>
                <w:rFonts w:ascii="Arial" w:hAnsi="Arial" w:cs="Arial"/>
                <w:bCs/>
                <w:sz w:val="22"/>
                <w:szCs w:val="22"/>
              </w:rPr>
              <w:t xml:space="preserve">Verbs modals en passat i </w:t>
            </w:r>
            <w:r w:rsidRPr="00445F5B">
              <w:rPr>
                <w:rFonts w:ascii="Arial" w:hAnsi="Arial" w:cs="Arial"/>
                <w:bCs/>
                <w:i/>
                <w:sz w:val="22"/>
                <w:szCs w:val="22"/>
              </w:rPr>
              <w:t>perfect inifinitive.</w:t>
            </w:r>
          </w:p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0" w:type="dxa"/>
          </w:tcPr>
          <w:p w:rsidR="00BB3569" w:rsidRPr="00D91104" w:rsidRDefault="00BB3569" w:rsidP="00BB3569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t>Aprenentatge de descobriment.</w:t>
            </w:r>
          </w:p>
          <w:p w:rsidR="00BB3569" w:rsidRPr="00D91104" w:rsidRDefault="00BB3569" w:rsidP="00BB3569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t xml:space="preserve">Explicació gramatical  i lèxica. </w:t>
            </w:r>
          </w:p>
          <w:p w:rsidR="00B379FD" w:rsidRPr="00445F5B" w:rsidRDefault="00B379FD" w:rsidP="000C22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379FD" w:rsidRPr="00445F5B" w:rsidTr="005D2C8E">
        <w:trPr>
          <w:jc w:val="center"/>
        </w:trPr>
        <w:tc>
          <w:tcPr>
            <w:tcW w:w="1320" w:type="dxa"/>
          </w:tcPr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988" w:type="dxa"/>
          </w:tcPr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Dues sessions dedicades al llenguatge bàsic del turisme.</w:t>
            </w:r>
          </w:p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Vocabulari bàsic del mercat turístic.</w:t>
            </w:r>
          </w:p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Descripció d’un paquet turístic i les atraccions turístiques.</w:t>
            </w:r>
          </w:p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Els tipus de viatge i els règims alimentaris.</w:t>
            </w:r>
          </w:p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La relació entre el/la guia turístic/a i els professionals dels establiments hotelers (solució de problemes).</w:t>
            </w:r>
          </w:p>
        </w:tc>
        <w:tc>
          <w:tcPr>
            <w:tcW w:w="3180" w:type="dxa"/>
          </w:tcPr>
          <w:p w:rsidR="00BB3569" w:rsidRPr="00D91104" w:rsidRDefault="00BB3569" w:rsidP="00BB3569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t>Aprenentatge de descobriment.</w:t>
            </w:r>
          </w:p>
          <w:p w:rsidR="00BB3569" w:rsidRPr="00D91104" w:rsidRDefault="00BB3569" w:rsidP="00BB3569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t xml:space="preserve">Explicació gramatical  i lèxica. </w:t>
            </w:r>
          </w:p>
          <w:p w:rsidR="00BB3569" w:rsidRPr="00D91104" w:rsidRDefault="00BB3569" w:rsidP="00BB3569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t>Jocs de rol.</w:t>
            </w:r>
          </w:p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379FD" w:rsidRPr="00445F5B" w:rsidTr="005D2C8E">
        <w:trPr>
          <w:jc w:val="center"/>
        </w:trPr>
        <w:tc>
          <w:tcPr>
            <w:tcW w:w="1320" w:type="dxa"/>
          </w:tcPr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9/10/11</w:t>
            </w:r>
          </w:p>
        </w:tc>
        <w:tc>
          <w:tcPr>
            <w:tcW w:w="2988" w:type="dxa"/>
          </w:tcPr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Realització d’un projecte interactiu sobre un tema turístic o hoteler davant d’una audiència.</w:t>
            </w:r>
          </w:p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Expressions i tàctiques per introduir un punt de vista (</w:t>
            </w:r>
            <w:r w:rsidRPr="00445F5B">
              <w:rPr>
                <w:rFonts w:ascii="Arial" w:hAnsi="Arial" w:cs="Arial"/>
                <w:i/>
                <w:sz w:val="22"/>
                <w:szCs w:val="22"/>
              </w:rPr>
              <w:t>floorholding)</w:t>
            </w:r>
            <w:r w:rsidRPr="00445F5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Maneres de interrompre educadament.</w:t>
            </w:r>
          </w:p>
        </w:tc>
        <w:tc>
          <w:tcPr>
            <w:tcW w:w="3180" w:type="dxa"/>
          </w:tcPr>
          <w:p w:rsidR="00BB3569" w:rsidRPr="00D91104" w:rsidRDefault="00BB3569" w:rsidP="00BB3569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t>Pluja d’idees.</w:t>
            </w:r>
          </w:p>
          <w:p w:rsidR="00B379FD" w:rsidRPr="00445F5B" w:rsidRDefault="00BB3569" w:rsidP="00BB3569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t>Presentació i participació per part de la audiència.</w:t>
            </w:r>
          </w:p>
        </w:tc>
        <w:tc>
          <w:tcPr>
            <w:tcW w:w="1742" w:type="dxa"/>
          </w:tcPr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B379FD" w:rsidRPr="00445F5B" w:rsidTr="005D2C8E">
        <w:trPr>
          <w:jc w:val="center"/>
        </w:trPr>
        <w:tc>
          <w:tcPr>
            <w:tcW w:w="1320" w:type="dxa"/>
          </w:tcPr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988" w:type="dxa"/>
          </w:tcPr>
          <w:p w:rsidR="00B379FD" w:rsidRPr="00445F5B" w:rsidRDefault="00B379FD" w:rsidP="00DD4669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45F5B">
              <w:rPr>
                <w:rFonts w:ascii="Arial" w:hAnsi="Arial" w:cs="Arial"/>
                <w:iCs/>
                <w:sz w:val="22"/>
                <w:szCs w:val="22"/>
              </w:rPr>
              <w:t>Repàs de la primera meitat del curs i preparació del examen parcial.</w:t>
            </w:r>
          </w:p>
          <w:p w:rsidR="00B379FD" w:rsidRPr="00445F5B" w:rsidRDefault="00B379FD" w:rsidP="00DD4669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45F5B">
              <w:rPr>
                <w:rFonts w:ascii="Arial" w:hAnsi="Arial" w:cs="Arial"/>
                <w:iCs/>
                <w:sz w:val="22"/>
                <w:szCs w:val="22"/>
              </w:rPr>
              <w:t>Realització de la prova</w:t>
            </w:r>
          </w:p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iCs/>
                <w:sz w:val="22"/>
                <w:szCs w:val="22"/>
              </w:rPr>
              <w:t>Repàs i correcció de l’examen.</w:t>
            </w:r>
          </w:p>
        </w:tc>
        <w:tc>
          <w:tcPr>
            <w:tcW w:w="3180" w:type="dxa"/>
          </w:tcPr>
          <w:p w:rsidR="00B379FD" w:rsidRPr="00445F5B" w:rsidRDefault="00BB3569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t>Classe magistral i posterior taller amb sessió d’aclariment de dubtes.</w:t>
            </w:r>
          </w:p>
        </w:tc>
        <w:tc>
          <w:tcPr>
            <w:tcW w:w="1742" w:type="dxa"/>
          </w:tcPr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379FD" w:rsidRPr="00445F5B" w:rsidTr="005D2C8E">
        <w:trPr>
          <w:jc w:val="center"/>
        </w:trPr>
        <w:tc>
          <w:tcPr>
            <w:tcW w:w="1320" w:type="dxa"/>
          </w:tcPr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988" w:type="dxa"/>
          </w:tcPr>
          <w:p w:rsidR="00B379FD" w:rsidRPr="00445F5B" w:rsidRDefault="00B379FD" w:rsidP="00DD4669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45F5B">
              <w:rPr>
                <w:rFonts w:ascii="Arial" w:hAnsi="Arial" w:cs="Arial"/>
                <w:iCs/>
                <w:sz w:val="22"/>
                <w:szCs w:val="22"/>
              </w:rPr>
              <w:t>Comparació entre cultures distintes. Perfils diferents de clients hotelers (tractament).</w:t>
            </w:r>
          </w:p>
          <w:p w:rsidR="00B379FD" w:rsidRPr="00445F5B" w:rsidRDefault="00B379FD" w:rsidP="00DD4669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45F5B">
              <w:rPr>
                <w:rFonts w:ascii="Arial" w:hAnsi="Arial" w:cs="Arial"/>
                <w:iCs/>
                <w:sz w:val="22"/>
                <w:szCs w:val="22"/>
              </w:rPr>
              <w:t>Vocabulari geogràfica (noms de llocs en anglès).</w:t>
            </w:r>
          </w:p>
          <w:p w:rsidR="00B379FD" w:rsidRPr="00445F5B" w:rsidRDefault="00B379FD" w:rsidP="00DD4669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45F5B">
              <w:rPr>
                <w:rFonts w:ascii="Arial" w:hAnsi="Arial" w:cs="Arial"/>
                <w:iCs/>
                <w:sz w:val="22"/>
                <w:szCs w:val="22"/>
              </w:rPr>
              <w:lastRenderedPageBreak/>
              <w:t>Verb seguit per “...ing” o “to INF”</w:t>
            </w:r>
          </w:p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iCs/>
                <w:sz w:val="22"/>
                <w:szCs w:val="22"/>
              </w:rPr>
              <w:t>Estil indirecte</w:t>
            </w:r>
          </w:p>
        </w:tc>
        <w:tc>
          <w:tcPr>
            <w:tcW w:w="3180" w:type="dxa"/>
          </w:tcPr>
          <w:p w:rsidR="00BB3569" w:rsidRPr="00D91104" w:rsidRDefault="00BB3569" w:rsidP="00BB3569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lastRenderedPageBreak/>
              <w:t>Aprenentatge de descobriment.</w:t>
            </w:r>
          </w:p>
          <w:p w:rsidR="00BB3569" w:rsidRPr="00D91104" w:rsidRDefault="00BB3569" w:rsidP="00BB3569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t xml:space="preserve">Explicació gramatical  i lèxica. </w:t>
            </w:r>
          </w:p>
          <w:p w:rsidR="00B379FD" w:rsidRPr="00445F5B" w:rsidRDefault="00BB3569" w:rsidP="00BB3569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t>Exercicis de vocabulari i gramàtica.</w:t>
            </w:r>
          </w:p>
        </w:tc>
        <w:tc>
          <w:tcPr>
            <w:tcW w:w="1742" w:type="dxa"/>
          </w:tcPr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379FD" w:rsidRPr="00445F5B" w:rsidTr="005D2C8E">
        <w:trPr>
          <w:jc w:val="center"/>
        </w:trPr>
        <w:tc>
          <w:tcPr>
            <w:tcW w:w="1320" w:type="dxa"/>
          </w:tcPr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lastRenderedPageBreak/>
              <w:t>14</w:t>
            </w:r>
          </w:p>
        </w:tc>
        <w:tc>
          <w:tcPr>
            <w:tcW w:w="2988" w:type="dxa"/>
          </w:tcPr>
          <w:p w:rsidR="00B379FD" w:rsidRPr="00445F5B" w:rsidRDefault="00BB3569" w:rsidP="00DD466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El</w:t>
            </w:r>
            <w:r w:rsidR="00B379FD" w:rsidRPr="00445F5B">
              <w:rPr>
                <w:rFonts w:ascii="Arial" w:hAnsi="Arial" w:cs="Arial"/>
                <w:bCs/>
                <w:sz w:val="22"/>
                <w:szCs w:val="22"/>
              </w:rPr>
              <w:t xml:space="preserve"> llenguatge dels esdeveniments.</w:t>
            </w:r>
          </w:p>
          <w:p w:rsidR="00B379FD" w:rsidRPr="00445F5B" w:rsidRDefault="00B379FD" w:rsidP="00DD466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45F5B">
              <w:rPr>
                <w:rFonts w:ascii="Arial" w:hAnsi="Arial" w:cs="Arial"/>
                <w:bCs/>
                <w:sz w:val="22"/>
                <w:szCs w:val="22"/>
              </w:rPr>
              <w:t>Venda per telèfon de sales de convencions i el seu equipament (tasques del departament comercial).</w:t>
            </w:r>
            <w:r w:rsidRPr="00445F5B">
              <w:rPr>
                <w:rFonts w:ascii="Arial" w:hAnsi="Arial" w:cs="Arial"/>
                <w:bCs/>
                <w:sz w:val="22"/>
                <w:szCs w:val="22"/>
              </w:rPr>
              <w:br/>
              <w:t>Descripció de les instal·lacions i l’equipament de convencions. Dimensions i forma de les sales.</w:t>
            </w:r>
          </w:p>
          <w:p w:rsidR="00B379FD" w:rsidRPr="00445F5B" w:rsidRDefault="00B379FD" w:rsidP="00DD466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45F5B">
              <w:rPr>
                <w:rFonts w:ascii="Arial" w:hAnsi="Arial" w:cs="Arial"/>
                <w:bCs/>
                <w:sz w:val="22"/>
                <w:szCs w:val="22"/>
              </w:rPr>
              <w:t>Desglossament de taxacions.</w:t>
            </w:r>
          </w:p>
          <w:p w:rsidR="00B379FD" w:rsidRPr="00445F5B" w:rsidRDefault="00B379FD" w:rsidP="00DD466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45F5B">
              <w:rPr>
                <w:rFonts w:ascii="Arial" w:hAnsi="Arial" w:cs="Arial"/>
                <w:bCs/>
                <w:sz w:val="22"/>
                <w:szCs w:val="22"/>
              </w:rPr>
              <w:t>Elaboració d’un correu electrònic de confirmació.</w:t>
            </w:r>
          </w:p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Confecció de correus electrònics o cartes de resposta a clients. Lectura de cartes model existents.</w:t>
            </w:r>
          </w:p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Adaptació de les mateixes.</w:t>
            </w:r>
          </w:p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Elaboració de documents nous.</w:t>
            </w:r>
          </w:p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Estudi del registre formal.</w:t>
            </w:r>
          </w:p>
          <w:p w:rsidR="00B379FD" w:rsidRPr="00445F5B" w:rsidRDefault="00B379FD" w:rsidP="00DD4669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45F5B">
              <w:rPr>
                <w:rFonts w:ascii="Arial" w:hAnsi="Arial" w:cs="Arial"/>
                <w:iCs/>
                <w:sz w:val="22"/>
                <w:szCs w:val="22"/>
              </w:rPr>
              <w:t>Repàs d’alguns punts del primer curs. Els components d’un text (paràgrafs, signes de puntuació, deixis, connectors i conjuncions, registre adequat, referència anafòrica, catafòrica i exofòrica).</w:t>
            </w:r>
          </w:p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</w:p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0" w:type="dxa"/>
          </w:tcPr>
          <w:p w:rsidR="00D91104" w:rsidRPr="00D91104" w:rsidRDefault="00D91104" w:rsidP="00D91104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t>Aprenentatge de descobriment.</w:t>
            </w:r>
          </w:p>
          <w:p w:rsidR="00D91104" w:rsidRPr="00D91104" w:rsidRDefault="00D91104" w:rsidP="00D91104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t>Lectura.</w:t>
            </w:r>
          </w:p>
          <w:p w:rsidR="00D91104" w:rsidRPr="00D91104" w:rsidRDefault="00D91104" w:rsidP="00D91104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t>Joc de Rol.</w:t>
            </w:r>
          </w:p>
          <w:p w:rsidR="00B379FD" w:rsidRPr="00445F5B" w:rsidRDefault="00D91104" w:rsidP="00D91104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t>Taller.</w:t>
            </w:r>
          </w:p>
        </w:tc>
        <w:tc>
          <w:tcPr>
            <w:tcW w:w="1742" w:type="dxa"/>
          </w:tcPr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379FD" w:rsidRPr="00445F5B" w:rsidTr="005D2C8E">
        <w:trPr>
          <w:jc w:val="center"/>
        </w:trPr>
        <w:tc>
          <w:tcPr>
            <w:tcW w:w="1320" w:type="dxa"/>
          </w:tcPr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988" w:type="dxa"/>
          </w:tcPr>
          <w:p w:rsidR="00B379FD" w:rsidRPr="00445F5B" w:rsidRDefault="00B379FD" w:rsidP="00DD4669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45F5B">
              <w:rPr>
                <w:rFonts w:ascii="Arial" w:hAnsi="Arial" w:cs="Arial"/>
                <w:iCs/>
                <w:sz w:val="22"/>
                <w:szCs w:val="22"/>
              </w:rPr>
              <w:t>Repàs i ampliació de vocabulari no-masclista amb èmfasi en els llocs de treball i l’ús de pronoms neutres.</w:t>
            </w:r>
          </w:p>
          <w:p w:rsidR="00B379FD" w:rsidRPr="00445F5B" w:rsidRDefault="00B379FD" w:rsidP="00DD4669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45F5B">
              <w:rPr>
                <w:rFonts w:ascii="Arial" w:hAnsi="Arial" w:cs="Arial"/>
                <w:iCs/>
                <w:sz w:val="22"/>
                <w:szCs w:val="22"/>
              </w:rPr>
              <w:t>Substantius comptables i incomptables (com afecten a la forma dels quantificadors).</w:t>
            </w:r>
          </w:p>
          <w:p w:rsidR="00B379FD" w:rsidRPr="00445F5B" w:rsidRDefault="00B379FD" w:rsidP="00DD4669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45F5B">
              <w:rPr>
                <w:rFonts w:ascii="Arial" w:hAnsi="Arial" w:cs="Arial"/>
                <w:iCs/>
                <w:sz w:val="22"/>
                <w:szCs w:val="22"/>
              </w:rPr>
              <w:t>Substantius i adjectius compostos.</w:t>
            </w:r>
          </w:p>
        </w:tc>
        <w:tc>
          <w:tcPr>
            <w:tcW w:w="3180" w:type="dxa"/>
          </w:tcPr>
          <w:p w:rsidR="00D91104" w:rsidRPr="00D91104" w:rsidRDefault="00D91104" w:rsidP="00D91104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t>Explicació i debat.</w:t>
            </w:r>
          </w:p>
          <w:p w:rsidR="00D91104" w:rsidRPr="00D91104" w:rsidRDefault="00D91104" w:rsidP="00D91104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t>Aprenentatge de descobriment.</w:t>
            </w:r>
          </w:p>
          <w:p w:rsidR="00B379FD" w:rsidRPr="00D91104" w:rsidRDefault="00D91104" w:rsidP="00D91104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t>Exercicis de gramàtica.</w:t>
            </w:r>
          </w:p>
        </w:tc>
        <w:tc>
          <w:tcPr>
            <w:tcW w:w="1742" w:type="dxa"/>
          </w:tcPr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379FD" w:rsidRPr="00445F5B" w:rsidTr="005D2C8E">
        <w:trPr>
          <w:jc w:val="center"/>
        </w:trPr>
        <w:tc>
          <w:tcPr>
            <w:tcW w:w="1320" w:type="dxa"/>
          </w:tcPr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988" w:type="dxa"/>
          </w:tcPr>
          <w:p w:rsidR="00B379FD" w:rsidRPr="00445F5B" w:rsidRDefault="00B379FD" w:rsidP="00DD4669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45F5B">
              <w:rPr>
                <w:rFonts w:ascii="Arial" w:hAnsi="Arial" w:cs="Arial"/>
                <w:iCs/>
                <w:sz w:val="22"/>
                <w:szCs w:val="22"/>
              </w:rPr>
              <w:t xml:space="preserve">Vocabulari  i expressions dels negocis i l’emprenedoria (l’obertura i cloenda de les empreses, </w:t>
            </w:r>
            <w:r w:rsidRPr="00445F5B">
              <w:rPr>
                <w:rFonts w:ascii="Arial" w:hAnsi="Arial" w:cs="Arial"/>
                <w:iCs/>
                <w:sz w:val="22"/>
                <w:szCs w:val="22"/>
              </w:rPr>
              <w:lastRenderedPageBreak/>
              <w:t>aspectes financers).</w:t>
            </w:r>
          </w:p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Col·locacions típiques i frases fetes.</w:t>
            </w:r>
          </w:p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 xml:space="preserve">La utilització del </w:t>
            </w:r>
            <w:r w:rsidRPr="00445F5B">
              <w:rPr>
                <w:rFonts w:ascii="Arial" w:hAnsi="Arial" w:cs="Arial"/>
                <w:i/>
                <w:sz w:val="22"/>
                <w:szCs w:val="22"/>
              </w:rPr>
              <w:t>future</w:t>
            </w:r>
            <w:r w:rsidRPr="00445F5B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Pr="00445F5B">
              <w:rPr>
                <w:rFonts w:ascii="Arial" w:hAnsi="Arial" w:cs="Arial"/>
                <w:i/>
                <w:sz w:val="22"/>
                <w:szCs w:val="22"/>
              </w:rPr>
              <w:t>ontinuous</w:t>
            </w:r>
            <w:r w:rsidRPr="00445F5B">
              <w:rPr>
                <w:rFonts w:ascii="Arial" w:hAnsi="Arial" w:cs="Arial"/>
                <w:sz w:val="22"/>
                <w:szCs w:val="22"/>
              </w:rPr>
              <w:t xml:space="preserve"> i el </w:t>
            </w:r>
            <w:r w:rsidRPr="00445F5B">
              <w:rPr>
                <w:rFonts w:ascii="Arial" w:hAnsi="Arial" w:cs="Arial"/>
                <w:i/>
                <w:sz w:val="22"/>
                <w:szCs w:val="22"/>
              </w:rPr>
              <w:t>future perfect</w:t>
            </w:r>
            <w:r w:rsidRPr="00445F5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 xml:space="preserve">L’estil indirecte i </w:t>
            </w:r>
            <w:r w:rsidRPr="00445F5B">
              <w:rPr>
                <w:rFonts w:ascii="Arial" w:hAnsi="Arial" w:cs="Arial"/>
                <w:i/>
                <w:sz w:val="22"/>
                <w:szCs w:val="22"/>
              </w:rPr>
              <w:t>reported thought</w:t>
            </w:r>
            <w:r w:rsidRPr="00445F5B">
              <w:rPr>
                <w:rFonts w:ascii="Arial" w:hAnsi="Arial" w:cs="Arial"/>
                <w:sz w:val="22"/>
                <w:szCs w:val="22"/>
              </w:rPr>
              <w:t xml:space="preserve"> (aspectes avançats).</w:t>
            </w:r>
          </w:p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Suggeriments, recomanacions i funcions semblants.</w:t>
            </w:r>
          </w:p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 xml:space="preserve">Vocabulari de la publicitat i el màrqueting. </w:t>
            </w:r>
          </w:p>
        </w:tc>
        <w:tc>
          <w:tcPr>
            <w:tcW w:w="3180" w:type="dxa"/>
          </w:tcPr>
          <w:p w:rsidR="00D91104" w:rsidRPr="00D91104" w:rsidRDefault="00B379FD" w:rsidP="00D91104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lastRenderedPageBreak/>
              <w:t xml:space="preserve"> </w:t>
            </w:r>
            <w:r w:rsidR="00D91104" w:rsidRPr="00D91104">
              <w:rPr>
                <w:rFonts w:ascii="Arial" w:hAnsi="Arial" w:cs="Arial"/>
                <w:sz w:val="22"/>
                <w:szCs w:val="22"/>
              </w:rPr>
              <w:t>Aprenentatge de descobriment.</w:t>
            </w:r>
          </w:p>
          <w:p w:rsidR="00D91104" w:rsidRPr="00D91104" w:rsidRDefault="00D91104" w:rsidP="00D91104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t>Exercicis de gramàtica.</w:t>
            </w:r>
          </w:p>
          <w:p w:rsidR="00D91104" w:rsidRPr="00D91104" w:rsidRDefault="00D91104" w:rsidP="00D91104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t xml:space="preserve">Conversa en parelles. </w:t>
            </w:r>
          </w:p>
          <w:p w:rsidR="00D91104" w:rsidRPr="00D91104" w:rsidRDefault="00D91104" w:rsidP="00D91104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lastRenderedPageBreak/>
              <w:t>Comprensió oral.</w:t>
            </w:r>
          </w:p>
          <w:p w:rsidR="00B379FD" w:rsidRPr="00445F5B" w:rsidRDefault="00D91104" w:rsidP="00D91104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t>Visió de vídeos i debat.</w:t>
            </w:r>
          </w:p>
        </w:tc>
        <w:tc>
          <w:tcPr>
            <w:tcW w:w="1742" w:type="dxa"/>
          </w:tcPr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</w:tr>
      <w:tr w:rsidR="00B379FD" w:rsidRPr="00445F5B" w:rsidTr="005D2C8E">
        <w:trPr>
          <w:jc w:val="center"/>
        </w:trPr>
        <w:tc>
          <w:tcPr>
            <w:tcW w:w="1320" w:type="dxa"/>
          </w:tcPr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lastRenderedPageBreak/>
              <w:t>17</w:t>
            </w:r>
          </w:p>
        </w:tc>
        <w:tc>
          <w:tcPr>
            <w:tcW w:w="2988" w:type="dxa"/>
          </w:tcPr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Redacció i traducció dels documents típics d’un establiment hoteler (rètols, avisos, tríptics, la carta del restaurant, carta de benvinguda, etc.) i l’adaptació de plantilles.</w:t>
            </w:r>
          </w:p>
          <w:p w:rsidR="00B379FD" w:rsidRPr="00445F5B" w:rsidRDefault="00B379FD" w:rsidP="00DD466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45F5B">
              <w:rPr>
                <w:rFonts w:ascii="Arial" w:hAnsi="Arial" w:cs="Arial"/>
                <w:bCs/>
                <w:sz w:val="22"/>
                <w:szCs w:val="22"/>
              </w:rPr>
              <w:t>Reserves. Elaboració de correus electrònics i cartes de confirmació.</w:t>
            </w:r>
          </w:p>
          <w:p w:rsidR="00B379FD" w:rsidRPr="00445F5B" w:rsidRDefault="00B379FD" w:rsidP="00DD466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45F5B">
              <w:rPr>
                <w:rFonts w:ascii="Arial" w:hAnsi="Arial" w:cs="Arial"/>
                <w:bCs/>
                <w:sz w:val="22"/>
                <w:szCs w:val="22"/>
              </w:rPr>
              <w:t>Comprensió de les diferències estilístiques en redactar cartes formals, semi formals i informals, fax, emails i comunicacions internes.</w:t>
            </w:r>
          </w:p>
          <w:p w:rsidR="00B379FD" w:rsidRPr="00445F5B" w:rsidRDefault="00B379FD" w:rsidP="00DD4669">
            <w:pPr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445F5B">
              <w:rPr>
                <w:rFonts w:ascii="Arial" w:hAnsi="Arial" w:cs="Arial"/>
                <w:bCs/>
                <w:sz w:val="22"/>
                <w:szCs w:val="22"/>
              </w:rPr>
              <w:t>Realització dels canvis pertinents a les típiques cartes model existents a les empreses hoteleres.</w:t>
            </w:r>
          </w:p>
        </w:tc>
        <w:tc>
          <w:tcPr>
            <w:tcW w:w="3180" w:type="dxa"/>
          </w:tcPr>
          <w:p w:rsidR="00B379FD" w:rsidRPr="00D91104" w:rsidRDefault="00D91104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t>Taller.</w:t>
            </w:r>
          </w:p>
        </w:tc>
        <w:tc>
          <w:tcPr>
            <w:tcW w:w="1742" w:type="dxa"/>
          </w:tcPr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379FD" w:rsidRPr="00445F5B" w:rsidTr="005D2C8E">
        <w:trPr>
          <w:jc w:val="center"/>
        </w:trPr>
        <w:tc>
          <w:tcPr>
            <w:tcW w:w="1320" w:type="dxa"/>
          </w:tcPr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988" w:type="dxa"/>
          </w:tcPr>
          <w:p w:rsidR="00B379FD" w:rsidRPr="00445F5B" w:rsidRDefault="00B379FD" w:rsidP="00DD4669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45F5B">
              <w:rPr>
                <w:rFonts w:ascii="Arial" w:hAnsi="Arial" w:cs="Arial"/>
                <w:iCs/>
                <w:sz w:val="22"/>
                <w:szCs w:val="22"/>
              </w:rPr>
              <w:t>Setmana dedicada a repassar el contingut del curs.</w:t>
            </w:r>
          </w:p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0" w:type="dxa"/>
          </w:tcPr>
          <w:p w:rsidR="00D91104" w:rsidRPr="00D91104" w:rsidRDefault="00D91104" w:rsidP="00D91104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t>Classe magistral (explicació de gramàtica).</w:t>
            </w:r>
          </w:p>
          <w:p w:rsidR="00D91104" w:rsidRPr="00D91104" w:rsidRDefault="00D91104" w:rsidP="00D91104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t>Jocs de rol.</w:t>
            </w:r>
          </w:p>
          <w:p w:rsidR="00D91104" w:rsidRPr="00D91104" w:rsidRDefault="00D91104" w:rsidP="00D91104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t>Taller.</w:t>
            </w:r>
          </w:p>
          <w:p w:rsidR="00B379FD" w:rsidRPr="00445F5B" w:rsidRDefault="00D91104" w:rsidP="00D91104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t>Activitats per recordar vocabulari.</w:t>
            </w:r>
          </w:p>
        </w:tc>
        <w:tc>
          <w:tcPr>
            <w:tcW w:w="1742" w:type="dxa"/>
          </w:tcPr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379FD" w:rsidRPr="00445F5B" w:rsidTr="005D2C8E">
        <w:trPr>
          <w:jc w:val="center"/>
        </w:trPr>
        <w:tc>
          <w:tcPr>
            <w:tcW w:w="1320" w:type="dxa"/>
          </w:tcPr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988" w:type="dxa"/>
          </w:tcPr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iCs/>
                <w:sz w:val="22"/>
                <w:szCs w:val="22"/>
              </w:rPr>
              <w:t>Setmana dedicada a la realització d’exàmens orals incloent-hi la preparació dels mateixos per part dels alumnes.</w:t>
            </w:r>
          </w:p>
        </w:tc>
        <w:tc>
          <w:tcPr>
            <w:tcW w:w="3180" w:type="dxa"/>
          </w:tcPr>
          <w:p w:rsidR="00D91104" w:rsidRPr="00D91104" w:rsidRDefault="00D91104" w:rsidP="00D91104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t>Treball cooperatiu.</w:t>
            </w:r>
            <w:r w:rsidRPr="00D91104">
              <w:rPr>
                <w:rFonts w:ascii="Arial" w:hAnsi="Arial" w:cs="Arial"/>
                <w:sz w:val="22"/>
                <w:szCs w:val="22"/>
              </w:rPr>
              <w:tab/>
            </w:r>
          </w:p>
          <w:p w:rsidR="00B379FD" w:rsidRPr="00445F5B" w:rsidRDefault="00D91104" w:rsidP="00D91104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t>Exàmens en petits grups (un professor i tres alumnes).</w:t>
            </w:r>
          </w:p>
        </w:tc>
        <w:tc>
          <w:tcPr>
            <w:tcW w:w="1742" w:type="dxa"/>
          </w:tcPr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379FD" w:rsidRPr="00445F5B" w:rsidTr="005D2C8E">
        <w:trPr>
          <w:jc w:val="center"/>
        </w:trPr>
        <w:tc>
          <w:tcPr>
            <w:tcW w:w="1320" w:type="dxa"/>
          </w:tcPr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988" w:type="dxa"/>
          </w:tcPr>
          <w:p w:rsidR="00B379FD" w:rsidRPr="00445F5B" w:rsidRDefault="00B379FD" w:rsidP="00DD4669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45F5B">
              <w:rPr>
                <w:rFonts w:ascii="Arial" w:hAnsi="Arial" w:cs="Arial"/>
                <w:iCs/>
                <w:sz w:val="22"/>
                <w:szCs w:val="22"/>
              </w:rPr>
              <w:t>Realització de la prova final de l’avaluació contínua.</w:t>
            </w:r>
          </w:p>
        </w:tc>
        <w:tc>
          <w:tcPr>
            <w:tcW w:w="3180" w:type="dxa"/>
          </w:tcPr>
          <w:p w:rsidR="00B379FD" w:rsidRPr="00D91104" w:rsidRDefault="00D91104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D91104">
              <w:rPr>
                <w:rFonts w:ascii="Arial" w:hAnsi="Arial" w:cs="Arial"/>
                <w:sz w:val="22"/>
                <w:szCs w:val="22"/>
              </w:rPr>
              <w:t>Examen formal.</w:t>
            </w:r>
          </w:p>
        </w:tc>
        <w:tc>
          <w:tcPr>
            <w:tcW w:w="1742" w:type="dxa"/>
          </w:tcPr>
          <w:p w:rsidR="00B379FD" w:rsidRPr="00445F5B" w:rsidRDefault="00B379FD" w:rsidP="00DD4669">
            <w:pPr>
              <w:rPr>
                <w:rFonts w:ascii="Arial" w:hAnsi="Arial" w:cs="Arial"/>
                <w:sz w:val="22"/>
                <w:szCs w:val="22"/>
              </w:rPr>
            </w:pPr>
            <w:r w:rsidRPr="00445F5B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:rsidR="000B3F24" w:rsidRPr="00445F5B" w:rsidRDefault="000B3F24" w:rsidP="000B3F24">
      <w:pPr>
        <w:tabs>
          <w:tab w:val="left" w:pos="1560"/>
        </w:tabs>
        <w:spacing w:line="360" w:lineRule="auto"/>
        <w:ind w:left="1560" w:right="-2"/>
        <w:jc w:val="right"/>
        <w:rPr>
          <w:rFonts w:ascii="Arial" w:hAnsi="Arial" w:cs="Arial"/>
          <w:bCs/>
          <w:iCs/>
          <w:sz w:val="21"/>
          <w:szCs w:val="22"/>
        </w:rPr>
      </w:pPr>
    </w:p>
    <w:p w:rsidR="000B3F24" w:rsidRPr="00445F5B" w:rsidRDefault="000B3F24" w:rsidP="000B3F24">
      <w:pPr>
        <w:pStyle w:val="Citadestacada2"/>
        <w:pBdr>
          <w:bottom w:val="single" w:sz="4" w:space="4" w:color="auto"/>
        </w:pBdr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445F5B">
        <w:rPr>
          <w:rFonts w:ascii="Arial" w:hAnsi="Arial" w:cs="Arial"/>
          <w:i w:val="0"/>
          <w:color w:val="auto"/>
          <w:sz w:val="24"/>
          <w:szCs w:val="24"/>
          <w:lang w:val="es-ES"/>
        </w:rPr>
        <w:t xml:space="preserve">10. </w:t>
      </w:r>
      <w:r w:rsidR="00195090" w:rsidRPr="00445F5B">
        <w:rPr>
          <w:rFonts w:ascii="Arial" w:hAnsi="Arial" w:cs="Arial"/>
          <w:i w:val="0"/>
          <w:color w:val="auto"/>
          <w:sz w:val="24"/>
          <w:szCs w:val="24"/>
          <w:lang w:val="es-ES"/>
        </w:rPr>
        <w:t>EMPRENEDORIA I INNOVACIÓ</w:t>
      </w:r>
      <w:r w:rsidRPr="00445F5B">
        <w:rPr>
          <w:rFonts w:ascii="Arial" w:hAnsi="Arial" w:cs="Arial"/>
          <w:i w:val="0"/>
          <w:color w:val="auto"/>
          <w:sz w:val="24"/>
          <w:szCs w:val="24"/>
          <w:lang w:val="es-ES"/>
        </w:rPr>
        <w:t xml:space="preserve"> </w:t>
      </w:r>
    </w:p>
    <w:p w:rsidR="00B379FD" w:rsidRPr="00445F5B" w:rsidRDefault="00B379FD" w:rsidP="00B379FD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45F5B">
        <w:rPr>
          <w:rFonts w:ascii="Arial" w:hAnsi="Arial" w:cs="Arial"/>
          <w:sz w:val="22"/>
          <w:szCs w:val="22"/>
          <w:lang w:eastAsia="en-US"/>
        </w:rPr>
        <w:lastRenderedPageBreak/>
        <w:t>Introducció al sistema d’avaluació del dossier de l’estudiant en què aquest ha de triar els treballs més representatius de les seves produccions a fi de mostrar el nivell assolit. En aquesta tria l’estudiant disposa d’una certa autonomia, dins d’unes línies de treball proposades pel professorat.</w:t>
      </w:r>
      <w:r w:rsidRPr="00445F5B">
        <w:rPr>
          <w:rFonts w:ascii="Arial" w:hAnsi="Arial" w:cs="Arial"/>
          <w:sz w:val="22"/>
          <w:szCs w:val="22"/>
          <w:lang w:eastAsia="en-US"/>
        </w:rPr>
        <w:br/>
      </w:r>
    </w:p>
    <w:p w:rsidR="00B379FD" w:rsidRPr="00445F5B" w:rsidRDefault="00B379FD" w:rsidP="00B379FD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445F5B">
        <w:rPr>
          <w:rFonts w:ascii="Arial" w:hAnsi="Arial" w:cs="Arial"/>
          <w:sz w:val="22"/>
          <w:szCs w:val="22"/>
          <w:lang w:eastAsia="en-US"/>
        </w:rPr>
        <w:t xml:space="preserve">Respecte a la metodologia i al nou paper del professorat, aquest és el qui orienta i aconsella sobre el nivell de les tasques, dels materials, de les produccions obtingudes, de la progressió de l’alumnat i dels recursos a l’abast per a l’aprenentatge al llarg de la vida (foment de l’autoaprenentatge, de l’autonomia i de les habilitats d’autoavaluació).                                      </w:t>
      </w:r>
      <w:r w:rsidRPr="00445F5B">
        <w:rPr>
          <w:rFonts w:ascii="Arial" w:hAnsi="Arial" w:cs="Arial"/>
          <w:sz w:val="22"/>
          <w:szCs w:val="22"/>
          <w:lang w:eastAsia="en-US"/>
        </w:rPr>
        <w:br/>
      </w:r>
    </w:p>
    <w:p w:rsidR="00B379FD" w:rsidRPr="00445F5B" w:rsidRDefault="00B379FD" w:rsidP="00B379FD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45F5B">
        <w:rPr>
          <w:rFonts w:ascii="Arial" w:hAnsi="Arial" w:cs="Arial"/>
          <w:sz w:val="22"/>
          <w:szCs w:val="22"/>
          <w:lang w:eastAsia="en-US"/>
        </w:rPr>
        <w:t xml:space="preserve">Sobre els mecanismes o estratègies proposades, es fomenta l’aprenentatge informal fent servir comunitats de pràctica i eines del web 2.0 si es donen les condicions tècniques i de coneixement per fer-ho (blogs, treball en xarxa, espais virtuals d’aprenentatge, documents col·laboratius per fer treballs en diacronia o en sincronia). </w:t>
      </w:r>
    </w:p>
    <w:p w:rsidR="004C17B3" w:rsidRPr="00445F5B" w:rsidRDefault="004C17B3" w:rsidP="00257998">
      <w:pPr>
        <w:pStyle w:val="Ttulo"/>
        <w:spacing w:line="276" w:lineRule="auto"/>
        <w:jc w:val="both"/>
        <w:rPr>
          <w:rFonts w:ascii="Arial" w:hAnsi="Arial" w:cs="Arial"/>
          <w:bCs w:val="0"/>
          <w:iCs/>
          <w:sz w:val="22"/>
          <w:szCs w:val="22"/>
          <w:lang w:val="es-ES"/>
        </w:rPr>
      </w:pPr>
    </w:p>
    <w:sectPr w:rsidR="004C17B3" w:rsidRPr="00445F5B" w:rsidSect="0063655D">
      <w:headerReference w:type="default" r:id="rId13"/>
      <w:footerReference w:type="default" r:id="rId14"/>
      <w:pgSz w:w="11906" w:h="16838" w:code="9"/>
      <w:pgMar w:top="1701" w:right="851" w:bottom="851" w:left="851" w:header="851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97A" w:rsidRDefault="00A5697A">
      <w:r>
        <w:separator/>
      </w:r>
    </w:p>
  </w:endnote>
  <w:endnote w:type="continuationSeparator" w:id="0">
    <w:p w:rsidR="00A5697A" w:rsidRDefault="00A5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3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6"/>
      <w:gridCol w:w="3396"/>
      <w:gridCol w:w="3542"/>
    </w:tblGrid>
    <w:tr w:rsidR="00E537C8" w:rsidTr="0072181D">
      <w:trPr>
        <w:trHeight w:val="480"/>
      </w:trPr>
      <w:tc>
        <w:tcPr>
          <w:tcW w:w="3396" w:type="dxa"/>
        </w:tcPr>
        <w:p w:rsidR="00E537C8" w:rsidRDefault="00E537C8" w:rsidP="00E537C8">
          <w:pPr>
            <w:pStyle w:val="Encabezado"/>
            <w:ind w:left="-120"/>
          </w:pPr>
          <w:r w:rsidRPr="00E537C8">
            <w:rPr>
              <w:noProof/>
              <w:lang w:eastAsia="ca-ES"/>
            </w:rPr>
            <w:drawing>
              <wp:inline distT="0" distB="0" distL="0" distR="0">
                <wp:extent cx="1888490" cy="308610"/>
                <wp:effectExtent l="0" t="0" r="0" b="0"/>
                <wp:docPr id="7" name="Imagen 16" descr="/Users/ferrangallart/Desktop/logos UAB 2017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6" descr="/Users/ferrangallart/Desktop/logos UAB 2017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84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6" w:type="dxa"/>
          <w:vAlign w:val="center"/>
        </w:tcPr>
        <w:p w:rsidR="00E537C8" w:rsidRPr="000B3F24" w:rsidRDefault="000468DC" w:rsidP="00E537C8">
          <w:pPr>
            <w:pStyle w:val="Encabezado"/>
            <w:jc w:val="center"/>
            <w:rPr>
              <w:rFonts w:ascii="Arial" w:hAnsi="Arial" w:cs="Arial"/>
            </w:rPr>
          </w:pPr>
          <w:r w:rsidRPr="000B3F24">
            <w:rPr>
              <w:rFonts w:ascii="Arial" w:hAnsi="Arial" w:cs="Arial"/>
              <w:sz w:val="18"/>
              <w:szCs w:val="18"/>
            </w:rPr>
            <w:fldChar w:fldCharType="begin"/>
          </w:r>
          <w:r w:rsidR="00E537C8" w:rsidRPr="000B3F24">
            <w:rPr>
              <w:rFonts w:ascii="Arial" w:hAnsi="Arial" w:cs="Arial"/>
              <w:sz w:val="18"/>
              <w:szCs w:val="18"/>
            </w:rPr>
            <w:instrText>PAGE   \* MERGEFORMAT</w:instrText>
          </w:r>
          <w:r w:rsidRPr="000B3F24">
            <w:rPr>
              <w:rFonts w:ascii="Arial" w:hAnsi="Arial" w:cs="Arial"/>
              <w:sz w:val="18"/>
              <w:szCs w:val="18"/>
            </w:rPr>
            <w:fldChar w:fldCharType="separate"/>
          </w:r>
          <w:r w:rsidR="0062682D" w:rsidRPr="0062682D">
            <w:rPr>
              <w:rFonts w:ascii="Arial" w:hAnsi="Arial" w:cs="Arial"/>
              <w:noProof/>
              <w:sz w:val="18"/>
              <w:szCs w:val="18"/>
              <w:lang w:val="es-ES"/>
            </w:rPr>
            <w:t>1</w:t>
          </w:r>
          <w:r w:rsidRPr="000B3F24"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3542" w:type="dxa"/>
        </w:tcPr>
        <w:p w:rsidR="00E537C8" w:rsidRPr="000B3F24" w:rsidRDefault="00E537C8" w:rsidP="00E537C8">
          <w:pPr>
            <w:pStyle w:val="Encabezado"/>
            <w:jc w:val="right"/>
            <w:rPr>
              <w:rFonts w:ascii="Arial" w:hAnsi="Arial" w:cs="Arial"/>
              <w:sz w:val="20"/>
              <w:lang w:val="es-ES"/>
            </w:rPr>
          </w:pPr>
          <w:r w:rsidRPr="000B3F24">
            <w:rPr>
              <w:rFonts w:ascii="Arial" w:hAnsi="Arial" w:cs="Arial"/>
              <w:sz w:val="20"/>
              <w:lang w:val="es-ES"/>
            </w:rPr>
            <w:t>08.03.001</w:t>
          </w:r>
        </w:p>
        <w:p w:rsidR="00E537C8" w:rsidRPr="000B3F24" w:rsidRDefault="00E537C8" w:rsidP="000B3F24">
          <w:pPr>
            <w:pStyle w:val="Piedepgina"/>
            <w:jc w:val="right"/>
            <w:rPr>
              <w:rFonts w:ascii="Arial" w:hAnsi="Arial" w:cs="Arial"/>
              <w:sz w:val="20"/>
              <w:lang w:val="es-ES"/>
            </w:rPr>
          </w:pPr>
          <w:r w:rsidRPr="000B3F24">
            <w:rPr>
              <w:rFonts w:ascii="Arial" w:hAnsi="Arial" w:cs="Arial"/>
              <w:sz w:val="20"/>
              <w:lang w:val="es-ES"/>
            </w:rPr>
            <w:t>Rev.: 0</w:t>
          </w:r>
          <w:r w:rsidR="000B3F24">
            <w:rPr>
              <w:rFonts w:ascii="Arial" w:hAnsi="Arial" w:cs="Arial"/>
              <w:sz w:val="20"/>
              <w:lang w:val="es-ES"/>
            </w:rPr>
            <w:t>2</w:t>
          </w:r>
        </w:p>
      </w:tc>
    </w:tr>
  </w:tbl>
  <w:p w:rsidR="004C17B3" w:rsidRPr="00916414" w:rsidRDefault="004C17B3" w:rsidP="00E537C8">
    <w:pPr>
      <w:pStyle w:val="Piedepgina"/>
      <w:rPr>
        <w:rFonts w:ascii="Calibri" w:hAnsi="Calibri"/>
        <w:sz w:val="18"/>
        <w:szCs w:val="18"/>
      </w:rPr>
    </w:pPr>
  </w:p>
  <w:p w:rsidR="004C17B3" w:rsidRDefault="004C17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97A" w:rsidRDefault="00A5697A">
      <w:r>
        <w:separator/>
      </w:r>
    </w:p>
  </w:footnote>
  <w:footnote w:type="continuationSeparator" w:id="0">
    <w:p w:rsidR="00A5697A" w:rsidRDefault="00A56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6"/>
      <w:gridCol w:w="6792"/>
    </w:tblGrid>
    <w:tr w:rsidR="00E537C8" w:rsidTr="0072181D">
      <w:trPr>
        <w:trHeight w:val="352"/>
      </w:trPr>
      <w:tc>
        <w:tcPr>
          <w:tcW w:w="3396" w:type="dxa"/>
        </w:tcPr>
        <w:p w:rsidR="00E537C8" w:rsidRDefault="00491E3F" w:rsidP="00E537C8">
          <w:pPr>
            <w:pStyle w:val="Encabezado"/>
            <w:ind w:left="-120"/>
          </w:pPr>
          <w:r>
            <w:rPr>
              <w:noProof/>
              <w:lang w:eastAsia="ca-ES"/>
            </w:rPr>
            <w:drawing>
              <wp:inline distT="0" distB="0" distL="0" distR="0">
                <wp:extent cx="1765300" cy="596900"/>
                <wp:effectExtent l="0" t="0" r="12700" b="12700"/>
                <wp:docPr id="11" name="Imagen 11" descr="/Users/ferrangallart/Desktop/eutd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/Users/ferrangallart/Desktop/eutdh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2" w:type="dxa"/>
        </w:tcPr>
        <w:p w:rsidR="00E537C8" w:rsidRDefault="00E537C8" w:rsidP="00E537C8">
          <w:pPr>
            <w:jc w:val="right"/>
          </w:pPr>
        </w:p>
      </w:tc>
    </w:tr>
  </w:tbl>
  <w:p w:rsidR="004C17B3" w:rsidRPr="00E537C8" w:rsidRDefault="004C17B3" w:rsidP="00E537C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C9A0C8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AA1456"/>
    <w:multiLevelType w:val="hybridMultilevel"/>
    <w:tmpl w:val="BAFE46F2"/>
    <w:lvl w:ilvl="0" w:tplc="6C2EA5E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A022A"/>
    <w:multiLevelType w:val="hybridMultilevel"/>
    <w:tmpl w:val="E89AE32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6454443"/>
    <w:multiLevelType w:val="hybridMultilevel"/>
    <w:tmpl w:val="12048998"/>
    <w:lvl w:ilvl="0" w:tplc="4302293A">
      <w:start w:val="1"/>
      <w:numFmt w:val="decimal"/>
      <w:lvlText w:val="%1-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213FCA"/>
    <w:multiLevelType w:val="hybridMultilevel"/>
    <w:tmpl w:val="8DF8DB70"/>
    <w:lvl w:ilvl="0" w:tplc="10A02DA6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534F99"/>
    <w:multiLevelType w:val="hybridMultilevel"/>
    <w:tmpl w:val="96302C4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DF11904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13A54F77"/>
    <w:multiLevelType w:val="hybridMultilevel"/>
    <w:tmpl w:val="A3904648"/>
    <w:lvl w:ilvl="0" w:tplc="3ABCCD9E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8360155"/>
    <w:multiLevelType w:val="hybridMultilevel"/>
    <w:tmpl w:val="40D6BFD4"/>
    <w:lvl w:ilvl="0" w:tplc="DBAE581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8440C3F"/>
    <w:multiLevelType w:val="hybridMultilevel"/>
    <w:tmpl w:val="E3E8E268"/>
    <w:lvl w:ilvl="0" w:tplc="6A665E4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2F5C95"/>
    <w:multiLevelType w:val="hybridMultilevel"/>
    <w:tmpl w:val="7AFC8BA0"/>
    <w:lvl w:ilvl="0" w:tplc="EBC0ECF0"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24C2A054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A607CBC"/>
    <w:multiLevelType w:val="hybridMultilevel"/>
    <w:tmpl w:val="5A562B14"/>
    <w:lvl w:ilvl="0" w:tplc="F122675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EB3632C6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A804AED"/>
    <w:multiLevelType w:val="hybridMultilevel"/>
    <w:tmpl w:val="6BA076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6173D6"/>
    <w:multiLevelType w:val="hybridMultilevel"/>
    <w:tmpl w:val="11124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586022"/>
    <w:multiLevelType w:val="hybridMultilevel"/>
    <w:tmpl w:val="AAFCFFCE"/>
    <w:lvl w:ilvl="0" w:tplc="9BBE5E1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373E7E53"/>
    <w:multiLevelType w:val="hybridMultilevel"/>
    <w:tmpl w:val="10B8CEB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22257A"/>
    <w:multiLevelType w:val="hybridMultilevel"/>
    <w:tmpl w:val="EDE02F02"/>
    <w:lvl w:ilvl="0" w:tplc="4650ECD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811589"/>
    <w:multiLevelType w:val="hybridMultilevel"/>
    <w:tmpl w:val="B9407036"/>
    <w:lvl w:ilvl="0" w:tplc="0068E36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134CE3"/>
    <w:multiLevelType w:val="hybridMultilevel"/>
    <w:tmpl w:val="C7B4FAEC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C333A4"/>
    <w:multiLevelType w:val="hybridMultilevel"/>
    <w:tmpl w:val="47643798"/>
    <w:lvl w:ilvl="0" w:tplc="90C42A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D1026BC"/>
    <w:multiLevelType w:val="hybridMultilevel"/>
    <w:tmpl w:val="558C564A"/>
    <w:lvl w:ilvl="0" w:tplc="24204508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E125B3F"/>
    <w:multiLevelType w:val="hybridMultilevel"/>
    <w:tmpl w:val="91A4B524"/>
    <w:lvl w:ilvl="0" w:tplc="040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E2D5E19"/>
    <w:multiLevelType w:val="hybridMultilevel"/>
    <w:tmpl w:val="3B5A514E"/>
    <w:lvl w:ilvl="0" w:tplc="9F8EA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C800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29E0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D80E5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2D0F2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D08E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A708F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696C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EFEF0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50C0235D"/>
    <w:multiLevelType w:val="hybridMultilevel"/>
    <w:tmpl w:val="A2CCE1C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3BE6535"/>
    <w:multiLevelType w:val="hybridMultilevel"/>
    <w:tmpl w:val="2340D0C0"/>
    <w:lvl w:ilvl="0" w:tplc="83FA7D98">
      <w:start w:val="1"/>
      <w:numFmt w:val="bullet"/>
      <w:lvlText w:val=""/>
      <w:lvlJc w:val="left"/>
      <w:pPr>
        <w:tabs>
          <w:tab w:val="num" w:pos="4578"/>
        </w:tabs>
        <w:ind w:left="4578" w:hanging="360"/>
      </w:pPr>
      <w:rPr>
        <w:rFonts w:ascii="Symbol" w:hAnsi="Symbol" w:hint="default"/>
      </w:rPr>
    </w:lvl>
    <w:lvl w:ilvl="1" w:tplc="8C3C4D98">
      <w:start w:val="1"/>
      <w:numFmt w:val="bullet"/>
      <w:lvlText w:val=""/>
      <w:lvlJc w:val="left"/>
      <w:pPr>
        <w:tabs>
          <w:tab w:val="num" w:pos="2467"/>
        </w:tabs>
        <w:ind w:left="2467" w:hanging="397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5">
    <w:nsid w:val="56EE3E78"/>
    <w:multiLevelType w:val="hybridMultilevel"/>
    <w:tmpl w:val="D0AC09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D55A53"/>
    <w:multiLevelType w:val="multilevel"/>
    <w:tmpl w:val="B480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034172"/>
    <w:multiLevelType w:val="hybridMultilevel"/>
    <w:tmpl w:val="F28A49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053830"/>
    <w:multiLevelType w:val="hybridMultilevel"/>
    <w:tmpl w:val="D42AD066"/>
    <w:lvl w:ilvl="0" w:tplc="040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C233E9F"/>
    <w:multiLevelType w:val="hybridMultilevel"/>
    <w:tmpl w:val="1FBCC8C0"/>
    <w:lvl w:ilvl="0" w:tplc="AB184C1A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E02B65"/>
    <w:multiLevelType w:val="hybridMultilevel"/>
    <w:tmpl w:val="EBE4407E"/>
    <w:lvl w:ilvl="0" w:tplc="0A4C548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A75D27"/>
    <w:multiLevelType w:val="hybridMultilevel"/>
    <w:tmpl w:val="CA440A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A6B3E38"/>
    <w:multiLevelType w:val="hybridMultilevel"/>
    <w:tmpl w:val="01B008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7FEF4183"/>
    <w:multiLevelType w:val="hybridMultilevel"/>
    <w:tmpl w:val="1C9E3858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3"/>
  </w:num>
  <w:num w:numId="4">
    <w:abstractNumId w:val="7"/>
  </w:num>
  <w:num w:numId="5">
    <w:abstractNumId w:val="4"/>
  </w:num>
  <w:num w:numId="6">
    <w:abstractNumId w:val="32"/>
  </w:num>
  <w:num w:numId="7">
    <w:abstractNumId w:val="17"/>
  </w:num>
  <w:num w:numId="8">
    <w:abstractNumId w:val="16"/>
  </w:num>
  <w:num w:numId="9">
    <w:abstractNumId w:val="30"/>
  </w:num>
  <w:num w:numId="10">
    <w:abstractNumId w:val="9"/>
  </w:num>
  <w:num w:numId="11">
    <w:abstractNumId w:val="8"/>
  </w:num>
  <w:num w:numId="12">
    <w:abstractNumId w:val="20"/>
  </w:num>
  <w:num w:numId="13">
    <w:abstractNumId w:val="11"/>
  </w:num>
  <w:num w:numId="14">
    <w:abstractNumId w:val="29"/>
  </w:num>
  <w:num w:numId="15">
    <w:abstractNumId w:val="5"/>
  </w:num>
  <w:num w:numId="16">
    <w:abstractNumId w:val="23"/>
  </w:num>
  <w:num w:numId="17">
    <w:abstractNumId w:val="14"/>
  </w:num>
  <w:num w:numId="18">
    <w:abstractNumId w:val="15"/>
  </w:num>
  <w:num w:numId="19">
    <w:abstractNumId w:val="1"/>
  </w:num>
  <w:num w:numId="20">
    <w:abstractNumId w:val="19"/>
  </w:num>
  <w:num w:numId="2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4"/>
  </w:num>
  <w:num w:numId="24">
    <w:abstractNumId w:val="22"/>
  </w:num>
  <w:num w:numId="25">
    <w:abstractNumId w:val="31"/>
  </w:num>
  <w:num w:numId="26">
    <w:abstractNumId w:val="0"/>
  </w:num>
  <w:num w:numId="27">
    <w:abstractNumId w:val="26"/>
  </w:num>
  <w:num w:numId="28">
    <w:abstractNumId w:val="13"/>
  </w:num>
  <w:num w:numId="29">
    <w:abstractNumId w:val="27"/>
  </w:num>
  <w:num w:numId="30">
    <w:abstractNumId w:val="12"/>
  </w:num>
  <w:num w:numId="31">
    <w:abstractNumId w:val="18"/>
  </w:num>
  <w:num w:numId="32">
    <w:abstractNumId w:val="2"/>
  </w:num>
  <w:num w:numId="33">
    <w:abstractNumId w:val="3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90"/>
    <w:rsid w:val="0000371A"/>
    <w:rsid w:val="00003953"/>
    <w:rsid w:val="000135E4"/>
    <w:rsid w:val="00026E63"/>
    <w:rsid w:val="00033D2C"/>
    <w:rsid w:val="000468DC"/>
    <w:rsid w:val="00052280"/>
    <w:rsid w:val="0005699E"/>
    <w:rsid w:val="00074C5F"/>
    <w:rsid w:val="00080A24"/>
    <w:rsid w:val="00080CD0"/>
    <w:rsid w:val="000B3F24"/>
    <w:rsid w:val="000B78A2"/>
    <w:rsid w:val="000C1B37"/>
    <w:rsid w:val="000C2280"/>
    <w:rsid w:val="000C2C78"/>
    <w:rsid w:val="000E55A9"/>
    <w:rsid w:val="00103DEC"/>
    <w:rsid w:val="00195090"/>
    <w:rsid w:val="001A5BA9"/>
    <w:rsid w:val="001F16EA"/>
    <w:rsid w:val="002156BC"/>
    <w:rsid w:val="002255B8"/>
    <w:rsid w:val="00257507"/>
    <w:rsid w:val="00257998"/>
    <w:rsid w:val="00270510"/>
    <w:rsid w:val="00270FCC"/>
    <w:rsid w:val="00286895"/>
    <w:rsid w:val="002C48E2"/>
    <w:rsid w:val="002D179C"/>
    <w:rsid w:val="002E6B76"/>
    <w:rsid w:val="003103DB"/>
    <w:rsid w:val="00312391"/>
    <w:rsid w:val="003125DF"/>
    <w:rsid w:val="003411D5"/>
    <w:rsid w:val="0034230D"/>
    <w:rsid w:val="0034661A"/>
    <w:rsid w:val="00354803"/>
    <w:rsid w:val="00357F94"/>
    <w:rsid w:val="003628A4"/>
    <w:rsid w:val="003B3C7E"/>
    <w:rsid w:val="003B6D4B"/>
    <w:rsid w:val="003C2A76"/>
    <w:rsid w:val="003E18F7"/>
    <w:rsid w:val="003E3402"/>
    <w:rsid w:val="003E3727"/>
    <w:rsid w:val="003E3978"/>
    <w:rsid w:val="00401E10"/>
    <w:rsid w:val="004100F1"/>
    <w:rsid w:val="00430EFC"/>
    <w:rsid w:val="00432AE9"/>
    <w:rsid w:val="00445F5B"/>
    <w:rsid w:val="00491E3F"/>
    <w:rsid w:val="004C17B3"/>
    <w:rsid w:val="004C6B87"/>
    <w:rsid w:val="004D60BB"/>
    <w:rsid w:val="004D7CAD"/>
    <w:rsid w:val="004F18BC"/>
    <w:rsid w:val="004F3463"/>
    <w:rsid w:val="00526775"/>
    <w:rsid w:val="00531C64"/>
    <w:rsid w:val="005321D1"/>
    <w:rsid w:val="00571625"/>
    <w:rsid w:val="0058662A"/>
    <w:rsid w:val="00594850"/>
    <w:rsid w:val="005A7757"/>
    <w:rsid w:val="005E5EB8"/>
    <w:rsid w:val="0062682D"/>
    <w:rsid w:val="0063655D"/>
    <w:rsid w:val="006416C2"/>
    <w:rsid w:val="006470B3"/>
    <w:rsid w:val="00680D4C"/>
    <w:rsid w:val="00684D70"/>
    <w:rsid w:val="00690B3E"/>
    <w:rsid w:val="006951B6"/>
    <w:rsid w:val="006B21D8"/>
    <w:rsid w:val="006D600E"/>
    <w:rsid w:val="006E3F92"/>
    <w:rsid w:val="006E45EC"/>
    <w:rsid w:val="007012A6"/>
    <w:rsid w:val="00735CE4"/>
    <w:rsid w:val="00736F7D"/>
    <w:rsid w:val="00784CC1"/>
    <w:rsid w:val="007A4FD6"/>
    <w:rsid w:val="007E2192"/>
    <w:rsid w:val="00800E6C"/>
    <w:rsid w:val="00805E8B"/>
    <w:rsid w:val="00855F35"/>
    <w:rsid w:val="00860F16"/>
    <w:rsid w:val="00862A0D"/>
    <w:rsid w:val="0086504D"/>
    <w:rsid w:val="00896A9C"/>
    <w:rsid w:val="008A1A51"/>
    <w:rsid w:val="00911BCE"/>
    <w:rsid w:val="00916414"/>
    <w:rsid w:val="0093081B"/>
    <w:rsid w:val="0096086D"/>
    <w:rsid w:val="00967319"/>
    <w:rsid w:val="00986B29"/>
    <w:rsid w:val="009903EB"/>
    <w:rsid w:val="009B566F"/>
    <w:rsid w:val="009D6C95"/>
    <w:rsid w:val="009E3262"/>
    <w:rsid w:val="00A36722"/>
    <w:rsid w:val="00A36B45"/>
    <w:rsid w:val="00A5697A"/>
    <w:rsid w:val="00A877AC"/>
    <w:rsid w:val="00AC5D7E"/>
    <w:rsid w:val="00AC6C1D"/>
    <w:rsid w:val="00AD20E6"/>
    <w:rsid w:val="00B1165E"/>
    <w:rsid w:val="00B14D44"/>
    <w:rsid w:val="00B379FD"/>
    <w:rsid w:val="00B60BA6"/>
    <w:rsid w:val="00B61470"/>
    <w:rsid w:val="00B95947"/>
    <w:rsid w:val="00BB0BDB"/>
    <w:rsid w:val="00BB3569"/>
    <w:rsid w:val="00BB69C0"/>
    <w:rsid w:val="00BD5C66"/>
    <w:rsid w:val="00BF155C"/>
    <w:rsid w:val="00C065E8"/>
    <w:rsid w:val="00C11BD3"/>
    <w:rsid w:val="00C22E54"/>
    <w:rsid w:val="00C36239"/>
    <w:rsid w:val="00C5551F"/>
    <w:rsid w:val="00C61E72"/>
    <w:rsid w:val="00C8474B"/>
    <w:rsid w:val="00CB0C05"/>
    <w:rsid w:val="00D341F5"/>
    <w:rsid w:val="00D74115"/>
    <w:rsid w:val="00D91104"/>
    <w:rsid w:val="00DA7856"/>
    <w:rsid w:val="00E0783C"/>
    <w:rsid w:val="00E10122"/>
    <w:rsid w:val="00E44D8C"/>
    <w:rsid w:val="00E537C8"/>
    <w:rsid w:val="00E618DA"/>
    <w:rsid w:val="00EB7C75"/>
    <w:rsid w:val="00EF3D49"/>
    <w:rsid w:val="00EF5AB0"/>
    <w:rsid w:val="00F0477F"/>
    <w:rsid w:val="00F43504"/>
    <w:rsid w:val="00F5394C"/>
    <w:rsid w:val="00F71E86"/>
    <w:rsid w:val="00FA3E95"/>
    <w:rsid w:val="00FB58CF"/>
    <w:rsid w:val="00FC4F18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F24"/>
    <w:rPr>
      <w:rFonts w:eastAsia="Times New Roman"/>
      <w:sz w:val="24"/>
      <w:lang w:val="ca-ES"/>
    </w:rPr>
  </w:style>
  <w:style w:type="paragraph" w:styleId="Ttulo1">
    <w:name w:val="heading 1"/>
    <w:basedOn w:val="Normal"/>
    <w:next w:val="Normal"/>
    <w:link w:val="Ttulo1Car"/>
    <w:uiPriority w:val="99"/>
    <w:qFormat/>
    <w:rsid w:val="004D7C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4D7CAD"/>
    <w:pPr>
      <w:keepNext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D7CA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4D7CAD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4D7CAD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468DC"/>
    <w:rPr>
      <w:rFonts w:ascii="Cambria" w:hAnsi="Cambria"/>
      <w:b/>
      <w:kern w:val="32"/>
      <w:sz w:val="32"/>
      <w:lang w:val="ca-ES" w:eastAsia="es-ES"/>
    </w:rPr>
  </w:style>
  <w:style w:type="character" w:customStyle="1" w:styleId="Ttulo2Car">
    <w:name w:val="Título 2 Car"/>
    <w:link w:val="Ttulo2"/>
    <w:uiPriority w:val="99"/>
    <w:semiHidden/>
    <w:locked/>
    <w:rsid w:val="000468DC"/>
    <w:rPr>
      <w:rFonts w:ascii="Cambria" w:hAnsi="Cambria"/>
      <w:b/>
      <w:i/>
      <w:sz w:val="28"/>
      <w:lang w:val="ca-ES" w:eastAsia="es-ES"/>
    </w:rPr>
  </w:style>
  <w:style w:type="character" w:customStyle="1" w:styleId="Ttulo3Car">
    <w:name w:val="Título 3 Car"/>
    <w:link w:val="Ttulo3"/>
    <w:uiPriority w:val="99"/>
    <w:semiHidden/>
    <w:locked/>
    <w:rsid w:val="000468DC"/>
    <w:rPr>
      <w:rFonts w:ascii="Cambria" w:hAnsi="Cambria"/>
      <w:b/>
      <w:sz w:val="26"/>
      <w:lang w:val="ca-ES" w:eastAsia="es-ES"/>
    </w:rPr>
  </w:style>
  <w:style w:type="character" w:customStyle="1" w:styleId="Ttulo4Car">
    <w:name w:val="Título 4 Car"/>
    <w:link w:val="Ttulo4"/>
    <w:uiPriority w:val="99"/>
    <w:semiHidden/>
    <w:locked/>
    <w:rsid w:val="000468DC"/>
    <w:rPr>
      <w:rFonts w:ascii="Calibri" w:hAnsi="Calibri"/>
      <w:b/>
      <w:sz w:val="28"/>
      <w:lang w:val="ca-ES" w:eastAsia="es-ES"/>
    </w:rPr>
  </w:style>
  <w:style w:type="character" w:customStyle="1" w:styleId="Ttulo5Car">
    <w:name w:val="Título 5 Car"/>
    <w:link w:val="Ttulo5"/>
    <w:uiPriority w:val="99"/>
    <w:semiHidden/>
    <w:locked/>
    <w:rsid w:val="000468DC"/>
    <w:rPr>
      <w:rFonts w:ascii="Calibri" w:hAnsi="Calibri"/>
      <w:b/>
      <w:i/>
      <w:sz w:val="26"/>
      <w:lang w:val="ca-ES" w:eastAsia="es-ES"/>
    </w:rPr>
  </w:style>
  <w:style w:type="paragraph" w:styleId="Encabezado">
    <w:name w:val="header"/>
    <w:basedOn w:val="Normal"/>
    <w:link w:val="EncabezadoCar"/>
    <w:uiPriority w:val="99"/>
    <w:rsid w:val="004D7C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0468DC"/>
    <w:rPr>
      <w:sz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4D7CAD"/>
    <w:pPr>
      <w:tabs>
        <w:tab w:val="center" w:pos="4252"/>
        <w:tab w:val="right" w:pos="8504"/>
      </w:tabs>
    </w:pPr>
    <w:rPr>
      <w:lang w:val="en-US"/>
    </w:rPr>
  </w:style>
  <w:style w:type="character" w:customStyle="1" w:styleId="PiedepginaCar">
    <w:name w:val="Pie de página Car"/>
    <w:link w:val="Piedepgina"/>
    <w:uiPriority w:val="99"/>
    <w:locked/>
    <w:rsid w:val="00916414"/>
    <w:rPr>
      <w:rFonts w:eastAsia="Times New Roman"/>
      <w:sz w:val="24"/>
      <w:lang w:eastAsia="es-ES"/>
    </w:rPr>
  </w:style>
  <w:style w:type="character" w:styleId="Nmerodepgina">
    <w:name w:val="page number"/>
    <w:uiPriority w:val="99"/>
    <w:semiHidden/>
    <w:rsid w:val="004D7CAD"/>
    <w:rPr>
      <w:rFonts w:cs="Times New Roman"/>
    </w:rPr>
  </w:style>
  <w:style w:type="paragraph" w:styleId="Textoindependiente">
    <w:name w:val="Body Text"/>
    <w:basedOn w:val="Normal"/>
    <w:link w:val="TextoindependienteCar"/>
    <w:rsid w:val="004D7CAD"/>
    <w:pPr>
      <w:spacing w:line="360" w:lineRule="auto"/>
      <w:jc w:val="both"/>
    </w:pPr>
    <w:rPr>
      <w:rFonts w:ascii="Arial" w:hAnsi="Arial"/>
    </w:rPr>
  </w:style>
  <w:style w:type="character" w:customStyle="1" w:styleId="TextoindependienteCar">
    <w:name w:val="Texto independiente Car"/>
    <w:link w:val="Textoindependiente"/>
    <w:locked/>
    <w:rsid w:val="00AC6C1D"/>
    <w:rPr>
      <w:rFonts w:ascii="Arial" w:hAnsi="Arial"/>
      <w:sz w:val="24"/>
      <w:lang w:val="ca-ES" w:eastAsia="es-ES"/>
    </w:rPr>
  </w:style>
  <w:style w:type="character" w:customStyle="1" w:styleId="text1">
    <w:name w:val="text1"/>
    <w:rsid w:val="004D7CAD"/>
    <w:rPr>
      <w:rFonts w:ascii="Arial" w:hAnsi="Arial"/>
      <w:color w:val="666666"/>
      <w:sz w:val="24"/>
    </w:rPr>
  </w:style>
  <w:style w:type="character" w:customStyle="1" w:styleId="t011">
    <w:name w:val="t011"/>
    <w:uiPriority w:val="99"/>
    <w:rsid w:val="004D7CAD"/>
    <w:rPr>
      <w:rFonts w:ascii="Arial" w:hAnsi="Arial"/>
      <w:b/>
      <w:color w:val="FF6600"/>
      <w:sz w:val="40"/>
    </w:rPr>
  </w:style>
  <w:style w:type="paragraph" w:styleId="Ttulo">
    <w:name w:val="Title"/>
    <w:basedOn w:val="Normal"/>
    <w:link w:val="TtuloCar"/>
    <w:qFormat/>
    <w:rsid w:val="004D7CA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locked/>
    <w:rsid w:val="000468DC"/>
    <w:rPr>
      <w:rFonts w:ascii="Cambria" w:hAnsi="Cambria"/>
      <w:b/>
      <w:kern w:val="28"/>
      <w:sz w:val="32"/>
      <w:lang w:val="ca-ES" w:eastAsia="es-ES"/>
    </w:rPr>
  </w:style>
  <w:style w:type="paragraph" w:styleId="Subttulo">
    <w:name w:val="Subtitle"/>
    <w:basedOn w:val="Normal"/>
    <w:link w:val="SubttuloCar"/>
    <w:uiPriority w:val="99"/>
    <w:qFormat/>
    <w:rsid w:val="004D7CAD"/>
    <w:pPr>
      <w:jc w:val="both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uiPriority w:val="99"/>
    <w:locked/>
    <w:rsid w:val="000468DC"/>
    <w:rPr>
      <w:rFonts w:ascii="Cambria" w:hAnsi="Cambria"/>
      <w:sz w:val="24"/>
      <w:lang w:val="ca-ES" w:eastAsia="es-ES"/>
    </w:rPr>
  </w:style>
  <w:style w:type="paragraph" w:customStyle="1" w:styleId="Estilo1">
    <w:name w:val="Estilo1"/>
    <w:basedOn w:val="Normal"/>
    <w:uiPriority w:val="99"/>
    <w:rsid w:val="004D7CAD"/>
    <w:rPr>
      <w:szCs w:val="24"/>
    </w:rPr>
  </w:style>
  <w:style w:type="character" w:customStyle="1" w:styleId="titolentrada">
    <w:name w:val="titolentrada"/>
    <w:uiPriority w:val="99"/>
    <w:rsid w:val="004D7CAD"/>
  </w:style>
  <w:style w:type="paragraph" w:styleId="Textoindependiente2">
    <w:name w:val="Body Text 2"/>
    <w:basedOn w:val="Normal"/>
    <w:link w:val="Textoindependiente2Car"/>
    <w:uiPriority w:val="99"/>
    <w:semiHidden/>
    <w:rsid w:val="004D7CA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0468DC"/>
    <w:rPr>
      <w:sz w:val="20"/>
      <w:lang w:val="ca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4D7CA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0468DC"/>
    <w:rPr>
      <w:sz w:val="16"/>
      <w:lang w:val="ca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4D7CAD"/>
    <w:pPr>
      <w:ind w:firstLine="720"/>
    </w:p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0468DC"/>
    <w:rPr>
      <w:sz w:val="20"/>
      <w:lang w:val="ca-ES" w:eastAsia="es-ES"/>
    </w:rPr>
  </w:style>
  <w:style w:type="character" w:styleId="Hipervnculo">
    <w:name w:val="Hyperlink"/>
    <w:uiPriority w:val="99"/>
    <w:semiHidden/>
    <w:rsid w:val="004D7CAD"/>
    <w:rPr>
      <w:rFonts w:cs="Times New Roman"/>
      <w:color w:val="0000FF"/>
      <w:u w:val="single"/>
    </w:rPr>
  </w:style>
  <w:style w:type="paragraph" w:customStyle="1" w:styleId="Citadestacada1">
    <w:name w:val="Cita destacada1"/>
    <w:basedOn w:val="Normal"/>
    <w:next w:val="Normal"/>
    <w:uiPriority w:val="99"/>
    <w:rsid w:val="004D7CA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character" w:customStyle="1" w:styleId="IntenseQuoteChar">
    <w:name w:val="Intense Quote Char"/>
    <w:link w:val="IntenseQuote1"/>
    <w:locked/>
    <w:rsid w:val="004D7CAD"/>
    <w:rPr>
      <w:rFonts w:ascii="Calibri" w:hAnsi="Calibri"/>
      <w:b/>
      <w:i/>
      <w:color w:val="4F81BD"/>
      <w:sz w:val="22"/>
      <w:lang w:val="en-GB" w:eastAsia="en-US"/>
    </w:rPr>
  </w:style>
  <w:style w:type="paragraph" w:customStyle="1" w:styleId="Textoindependiente31">
    <w:name w:val="Texto independiente 31"/>
    <w:basedOn w:val="Normal"/>
    <w:uiPriority w:val="99"/>
    <w:rsid w:val="009D6C95"/>
    <w:pPr>
      <w:suppressAutoHyphens/>
      <w:spacing w:after="120"/>
    </w:pPr>
    <w:rPr>
      <w:sz w:val="16"/>
      <w:szCs w:val="16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rsid w:val="00AC5D7E"/>
    <w:rPr>
      <w:sz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AC5D7E"/>
    <w:rPr>
      <w:rFonts w:eastAsia="Times New Roman"/>
      <w:sz w:val="18"/>
      <w:lang w:val="ca-ES" w:eastAsia="es-ES"/>
    </w:rPr>
  </w:style>
  <w:style w:type="paragraph" w:customStyle="1" w:styleId="Contingutdelataula">
    <w:name w:val="Contingut de la taula"/>
    <w:basedOn w:val="Normal"/>
    <w:uiPriority w:val="99"/>
    <w:rsid w:val="00080CD0"/>
    <w:pPr>
      <w:widowControl w:val="0"/>
      <w:suppressLineNumbers/>
      <w:suppressAutoHyphens/>
    </w:pPr>
    <w:rPr>
      <w:rFonts w:ascii="Arial" w:eastAsia="Arial Unicode MS" w:hAnsi="Arial" w:cs="Arial"/>
      <w:szCs w:val="24"/>
      <w:lang w:eastAsia="zh-CN"/>
    </w:rPr>
  </w:style>
  <w:style w:type="table" w:styleId="Tablaconcuadrcula">
    <w:name w:val="Table Grid"/>
    <w:basedOn w:val="Tablanormal"/>
    <w:uiPriority w:val="39"/>
    <w:rsid w:val="00855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taintensa1">
    <w:name w:val="Cita intensa1"/>
    <w:basedOn w:val="Normal"/>
    <w:next w:val="Normal"/>
    <w:rsid w:val="00636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paragraph" w:customStyle="1" w:styleId="Citadestacada2">
    <w:name w:val="Cita destacada2"/>
    <w:basedOn w:val="Normal"/>
    <w:next w:val="Normal"/>
    <w:rsid w:val="000B3F2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paragraph" w:customStyle="1" w:styleId="IntenseQuote1">
    <w:name w:val="Intense Quote1"/>
    <w:basedOn w:val="Normal"/>
    <w:next w:val="Normal"/>
    <w:link w:val="IntenseQuoteChar"/>
    <w:rsid w:val="0052677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SimSun" w:hAnsi="Calibri"/>
      <w:b/>
      <w:i/>
      <w:color w:val="4F81BD"/>
      <w:sz w:val="22"/>
      <w:lang w:val="en-GB" w:eastAsia="en-US"/>
    </w:rPr>
  </w:style>
  <w:style w:type="character" w:styleId="Textoennegrita">
    <w:name w:val="Strong"/>
    <w:qFormat/>
    <w:locked/>
    <w:rsid w:val="00526775"/>
    <w:rPr>
      <w:b/>
      <w:bCs/>
    </w:rPr>
  </w:style>
  <w:style w:type="character" w:styleId="nfasisintenso">
    <w:name w:val="Intense Emphasis"/>
    <w:uiPriority w:val="21"/>
    <w:qFormat/>
    <w:rsid w:val="003C2A76"/>
    <w:rPr>
      <w:b/>
      <w:bCs/>
      <w:i/>
      <w:iCs/>
      <w:color w:val="4F81BD"/>
    </w:rPr>
  </w:style>
  <w:style w:type="paragraph" w:styleId="Prrafodelista">
    <w:name w:val="List Paragraph"/>
    <w:basedOn w:val="Normal"/>
    <w:uiPriority w:val="34"/>
    <w:qFormat/>
    <w:rsid w:val="003C2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F24"/>
    <w:rPr>
      <w:rFonts w:eastAsia="Times New Roman"/>
      <w:sz w:val="24"/>
      <w:lang w:val="ca-ES"/>
    </w:rPr>
  </w:style>
  <w:style w:type="paragraph" w:styleId="Ttulo1">
    <w:name w:val="heading 1"/>
    <w:basedOn w:val="Normal"/>
    <w:next w:val="Normal"/>
    <w:link w:val="Ttulo1Car"/>
    <w:uiPriority w:val="99"/>
    <w:qFormat/>
    <w:rsid w:val="004D7C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4D7CAD"/>
    <w:pPr>
      <w:keepNext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D7CA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4D7CAD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4D7CAD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468DC"/>
    <w:rPr>
      <w:rFonts w:ascii="Cambria" w:hAnsi="Cambria"/>
      <w:b/>
      <w:kern w:val="32"/>
      <w:sz w:val="32"/>
      <w:lang w:val="ca-ES" w:eastAsia="es-ES"/>
    </w:rPr>
  </w:style>
  <w:style w:type="character" w:customStyle="1" w:styleId="Ttulo2Car">
    <w:name w:val="Título 2 Car"/>
    <w:link w:val="Ttulo2"/>
    <w:uiPriority w:val="99"/>
    <w:semiHidden/>
    <w:locked/>
    <w:rsid w:val="000468DC"/>
    <w:rPr>
      <w:rFonts w:ascii="Cambria" w:hAnsi="Cambria"/>
      <w:b/>
      <w:i/>
      <w:sz w:val="28"/>
      <w:lang w:val="ca-ES" w:eastAsia="es-ES"/>
    </w:rPr>
  </w:style>
  <w:style w:type="character" w:customStyle="1" w:styleId="Ttulo3Car">
    <w:name w:val="Título 3 Car"/>
    <w:link w:val="Ttulo3"/>
    <w:uiPriority w:val="99"/>
    <w:semiHidden/>
    <w:locked/>
    <w:rsid w:val="000468DC"/>
    <w:rPr>
      <w:rFonts w:ascii="Cambria" w:hAnsi="Cambria"/>
      <w:b/>
      <w:sz w:val="26"/>
      <w:lang w:val="ca-ES" w:eastAsia="es-ES"/>
    </w:rPr>
  </w:style>
  <w:style w:type="character" w:customStyle="1" w:styleId="Ttulo4Car">
    <w:name w:val="Título 4 Car"/>
    <w:link w:val="Ttulo4"/>
    <w:uiPriority w:val="99"/>
    <w:semiHidden/>
    <w:locked/>
    <w:rsid w:val="000468DC"/>
    <w:rPr>
      <w:rFonts w:ascii="Calibri" w:hAnsi="Calibri"/>
      <w:b/>
      <w:sz w:val="28"/>
      <w:lang w:val="ca-ES" w:eastAsia="es-ES"/>
    </w:rPr>
  </w:style>
  <w:style w:type="character" w:customStyle="1" w:styleId="Ttulo5Car">
    <w:name w:val="Título 5 Car"/>
    <w:link w:val="Ttulo5"/>
    <w:uiPriority w:val="99"/>
    <w:semiHidden/>
    <w:locked/>
    <w:rsid w:val="000468DC"/>
    <w:rPr>
      <w:rFonts w:ascii="Calibri" w:hAnsi="Calibri"/>
      <w:b/>
      <w:i/>
      <w:sz w:val="26"/>
      <w:lang w:val="ca-ES" w:eastAsia="es-ES"/>
    </w:rPr>
  </w:style>
  <w:style w:type="paragraph" w:styleId="Encabezado">
    <w:name w:val="header"/>
    <w:basedOn w:val="Normal"/>
    <w:link w:val="EncabezadoCar"/>
    <w:uiPriority w:val="99"/>
    <w:rsid w:val="004D7C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0468DC"/>
    <w:rPr>
      <w:sz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4D7CAD"/>
    <w:pPr>
      <w:tabs>
        <w:tab w:val="center" w:pos="4252"/>
        <w:tab w:val="right" w:pos="8504"/>
      </w:tabs>
    </w:pPr>
    <w:rPr>
      <w:lang w:val="en-US"/>
    </w:rPr>
  </w:style>
  <w:style w:type="character" w:customStyle="1" w:styleId="PiedepginaCar">
    <w:name w:val="Pie de página Car"/>
    <w:link w:val="Piedepgina"/>
    <w:uiPriority w:val="99"/>
    <w:locked/>
    <w:rsid w:val="00916414"/>
    <w:rPr>
      <w:rFonts w:eastAsia="Times New Roman"/>
      <w:sz w:val="24"/>
      <w:lang w:eastAsia="es-ES"/>
    </w:rPr>
  </w:style>
  <w:style w:type="character" w:styleId="Nmerodepgina">
    <w:name w:val="page number"/>
    <w:uiPriority w:val="99"/>
    <w:semiHidden/>
    <w:rsid w:val="004D7CAD"/>
    <w:rPr>
      <w:rFonts w:cs="Times New Roman"/>
    </w:rPr>
  </w:style>
  <w:style w:type="paragraph" w:styleId="Textoindependiente">
    <w:name w:val="Body Text"/>
    <w:basedOn w:val="Normal"/>
    <w:link w:val="TextoindependienteCar"/>
    <w:rsid w:val="004D7CAD"/>
    <w:pPr>
      <w:spacing w:line="360" w:lineRule="auto"/>
      <w:jc w:val="both"/>
    </w:pPr>
    <w:rPr>
      <w:rFonts w:ascii="Arial" w:hAnsi="Arial"/>
    </w:rPr>
  </w:style>
  <w:style w:type="character" w:customStyle="1" w:styleId="TextoindependienteCar">
    <w:name w:val="Texto independiente Car"/>
    <w:link w:val="Textoindependiente"/>
    <w:locked/>
    <w:rsid w:val="00AC6C1D"/>
    <w:rPr>
      <w:rFonts w:ascii="Arial" w:hAnsi="Arial"/>
      <w:sz w:val="24"/>
      <w:lang w:val="ca-ES" w:eastAsia="es-ES"/>
    </w:rPr>
  </w:style>
  <w:style w:type="character" w:customStyle="1" w:styleId="text1">
    <w:name w:val="text1"/>
    <w:rsid w:val="004D7CAD"/>
    <w:rPr>
      <w:rFonts w:ascii="Arial" w:hAnsi="Arial"/>
      <w:color w:val="666666"/>
      <w:sz w:val="24"/>
    </w:rPr>
  </w:style>
  <w:style w:type="character" w:customStyle="1" w:styleId="t011">
    <w:name w:val="t011"/>
    <w:uiPriority w:val="99"/>
    <w:rsid w:val="004D7CAD"/>
    <w:rPr>
      <w:rFonts w:ascii="Arial" w:hAnsi="Arial"/>
      <w:b/>
      <w:color w:val="FF6600"/>
      <w:sz w:val="40"/>
    </w:rPr>
  </w:style>
  <w:style w:type="paragraph" w:styleId="Ttulo">
    <w:name w:val="Title"/>
    <w:basedOn w:val="Normal"/>
    <w:link w:val="TtuloCar"/>
    <w:qFormat/>
    <w:rsid w:val="004D7CA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locked/>
    <w:rsid w:val="000468DC"/>
    <w:rPr>
      <w:rFonts w:ascii="Cambria" w:hAnsi="Cambria"/>
      <w:b/>
      <w:kern w:val="28"/>
      <w:sz w:val="32"/>
      <w:lang w:val="ca-ES" w:eastAsia="es-ES"/>
    </w:rPr>
  </w:style>
  <w:style w:type="paragraph" w:styleId="Subttulo">
    <w:name w:val="Subtitle"/>
    <w:basedOn w:val="Normal"/>
    <w:link w:val="SubttuloCar"/>
    <w:uiPriority w:val="99"/>
    <w:qFormat/>
    <w:rsid w:val="004D7CAD"/>
    <w:pPr>
      <w:jc w:val="both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uiPriority w:val="99"/>
    <w:locked/>
    <w:rsid w:val="000468DC"/>
    <w:rPr>
      <w:rFonts w:ascii="Cambria" w:hAnsi="Cambria"/>
      <w:sz w:val="24"/>
      <w:lang w:val="ca-ES" w:eastAsia="es-ES"/>
    </w:rPr>
  </w:style>
  <w:style w:type="paragraph" w:customStyle="1" w:styleId="Estilo1">
    <w:name w:val="Estilo1"/>
    <w:basedOn w:val="Normal"/>
    <w:uiPriority w:val="99"/>
    <w:rsid w:val="004D7CAD"/>
    <w:rPr>
      <w:szCs w:val="24"/>
    </w:rPr>
  </w:style>
  <w:style w:type="character" w:customStyle="1" w:styleId="titolentrada">
    <w:name w:val="titolentrada"/>
    <w:uiPriority w:val="99"/>
    <w:rsid w:val="004D7CAD"/>
  </w:style>
  <w:style w:type="paragraph" w:styleId="Textoindependiente2">
    <w:name w:val="Body Text 2"/>
    <w:basedOn w:val="Normal"/>
    <w:link w:val="Textoindependiente2Car"/>
    <w:uiPriority w:val="99"/>
    <w:semiHidden/>
    <w:rsid w:val="004D7CA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0468DC"/>
    <w:rPr>
      <w:sz w:val="20"/>
      <w:lang w:val="ca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4D7CA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0468DC"/>
    <w:rPr>
      <w:sz w:val="16"/>
      <w:lang w:val="ca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4D7CAD"/>
    <w:pPr>
      <w:ind w:firstLine="720"/>
    </w:p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0468DC"/>
    <w:rPr>
      <w:sz w:val="20"/>
      <w:lang w:val="ca-ES" w:eastAsia="es-ES"/>
    </w:rPr>
  </w:style>
  <w:style w:type="character" w:styleId="Hipervnculo">
    <w:name w:val="Hyperlink"/>
    <w:uiPriority w:val="99"/>
    <w:semiHidden/>
    <w:rsid w:val="004D7CAD"/>
    <w:rPr>
      <w:rFonts w:cs="Times New Roman"/>
      <w:color w:val="0000FF"/>
      <w:u w:val="single"/>
    </w:rPr>
  </w:style>
  <w:style w:type="paragraph" w:customStyle="1" w:styleId="Citadestacada1">
    <w:name w:val="Cita destacada1"/>
    <w:basedOn w:val="Normal"/>
    <w:next w:val="Normal"/>
    <w:uiPriority w:val="99"/>
    <w:rsid w:val="004D7CA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character" w:customStyle="1" w:styleId="IntenseQuoteChar">
    <w:name w:val="Intense Quote Char"/>
    <w:link w:val="IntenseQuote1"/>
    <w:locked/>
    <w:rsid w:val="004D7CAD"/>
    <w:rPr>
      <w:rFonts w:ascii="Calibri" w:hAnsi="Calibri"/>
      <w:b/>
      <w:i/>
      <w:color w:val="4F81BD"/>
      <w:sz w:val="22"/>
      <w:lang w:val="en-GB" w:eastAsia="en-US"/>
    </w:rPr>
  </w:style>
  <w:style w:type="paragraph" w:customStyle="1" w:styleId="Textoindependiente31">
    <w:name w:val="Texto independiente 31"/>
    <w:basedOn w:val="Normal"/>
    <w:uiPriority w:val="99"/>
    <w:rsid w:val="009D6C95"/>
    <w:pPr>
      <w:suppressAutoHyphens/>
      <w:spacing w:after="120"/>
    </w:pPr>
    <w:rPr>
      <w:sz w:val="16"/>
      <w:szCs w:val="16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rsid w:val="00AC5D7E"/>
    <w:rPr>
      <w:sz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AC5D7E"/>
    <w:rPr>
      <w:rFonts w:eastAsia="Times New Roman"/>
      <w:sz w:val="18"/>
      <w:lang w:val="ca-ES" w:eastAsia="es-ES"/>
    </w:rPr>
  </w:style>
  <w:style w:type="paragraph" w:customStyle="1" w:styleId="Contingutdelataula">
    <w:name w:val="Contingut de la taula"/>
    <w:basedOn w:val="Normal"/>
    <w:uiPriority w:val="99"/>
    <w:rsid w:val="00080CD0"/>
    <w:pPr>
      <w:widowControl w:val="0"/>
      <w:suppressLineNumbers/>
      <w:suppressAutoHyphens/>
    </w:pPr>
    <w:rPr>
      <w:rFonts w:ascii="Arial" w:eastAsia="Arial Unicode MS" w:hAnsi="Arial" w:cs="Arial"/>
      <w:szCs w:val="24"/>
      <w:lang w:eastAsia="zh-CN"/>
    </w:rPr>
  </w:style>
  <w:style w:type="table" w:styleId="Tablaconcuadrcula">
    <w:name w:val="Table Grid"/>
    <w:basedOn w:val="Tablanormal"/>
    <w:uiPriority w:val="39"/>
    <w:rsid w:val="00855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taintensa1">
    <w:name w:val="Cita intensa1"/>
    <w:basedOn w:val="Normal"/>
    <w:next w:val="Normal"/>
    <w:rsid w:val="00636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paragraph" w:customStyle="1" w:styleId="Citadestacada2">
    <w:name w:val="Cita destacada2"/>
    <w:basedOn w:val="Normal"/>
    <w:next w:val="Normal"/>
    <w:rsid w:val="000B3F2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paragraph" w:customStyle="1" w:styleId="IntenseQuote1">
    <w:name w:val="Intense Quote1"/>
    <w:basedOn w:val="Normal"/>
    <w:next w:val="Normal"/>
    <w:link w:val="IntenseQuoteChar"/>
    <w:rsid w:val="0052677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SimSun" w:hAnsi="Calibri"/>
      <w:b/>
      <w:i/>
      <w:color w:val="4F81BD"/>
      <w:sz w:val="22"/>
      <w:lang w:val="en-GB" w:eastAsia="en-US"/>
    </w:rPr>
  </w:style>
  <w:style w:type="character" w:styleId="Textoennegrita">
    <w:name w:val="Strong"/>
    <w:qFormat/>
    <w:locked/>
    <w:rsid w:val="00526775"/>
    <w:rPr>
      <w:b/>
      <w:bCs/>
    </w:rPr>
  </w:style>
  <w:style w:type="character" w:styleId="nfasisintenso">
    <w:name w:val="Intense Emphasis"/>
    <w:uiPriority w:val="21"/>
    <w:qFormat/>
    <w:rsid w:val="003C2A76"/>
    <w:rPr>
      <w:b/>
      <w:bCs/>
      <w:i/>
      <w:iCs/>
      <w:color w:val="4F81BD"/>
    </w:rPr>
  </w:style>
  <w:style w:type="paragraph" w:styleId="Prrafodelista">
    <w:name w:val="List Paragraph"/>
    <w:basedOn w:val="Normal"/>
    <w:uiPriority w:val="34"/>
    <w:qFormat/>
    <w:rsid w:val="003C2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1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bcorp.org.uk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iccionario.reverso.net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wordreferenc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aterer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uies%20docents\Guies%20docents%202018-2019\PLANTILLA%20GUIA%20EUTDH_C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1247D-0CF3-47E2-84EE-B5A3930E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GUIA EUTDH_CAT</Template>
  <TotalTime>0</TotalTime>
  <Pages>13</Pages>
  <Words>3085</Words>
  <Characters>17590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20634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 Romagosa Casals</dc:creator>
  <cp:lastModifiedBy>Francesc Romagosa Casals</cp:lastModifiedBy>
  <cp:revision>2</cp:revision>
  <cp:lastPrinted>2017-07-21T07:42:00Z</cp:lastPrinted>
  <dcterms:created xsi:type="dcterms:W3CDTF">2018-07-13T16:37:00Z</dcterms:created>
  <dcterms:modified xsi:type="dcterms:W3CDTF">2018-07-13T16:37:00Z</dcterms:modified>
</cp:coreProperties>
</file>