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B381" w14:textId="133FF614" w:rsidR="008D6944" w:rsidRPr="007D009A" w:rsidRDefault="008D6944" w:rsidP="7DF9F95E">
      <w:pPr>
        <w:tabs>
          <w:tab w:val="left" w:pos="800"/>
        </w:tabs>
        <w:spacing w:before="360"/>
      </w:pPr>
    </w:p>
    <w:p w14:paraId="12972BE4" w14:textId="772593EB" w:rsidR="008D6944" w:rsidRPr="00961C6B" w:rsidRDefault="7FBB5BC7" w:rsidP="7DF9F95E">
      <w:pPr>
        <w:tabs>
          <w:tab w:val="left" w:pos="357"/>
        </w:tabs>
        <w:suppressAutoHyphens/>
        <w:spacing w:before="360" w:after="120" w:line="240" w:lineRule="auto"/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</w:pPr>
      <w:r w:rsidRPr="007D009A"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  <w:t>PROGRAMA REFUGI UAB</w:t>
      </w:r>
    </w:p>
    <w:p w14:paraId="4C7B8878" w14:textId="28F7372A" w:rsidR="008D6944" w:rsidRPr="00961C6B" w:rsidRDefault="007D009A" w:rsidP="007D009A">
      <w:pPr>
        <w:tabs>
          <w:tab w:val="left" w:pos="357"/>
        </w:tabs>
        <w:suppressAutoHyphens/>
        <w:spacing w:after="120" w:line="240" w:lineRule="auto"/>
        <w:rPr>
          <w:rFonts w:ascii="Arial" w:eastAsia="Times New Roman" w:hAnsi="Arial" w:cs="Arial"/>
          <w:b/>
          <w:i/>
          <w:color w:val="63A537" w:themeColor="accent2"/>
          <w:sz w:val="24"/>
          <w:lang w:eastAsia="ar-SA"/>
        </w:rPr>
      </w:pPr>
      <w:r w:rsidRPr="00C73E94">
        <w:rPr>
          <w:rFonts w:ascii="Arial" w:eastAsia="Times New Roman" w:hAnsi="Arial" w:cs="Arial"/>
          <w:b/>
          <w:bCs/>
          <w:color w:val="63A537" w:themeColor="accent2"/>
          <w:sz w:val="24"/>
          <w:szCs w:val="24"/>
          <w:lang w:eastAsia="ar-SA"/>
        </w:rPr>
        <w:t>Accés a la universitat per a estudiants desplaçats en el curs acadèmic 26/27</w:t>
      </w:r>
    </w:p>
    <w:p w14:paraId="3A2F37BD" w14:textId="1BC8D8EA" w:rsidR="008D6944" w:rsidRPr="00B622C1" w:rsidRDefault="00C73E94" w:rsidP="7DF9F95E">
      <w:pPr>
        <w:pBdr>
          <w:bottom w:val="single" w:sz="8" w:space="1" w:color="800000"/>
        </w:pBd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Gener-</w:t>
      </w:r>
      <w:proofErr w:type="spellStart"/>
      <w:r>
        <w:rPr>
          <w:rFonts w:ascii="Arial" w:hAnsi="Arial" w:cs="Arial"/>
          <w:b/>
          <w:bCs/>
        </w:rPr>
        <w:t>març</w:t>
      </w:r>
      <w:proofErr w:type="spellEnd"/>
      <w:r>
        <w:rPr>
          <w:rFonts w:ascii="Arial" w:hAnsi="Arial" w:cs="Arial"/>
          <w:b/>
          <w:bCs/>
        </w:rPr>
        <w:t xml:space="preserve"> – </w:t>
      </w:r>
      <w:proofErr w:type="spellStart"/>
      <w:r>
        <w:rPr>
          <w:rFonts w:ascii="Arial" w:hAnsi="Arial" w:cs="Arial"/>
          <w:b/>
          <w:bCs/>
        </w:rPr>
        <w:t>Universitat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Autònoma</w:t>
      </w:r>
      <w:proofErr w:type="spellEnd"/>
      <w:r>
        <w:rPr>
          <w:rFonts w:ascii="Arial" w:hAnsi="Arial" w:cs="Arial"/>
          <w:b/>
          <w:bCs/>
        </w:rPr>
        <w:t xml:space="preserve"> de Barcelona</w:t>
      </w:r>
    </w:p>
    <w:p w14:paraId="407A26D3" w14:textId="77777777" w:rsidR="008D6944" w:rsidRPr="00B622C1" w:rsidRDefault="008D6944" w:rsidP="007D009A">
      <w:pPr>
        <w:spacing w:before="120" w:after="600"/>
        <w:jc w:val="right"/>
        <w:rPr>
          <w:rFonts w:ascii="Arial" w:hAnsi="Arial" w:cs="Arial"/>
          <w:i/>
          <w:iCs/>
        </w:rPr>
      </w:pPr>
      <w:r w:rsidRPr="00B622C1">
        <w:rPr>
          <w:rFonts w:ascii="Arial" w:hAnsi="Arial" w:cs="Arial"/>
          <w:i/>
          <w:iCs/>
        </w:rPr>
        <w:t>Bellaterra Campus UAB (Cerdanyola del Vallès)</w:t>
      </w:r>
    </w:p>
    <w:p w14:paraId="29304C56" w14:textId="09053068" w:rsidR="00F160E9" w:rsidRPr="00961C6B" w:rsidRDefault="00D841D3" w:rsidP="00E574CB">
      <w:pPr>
        <w:pStyle w:val="NormalWeb"/>
        <w:shd w:val="clear" w:color="auto" w:fill="FFFFFF"/>
        <w:spacing w:before="0" w:beforeAutospacing="0" w:after="0" w:afterAutospacing="0" w:line="368" w:lineRule="atLeast"/>
        <w:jc w:val="center"/>
        <w:textAlignment w:val="baseline"/>
        <w:rPr>
          <w:rFonts w:ascii="Arial" w:hAnsi="Arial" w:cs="Arial"/>
          <w:b/>
          <w:bCs/>
          <w:color w:val="000000"/>
          <w:szCs w:val="22"/>
          <w:bdr w:val="none" w:sz="0" w:space="0" w:color="auto" w:frame="1"/>
          <w:lang w:val="es-ES"/>
        </w:rPr>
      </w:pPr>
      <w:r w:rsidRPr="00B622C1">
        <w:rPr>
          <w:rFonts w:ascii="Arial" w:hAnsi="Arial" w:cs="Arial"/>
          <w:b/>
          <w:bCs/>
          <w:color w:val="000000"/>
          <w:szCs w:val="22"/>
          <w:bdr w:val="none" w:sz="0" w:space="0" w:color="auto" w:frame="1"/>
        </w:rPr>
        <w:t>QÜESTIONARI D' AUTOAVALUACIÓ ACADÈMICA I ORIENTACIÓ</w:t>
      </w:r>
    </w:p>
    <w:p w14:paraId="3CED575C" w14:textId="77777777" w:rsidR="00E574CB" w:rsidRPr="00961C6B" w:rsidRDefault="00E574CB" w:rsidP="00E574CB">
      <w:pPr>
        <w:pStyle w:val="NormalWeb"/>
        <w:shd w:val="clear" w:color="auto" w:fill="FFFFFF"/>
        <w:spacing w:before="0" w:beforeAutospacing="0" w:after="0" w:afterAutospacing="0" w:line="368" w:lineRule="atLeast"/>
        <w:jc w:val="center"/>
        <w:textAlignment w:val="baseline"/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  <w:lang w:val="es-ES"/>
        </w:rPr>
      </w:pPr>
    </w:p>
    <w:p w14:paraId="6E5DBE06" w14:textId="44A8BF6F" w:rsidR="12531680" w:rsidRPr="00961C6B" w:rsidRDefault="12531680" w:rsidP="7DF9F95E">
      <w:pPr>
        <w:pStyle w:val="encabezadodefila"/>
        <w:spacing w:line="276" w:lineRule="auto"/>
        <w:jc w:val="both"/>
        <w:rPr>
          <w:color w:val="auto"/>
          <w:sz w:val="21"/>
          <w:szCs w:val="21"/>
        </w:rPr>
      </w:pPr>
      <w:r w:rsidRPr="7DF9F95E">
        <w:rPr>
          <w:color w:val="auto"/>
          <w:sz w:val="21"/>
          <w:szCs w:val="21"/>
        </w:rPr>
        <w:t xml:space="preserve">Aquest qüestionari d' autoavaluació té com a objectiu orientar l' elecció de beques dels sol.licitants d' UAB per a estudis de postgrau i especialització professional. </w:t>
      </w:r>
    </w:p>
    <w:p w14:paraId="4DC6F625" w14:textId="65CBD6EB" w:rsidR="0086212A" w:rsidRPr="00961C6B" w:rsidRDefault="5388E552" w:rsidP="7DF9F95E">
      <w:pPr>
        <w:pStyle w:val="encabezadodefila"/>
        <w:spacing w:line="276" w:lineRule="auto"/>
        <w:jc w:val="both"/>
        <w:rPr>
          <w:color w:val="auto"/>
          <w:sz w:val="21"/>
          <w:szCs w:val="21"/>
        </w:rPr>
      </w:pPr>
      <w:r w:rsidRPr="7DF9F95E">
        <w:rPr>
          <w:color w:val="auto"/>
          <w:sz w:val="21"/>
          <w:szCs w:val="21"/>
        </w:rPr>
        <w:t xml:space="preserve">Per favor, consulta la </w:t>
      </w:r>
      <w:hyperlink r:id="rId11">
        <w:r w:rsidRPr="00137070">
          <w:rPr>
            <w:rStyle w:val="Hipervnculo"/>
            <w:color w:val="auto"/>
            <w:sz w:val="21"/>
            <w:szCs w:val="21"/>
            <w:u w:val="none"/>
          </w:rPr>
          <w:t>pàgina d'informació</w:t>
        </w:r>
      </w:hyperlink>
      <w:r w:rsidRPr="7DF9F95E">
        <w:rPr>
          <w:color w:val="auto"/>
          <w:sz w:val="21"/>
          <w:szCs w:val="21"/>
        </w:rPr>
        <w:t xml:space="preserve"> del programa d'estudis al qual desitges postular-te i respon a la quadrícula. Recorda que només els </w:t>
      </w:r>
      <w:hyperlink r:id="rId12" w:history="1">
        <w:r w:rsidRPr="00961C6B">
          <w:rPr>
            <w:rStyle w:val="Hipervnculo"/>
            <w:sz w:val="21"/>
            <w:szCs w:val="21"/>
          </w:rPr>
          <w:t>Graus</w:t>
        </w:r>
      </w:hyperlink>
      <w:r w:rsidRPr="7DF9F95E">
        <w:rPr>
          <w:color w:val="auto"/>
          <w:sz w:val="21"/>
          <w:szCs w:val="21"/>
        </w:rPr>
        <w:t xml:space="preserve"> i </w:t>
      </w:r>
      <w:hyperlink r:id="rId13" w:history="1">
        <w:r w:rsidRPr="00961C6B">
          <w:rPr>
            <w:rStyle w:val="Hipervnculo"/>
            <w:sz w:val="21"/>
            <w:szCs w:val="21"/>
          </w:rPr>
          <w:t>Màsters</w:t>
        </w:r>
      </w:hyperlink>
      <w:r w:rsidRPr="7DF9F95E">
        <w:rPr>
          <w:color w:val="auto"/>
          <w:sz w:val="21"/>
          <w:szCs w:val="21"/>
        </w:rPr>
        <w:t xml:space="preserve"> oficials i públics són elegibles per a la convocatòria de beques UAB Refuge. </w:t>
      </w:r>
    </w:p>
    <w:p w14:paraId="18BD14AC" w14:textId="684E7AA8" w:rsidR="00674066" w:rsidRPr="00961C6B" w:rsidRDefault="7DDA23CE" w:rsidP="7DF9F95E">
      <w:pPr>
        <w:pStyle w:val="encabezadodefila"/>
        <w:spacing w:line="276" w:lineRule="auto"/>
        <w:jc w:val="both"/>
        <w:rPr>
          <w:color w:val="auto"/>
          <w:sz w:val="21"/>
          <w:szCs w:val="21"/>
        </w:rPr>
      </w:pPr>
      <w:r w:rsidRPr="7DF9F95E">
        <w:rPr>
          <w:color w:val="auto"/>
          <w:sz w:val="21"/>
          <w:szCs w:val="21"/>
        </w:rPr>
        <w:t>Per favor, quan estigui acabat, modifica el nom del document amb el teu NOM i APE. Si la teva sol·licitud es considera disponible, l'equip del Programa et preguntarà sobre enviar el document a d'altres.</w:t>
      </w:r>
    </w:p>
    <w:p w14:paraId="20D2A59C" w14:textId="012B0C44" w:rsidR="00137070" w:rsidRPr="00961C6B" w:rsidRDefault="5388E552" w:rsidP="7DF9F95E">
      <w:pPr>
        <w:pStyle w:val="encabezadodefila"/>
        <w:spacing w:line="276" w:lineRule="auto"/>
        <w:jc w:val="both"/>
        <w:rPr>
          <w:color w:val="auto"/>
          <w:sz w:val="21"/>
          <w:szCs w:val="21"/>
        </w:rPr>
      </w:pPr>
      <w:r w:rsidRPr="7DF9F95E">
        <w:rPr>
          <w:color w:val="auto"/>
          <w:sz w:val="21"/>
          <w:szCs w:val="21"/>
        </w:rPr>
        <w:t xml:space="preserve">Si tens alguna pregunta o necessitat de més informació, per favor contacta a través del correu </w:t>
      </w:r>
      <w:hyperlink r:id="rId14" w:history="1">
        <w:r w:rsidR="00137070" w:rsidRPr="006E4B77">
          <w:rPr>
            <w:rStyle w:val="Hipervnculo"/>
            <w:sz w:val="21"/>
            <w:szCs w:val="21"/>
          </w:rPr>
          <w:t>fas.refugi@uab.cat</w:t>
        </w:r>
      </w:hyperlink>
    </w:p>
    <w:p w14:paraId="1762348F" w14:textId="77777777" w:rsidR="00137070" w:rsidRPr="00961C6B" w:rsidRDefault="00137070" w:rsidP="7DF9F95E">
      <w:pPr>
        <w:pStyle w:val="encabezadodefila"/>
        <w:spacing w:line="276" w:lineRule="auto"/>
        <w:jc w:val="both"/>
        <w:rPr>
          <w:color w:val="auto"/>
          <w:sz w:val="21"/>
          <w:szCs w:val="21"/>
        </w:rPr>
      </w:pPr>
    </w:p>
    <w:p w14:paraId="10DC2C80" w14:textId="6C220DCD" w:rsidR="00D466C8" w:rsidRPr="0091238C" w:rsidRDefault="256BEC71" w:rsidP="00C35405">
      <w:pPr>
        <w:pStyle w:val="Ttulo1"/>
      </w:pPr>
      <w:r>
        <w:t>1. DADES PERSONALS</w:t>
      </w:r>
    </w:p>
    <w:tbl>
      <w:tblPr>
        <w:tblStyle w:val="Tablaconcuadrcula"/>
        <w:tblW w:w="5000" w:type="pct"/>
        <w:tblInd w:w="-19" w:type="dxa"/>
        <w:tblLook w:val="04A0" w:firstRow="1" w:lastRow="0" w:firstColumn="1" w:lastColumn="0" w:noHBand="0" w:noVBand="1"/>
        <w:tblCaption w:val=""/>
        <w:tblDescription w:val="Títol del perfil, resum de l' experiència, educació, certificacions, ressenyes i foto digitalitzada"/>
      </w:tblPr>
      <w:tblGrid>
        <w:gridCol w:w="3059"/>
        <w:gridCol w:w="5957"/>
      </w:tblGrid>
      <w:tr w:rsidR="00CF30B2" w:rsidRPr="00521C1D" w14:paraId="73062826" w14:textId="77777777" w:rsidTr="7DF9F95E">
        <w:tc>
          <w:tcPr>
            <w:tcW w:w="3059" w:type="dxa"/>
            <w:shd w:val="clear" w:color="auto" w:fill="7F7F7F" w:themeFill="text1" w:themeFillTint="80"/>
          </w:tcPr>
          <w:p w14:paraId="69A3E218" w14:textId="04035923" w:rsidR="006A79B1" w:rsidRPr="00D606A7" w:rsidRDefault="5635ED0C" w:rsidP="7DF9F95E">
            <w:pPr>
              <w:pStyle w:val="encabezadodefila"/>
              <w:rPr>
                <w:b/>
                <w:bCs/>
                <w:lang w:val="en-GB"/>
              </w:rPr>
            </w:pPr>
            <w:r w:rsidRPr="00D606A7">
              <w:rPr>
                <w:b/>
                <w:bCs/>
                <w:lang w:val="en-GB"/>
              </w:rPr>
              <w:t xml:space="preserve">       Nom complet del sol·licitant (nom i cognoms)</w:t>
            </w:r>
          </w:p>
        </w:tc>
        <w:tc>
          <w:tcPr>
            <w:tcW w:w="5957" w:type="dxa"/>
          </w:tcPr>
          <w:p w14:paraId="4F25AA61" w14:textId="77777777" w:rsidR="006A79B1" w:rsidRPr="00D606A7" w:rsidRDefault="006A79B1" w:rsidP="0045676C">
            <w:pPr>
              <w:pStyle w:val="Fila"/>
              <w:rPr>
                <w:lang w:val="en-GB"/>
              </w:rPr>
            </w:pPr>
          </w:p>
        </w:tc>
      </w:tr>
      <w:tr w:rsidR="00CF30B2" w:rsidRPr="00C73E94" w14:paraId="68FB4D2C" w14:textId="77777777" w:rsidTr="7DF9F95E">
        <w:tc>
          <w:tcPr>
            <w:tcW w:w="3059" w:type="dxa"/>
            <w:shd w:val="clear" w:color="auto" w:fill="7F7F7F" w:themeFill="text1" w:themeFillTint="80"/>
          </w:tcPr>
          <w:p w14:paraId="4E3F1CA2" w14:textId="03B23146" w:rsidR="006A79B1" w:rsidRPr="00961C6B" w:rsidRDefault="1AD0EDC5" w:rsidP="7DF9F95E">
            <w:pPr>
              <w:pStyle w:val="encabezadodefila"/>
              <w:rPr>
                <w:b/>
                <w:bCs/>
              </w:rPr>
            </w:pPr>
            <w:r w:rsidRPr="00D606A7">
              <w:rPr>
                <w:b/>
                <w:bCs/>
                <w:lang w:val="en-GB"/>
              </w:rPr>
              <w:t xml:space="preserve">       </w:t>
            </w:r>
            <w:r w:rsidRPr="7DF9F95E">
              <w:rPr>
                <w:b/>
                <w:bCs/>
              </w:rPr>
              <w:t>Programa d'estudis al qual desitges sol·licitar a UAB</w:t>
            </w:r>
          </w:p>
        </w:tc>
        <w:tc>
          <w:tcPr>
            <w:tcW w:w="5957" w:type="dxa"/>
          </w:tcPr>
          <w:p w14:paraId="663A632B" w14:textId="77777777" w:rsidR="006A79B1" w:rsidRPr="00961C6B" w:rsidRDefault="006A79B1" w:rsidP="0045676C">
            <w:pPr>
              <w:pStyle w:val="Fila"/>
            </w:pPr>
          </w:p>
        </w:tc>
      </w:tr>
    </w:tbl>
    <w:p w14:paraId="0BCC880D" w14:textId="61D135D9" w:rsidR="00D466C8" w:rsidRPr="0091238C" w:rsidRDefault="00AE47D7" w:rsidP="00C35405">
      <w:pPr>
        <w:pStyle w:val="Ttulo1"/>
      </w:pPr>
      <w:r>
        <w:t>2. INTERÈS I MOTIVACIÓ</w:t>
      </w:r>
    </w:p>
    <w:tbl>
      <w:tblPr>
        <w:tblStyle w:val="Tablaconcuadrcula"/>
        <w:tblW w:w="5000" w:type="pct"/>
        <w:tblInd w:w="-19" w:type="dxa"/>
        <w:tblLook w:val="04A0" w:firstRow="1" w:lastRow="0" w:firstColumn="1" w:lastColumn="0" w:noHBand="0" w:noVBand="1"/>
        <w:tblCaption w:val=""/>
        <w:tblDescription w:val="Serveis, tarifes, promocions, formes de pagament acceptades, fotos del treball"/>
      </w:tblPr>
      <w:tblGrid>
        <w:gridCol w:w="9016"/>
      </w:tblGrid>
      <w:tr w:rsidR="003B7AAA" w:rsidRPr="00C73E94" w14:paraId="55E484E6" w14:textId="77777777" w:rsidTr="7DF9F95E">
        <w:tc>
          <w:tcPr>
            <w:tcW w:w="9016" w:type="dxa"/>
            <w:shd w:val="clear" w:color="auto" w:fill="7F7F7F" w:themeFill="text1" w:themeFillTint="80"/>
          </w:tcPr>
          <w:p w14:paraId="408BFFE3" w14:textId="5ACD8719" w:rsidR="00B27648" w:rsidRPr="00961C6B" w:rsidRDefault="41C26EF8" w:rsidP="7DF9F95E">
            <w:pPr>
              <w:pStyle w:val="encabezadodefila"/>
              <w:rPr>
                <w:b/>
                <w:bCs/>
              </w:rPr>
            </w:pPr>
            <w:r w:rsidRPr="7DF9F95E">
              <w:rPr>
                <w:b/>
                <w:bCs/>
              </w:rPr>
              <w:t xml:space="preserve">        Què és el que més t'interessa del programa d'estudis triat i per què?</w:t>
            </w:r>
          </w:p>
        </w:tc>
      </w:tr>
      <w:tr w:rsidR="003B7AAA" w:rsidRPr="0091238C" w14:paraId="0ED0A318" w14:textId="77777777" w:rsidTr="7DF9F95E">
        <w:tc>
          <w:tcPr>
            <w:tcW w:w="9016" w:type="dxa"/>
          </w:tcPr>
          <w:p w14:paraId="6EF84ED7" w14:textId="5CC3DE24" w:rsidR="00AE47D7" w:rsidRDefault="08FED1EB" w:rsidP="7DF9F95E">
            <w:pPr>
              <w:pStyle w:val="Fila"/>
              <w:rPr>
                <w:i/>
                <w:iCs/>
                <w:color w:val="auto"/>
              </w:rPr>
            </w:pPr>
            <w:r w:rsidRPr="00C73E94">
              <w:rPr>
                <w:i/>
                <w:iCs/>
                <w:color w:val="auto"/>
              </w:rPr>
              <w:t xml:space="preserve">       Per favor, respon aquí</w:t>
            </w:r>
          </w:p>
          <w:p w14:paraId="261A83DF" w14:textId="77777777" w:rsidR="00DB3A6F" w:rsidRDefault="00DB3A6F" w:rsidP="0045676C">
            <w:pPr>
              <w:pStyle w:val="Fila"/>
              <w:rPr>
                <w:i/>
                <w:color w:val="auto"/>
              </w:rPr>
            </w:pPr>
          </w:p>
          <w:p w14:paraId="6241BBDB" w14:textId="77777777" w:rsidR="00DB3A6F" w:rsidRPr="00740FD9" w:rsidRDefault="00DB3A6F" w:rsidP="0045676C">
            <w:pPr>
              <w:pStyle w:val="Fila"/>
              <w:rPr>
                <w:i/>
                <w:color w:val="FFFFFF" w:themeColor="background1"/>
              </w:rPr>
            </w:pPr>
          </w:p>
        </w:tc>
      </w:tr>
      <w:tr w:rsidR="00AE47D7" w:rsidRPr="00C73E94" w14:paraId="219D1047" w14:textId="77777777" w:rsidTr="7DF9F95E">
        <w:tc>
          <w:tcPr>
            <w:tcW w:w="9016" w:type="dxa"/>
            <w:shd w:val="clear" w:color="auto" w:fill="7F7F7F" w:themeFill="text1" w:themeFillTint="80"/>
          </w:tcPr>
          <w:p w14:paraId="750D7DB9" w14:textId="0CB396F6" w:rsidR="00AE47D7" w:rsidRPr="00961C6B" w:rsidRDefault="440A8E24" w:rsidP="7DF9F95E">
            <w:pPr>
              <w:pStyle w:val="encabezadodefila"/>
              <w:rPr>
                <w:b/>
                <w:bCs/>
              </w:rPr>
            </w:pPr>
            <w:r w:rsidRPr="7DF9F95E">
              <w:rPr>
                <w:b/>
                <w:bCs/>
              </w:rPr>
              <w:t xml:space="preserve">       Per què la teva experiència prèvia et qualifica per cursar el màster triat?  </w:t>
            </w:r>
          </w:p>
        </w:tc>
      </w:tr>
      <w:tr w:rsidR="00AE47D7" w:rsidRPr="0091238C" w14:paraId="63565E53" w14:textId="77777777" w:rsidTr="7DF9F95E">
        <w:tc>
          <w:tcPr>
            <w:tcW w:w="9016" w:type="dxa"/>
          </w:tcPr>
          <w:p w14:paraId="41A841FD" w14:textId="68770A97" w:rsidR="00AE47D7" w:rsidRDefault="1AA19B54" w:rsidP="7DF9F95E">
            <w:pPr>
              <w:pStyle w:val="Fila"/>
              <w:rPr>
                <w:i/>
                <w:iCs/>
                <w:color w:val="auto"/>
              </w:rPr>
            </w:pPr>
            <w:r w:rsidRPr="00C73E94">
              <w:rPr>
                <w:i/>
                <w:iCs/>
                <w:color w:val="auto"/>
              </w:rPr>
              <w:t xml:space="preserve">       Per favor, respon aquí</w:t>
            </w:r>
          </w:p>
          <w:p w14:paraId="3765DCA5" w14:textId="77777777" w:rsidR="00AE47D7" w:rsidRDefault="00AE47D7" w:rsidP="00AE47D7">
            <w:pPr>
              <w:pStyle w:val="Fila"/>
              <w:rPr>
                <w:i/>
                <w:color w:val="auto"/>
              </w:rPr>
            </w:pPr>
          </w:p>
          <w:p w14:paraId="59CE8879" w14:textId="52985291" w:rsidR="00AE47D7" w:rsidRPr="00740FD9" w:rsidRDefault="4A8CC537" w:rsidP="7DF9F95E">
            <w:pPr>
              <w:pStyle w:val="Fila"/>
              <w:rPr>
                <w:i/>
                <w:iCs/>
                <w:color w:val="auto"/>
              </w:rPr>
            </w:pPr>
            <w:r w:rsidRPr="7DF9F95E">
              <w:rPr>
                <w:i/>
                <w:iCs/>
                <w:color w:val="auto"/>
              </w:rPr>
              <w:t xml:space="preserve"> </w:t>
            </w:r>
          </w:p>
        </w:tc>
      </w:tr>
      <w:tr w:rsidR="00AE47D7" w:rsidRPr="00C73E94" w14:paraId="1B765208" w14:textId="77777777" w:rsidTr="7DF9F95E">
        <w:tc>
          <w:tcPr>
            <w:tcW w:w="9016" w:type="dxa"/>
            <w:shd w:val="clear" w:color="auto" w:fill="7F7F7F" w:themeFill="text1" w:themeFillTint="80"/>
          </w:tcPr>
          <w:p w14:paraId="036D843A" w14:textId="460133BC" w:rsidR="00AE47D7" w:rsidRPr="00961C6B" w:rsidRDefault="24596FE9" w:rsidP="7DF9F95E">
            <w:pPr>
              <w:pStyle w:val="Fila"/>
              <w:rPr>
                <w:b/>
                <w:bCs/>
                <w:color w:val="FFFFFF" w:themeColor="background1"/>
              </w:rPr>
            </w:pPr>
            <w:r w:rsidRPr="7DF9F95E">
              <w:rPr>
                <w:b/>
                <w:bCs/>
                <w:color w:val="FFFFFF" w:themeColor="background1"/>
              </w:rPr>
              <w:t xml:space="preserve">       S'ofereix més d'un itinerari? Si és així, quina t'interessaria més?  </w:t>
            </w:r>
          </w:p>
        </w:tc>
      </w:tr>
      <w:tr w:rsidR="00AE47D7" w:rsidRPr="0091238C" w14:paraId="6069BBE4" w14:textId="77777777" w:rsidTr="7DF9F95E">
        <w:tc>
          <w:tcPr>
            <w:tcW w:w="9016" w:type="dxa"/>
          </w:tcPr>
          <w:p w14:paraId="1BBD2103" w14:textId="315CF4E4" w:rsidR="00AE47D7" w:rsidRDefault="4A712488" w:rsidP="7DF9F95E">
            <w:pPr>
              <w:pStyle w:val="Fila"/>
              <w:rPr>
                <w:i/>
                <w:iCs/>
                <w:color w:val="auto"/>
              </w:rPr>
            </w:pPr>
            <w:r w:rsidRPr="00C73E94">
              <w:rPr>
                <w:i/>
                <w:iCs/>
                <w:color w:val="auto"/>
              </w:rPr>
              <w:t xml:space="preserve">       Per favor, respon aquí</w:t>
            </w:r>
          </w:p>
          <w:p w14:paraId="17A57250" w14:textId="77777777" w:rsidR="00AE47D7" w:rsidRDefault="00AE47D7" w:rsidP="00AE47D7">
            <w:pPr>
              <w:pStyle w:val="Fila"/>
              <w:rPr>
                <w:i/>
                <w:color w:val="auto"/>
              </w:rPr>
            </w:pPr>
          </w:p>
          <w:p w14:paraId="411F14B2" w14:textId="77777777" w:rsidR="00AE47D7" w:rsidRPr="00740FD9" w:rsidRDefault="00AE47D7" w:rsidP="00AE47D7">
            <w:pPr>
              <w:pStyle w:val="Fila"/>
              <w:rPr>
                <w:b/>
                <w:color w:val="FFFFFF" w:themeColor="background1"/>
              </w:rPr>
            </w:pPr>
          </w:p>
        </w:tc>
      </w:tr>
      <w:tr w:rsidR="00AE47D7" w:rsidRPr="0091238C" w:rsidDel="00094B97" w14:paraId="3F02207B" w14:textId="77777777" w:rsidTr="7DF9F95E">
        <w:tc>
          <w:tcPr>
            <w:tcW w:w="9016" w:type="dxa"/>
            <w:shd w:val="clear" w:color="auto" w:fill="7F7F7F" w:themeFill="text1" w:themeFillTint="80"/>
          </w:tcPr>
          <w:p w14:paraId="535A01C1" w14:textId="4DFC3FE5" w:rsidR="00AE47D7" w:rsidRPr="00740FD9" w:rsidRDefault="459D7850" w:rsidP="7DF9F95E">
            <w:pPr>
              <w:pStyle w:val="Fila"/>
              <w:rPr>
                <w:b/>
                <w:bCs/>
                <w:color w:val="FFFFFF" w:themeColor="background1"/>
              </w:rPr>
            </w:pPr>
            <w:r w:rsidRPr="7DF9F95E">
              <w:rPr>
                <w:b/>
                <w:bCs/>
                <w:color w:val="FFFFFF" w:themeColor="background1"/>
              </w:rPr>
              <w:lastRenderedPageBreak/>
              <w:t xml:space="preserve">       Pensant en opcions professionals, per a què esperes que et qualifiqui aquest màster? Quines oportunitats professionals et semblen més interessants?</w:t>
            </w:r>
          </w:p>
        </w:tc>
      </w:tr>
      <w:tr w:rsidR="00AE47D7" w:rsidRPr="0091238C" w:rsidDel="00094B97" w14:paraId="4AE740BA" w14:textId="77777777" w:rsidTr="7DF9F95E">
        <w:tc>
          <w:tcPr>
            <w:tcW w:w="9016" w:type="dxa"/>
          </w:tcPr>
          <w:p w14:paraId="6E24FAF9" w14:textId="3F6EE939" w:rsidR="00AE47D7" w:rsidRDefault="71392E1D" w:rsidP="7DF9F95E">
            <w:pPr>
              <w:pStyle w:val="Fila"/>
              <w:rPr>
                <w:i/>
                <w:iCs/>
                <w:color w:val="auto"/>
              </w:rPr>
            </w:pPr>
            <w:r w:rsidRPr="7DF9F95E">
              <w:rPr>
                <w:i/>
                <w:iCs/>
                <w:color w:val="auto"/>
              </w:rPr>
              <w:t xml:space="preserve">       Per favor, respon aquí</w:t>
            </w:r>
          </w:p>
          <w:p w14:paraId="03487C10" w14:textId="77777777" w:rsidR="00AE47D7" w:rsidRDefault="00AE47D7" w:rsidP="00AE47D7">
            <w:pPr>
              <w:pStyle w:val="Fila"/>
              <w:rPr>
                <w:i/>
                <w:color w:val="auto"/>
              </w:rPr>
            </w:pPr>
          </w:p>
          <w:p w14:paraId="0ECC33AE" w14:textId="77777777" w:rsidR="00AE47D7" w:rsidRPr="00740FD9" w:rsidRDefault="00AE47D7" w:rsidP="00AE47D7">
            <w:pPr>
              <w:pStyle w:val="Fila"/>
              <w:rPr>
                <w:b/>
                <w:color w:val="FFFFFF" w:themeColor="background1"/>
              </w:rPr>
            </w:pPr>
          </w:p>
        </w:tc>
      </w:tr>
    </w:tbl>
    <w:p w14:paraId="24AAF7FD" w14:textId="4618D872" w:rsidR="00D466C8" w:rsidRPr="0091238C" w:rsidRDefault="680DE028" w:rsidP="005B1103">
      <w:pPr>
        <w:pStyle w:val="Ttulo1"/>
        <w:tabs>
          <w:tab w:val="left" w:pos="4050"/>
        </w:tabs>
      </w:pPr>
      <w:r>
        <w:t>3. Criteris i habilitats d'admissió</w:t>
      </w:r>
      <w:r w:rsidR="007D5550">
        <w:tab/>
      </w:r>
      <w:r w:rsidR="51DE107A">
        <w:t xml:space="preserve">  </w:t>
      </w:r>
    </w:p>
    <w:tbl>
      <w:tblPr>
        <w:tblStyle w:val="Tablaconcuadrcula"/>
        <w:tblW w:w="5000" w:type="pct"/>
        <w:tblInd w:w="-33" w:type="dxa"/>
        <w:tblLook w:val="04A0" w:firstRow="1" w:lastRow="0" w:firstColumn="1" w:lastColumn="0" w:noHBand="0" w:noVBand="1"/>
        <w:tblCaption w:val=""/>
        <w:tblDescription w:val="Hores i dies en què està disponible, temps de resposta, distància que està disposat a desplaçar-se"/>
      </w:tblPr>
      <w:tblGrid>
        <w:gridCol w:w="9016"/>
      </w:tblGrid>
      <w:tr w:rsidR="00E574CB" w:rsidRPr="0091238C" w14:paraId="4D520964" w14:textId="77777777" w:rsidTr="7DF9F95E">
        <w:trPr>
          <w:trHeight w:val="175"/>
        </w:trPr>
        <w:tc>
          <w:tcPr>
            <w:tcW w:w="9016" w:type="dxa"/>
            <w:shd w:val="clear" w:color="auto" w:fill="7F7F7F" w:themeFill="text1" w:themeFillTint="80"/>
          </w:tcPr>
          <w:p w14:paraId="4DF86546" w14:textId="320FA93B" w:rsidR="00E574CB" w:rsidRPr="00740FD9" w:rsidRDefault="51DE107A" w:rsidP="7DF9F95E">
            <w:pPr>
              <w:pStyle w:val="Fila"/>
              <w:rPr>
                <w:i/>
                <w:iCs/>
                <w:color w:val="auto"/>
              </w:rPr>
            </w:pPr>
            <w:r w:rsidRPr="7DF9F95E">
              <w:rPr>
                <w:b/>
                <w:bCs/>
                <w:color w:val="FFFFFF" w:themeColor="background1"/>
              </w:rPr>
              <w:t xml:space="preserve">       Quins idiomes s'utilitzen en el programa d'estudi? Quin és el teu nivell de l'idioma que fas servir en el programa d'estudi? Si tens algun certificat, per favor. </w:t>
            </w:r>
          </w:p>
        </w:tc>
      </w:tr>
      <w:tr w:rsidR="00E574CB" w:rsidRPr="0091238C" w14:paraId="482D7091" w14:textId="77777777" w:rsidTr="7DF9F95E">
        <w:trPr>
          <w:trHeight w:val="175"/>
        </w:trPr>
        <w:tc>
          <w:tcPr>
            <w:tcW w:w="9016" w:type="dxa"/>
            <w:shd w:val="clear" w:color="auto" w:fill="FFFFFF" w:themeFill="background1"/>
          </w:tcPr>
          <w:p w14:paraId="46B6CEB6" w14:textId="2DD1C820" w:rsidR="00AE47D7" w:rsidRDefault="403042CB" w:rsidP="7DF9F95E">
            <w:pPr>
              <w:pStyle w:val="Fila"/>
              <w:rPr>
                <w:i/>
                <w:iCs/>
                <w:color w:val="auto"/>
              </w:rPr>
            </w:pPr>
            <w:r w:rsidRPr="7DF9F95E">
              <w:rPr>
                <w:i/>
                <w:iCs/>
                <w:color w:val="auto"/>
              </w:rPr>
              <w:t xml:space="preserve">       Per favor, respon aquí</w:t>
            </w:r>
          </w:p>
          <w:p w14:paraId="15F3306A" w14:textId="77777777" w:rsidR="00E574CB" w:rsidRDefault="00E574CB" w:rsidP="00E574CB">
            <w:pPr>
              <w:pStyle w:val="Fila"/>
              <w:rPr>
                <w:i/>
                <w:color w:val="auto"/>
              </w:rPr>
            </w:pPr>
          </w:p>
          <w:p w14:paraId="2D94FFFE" w14:textId="77777777" w:rsidR="00E574CB" w:rsidRPr="00740FD9" w:rsidRDefault="00E574CB" w:rsidP="00E574CB">
            <w:pPr>
              <w:pStyle w:val="Fila"/>
              <w:rPr>
                <w:i/>
                <w:color w:val="auto"/>
              </w:rPr>
            </w:pPr>
          </w:p>
        </w:tc>
      </w:tr>
      <w:tr w:rsidR="00E574CB" w:rsidRPr="00C73E94" w14:paraId="5D9E294D" w14:textId="77777777" w:rsidTr="7DF9F95E">
        <w:trPr>
          <w:trHeight w:val="175"/>
        </w:trPr>
        <w:tc>
          <w:tcPr>
            <w:tcW w:w="9016" w:type="dxa"/>
            <w:shd w:val="clear" w:color="auto" w:fill="7F7F7F" w:themeFill="text1" w:themeFillTint="80"/>
          </w:tcPr>
          <w:p w14:paraId="1244347C" w14:textId="45126963" w:rsidR="00E574CB" w:rsidRPr="00961C6B" w:rsidRDefault="0CC4C6DD" w:rsidP="7DF9F95E">
            <w:pPr>
              <w:pStyle w:val="Fila"/>
              <w:rPr>
                <w:b/>
                <w:bCs/>
              </w:rPr>
            </w:pPr>
            <w:r w:rsidRPr="7DF9F95E">
              <w:t xml:space="preserve">       </w:t>
            </w:r>
            <w:r w:rsidRPr="7DF9F95E">
              <w:rPr>
                <w:b/>
                <w:bCs/>
                <w:color w:val="FFFFFF" w:themeColor="background1"/>
              </w:rPr>
              <w:t>Per favor, descriu com el teu perfil d'estudiant s'ajusta als requisits d'admissió del programa d'estudis desitjat:</w:t>
            </w:r>
          </w:p>
        </w:tc>
      </w:tr>
      <w:tr w:rsidR="00E574CB" w:rsidRPr="0091238C" w14:paraId="3F5CB79A" w14:textId="77777777" w:rsidTr="7DF9F95E">
        <w:trPr>
          <w:trHeight w:val="175"/>
        </w:trPr>
        <w:tc>
          <w:tcPr>
            <w:tcW w:w="9016" w:type="dxa"/>
            <w:shd w:val="clear" w:color="auto" w:fill="FFFFFF" w:themeFill="background1"/>
          </w:tcPr>
          <w:p w14:paraId="33E080B7" w14:textId="5974E404" w:rsidR="00AE47D7" w:rsidRDefault="1FA75D43" w:rsidP="7DF9F95E">
            <w:pPr>
              <w:pStyle w:val="Fila"/>
              <w:rPr>
                <w:i/>
                <w:iCs/>
                <w:color w:val="auto"/>
              </w:rPr>
            </w:pPr>
            <w:r w:rsidRPr="00C73E94">
              <w:rPr>
                <w:i/>
                <w:iCs/>
                <w:color w:val="auto"/>
              </w:rPr>
              <w:t xml:space="preserve">       Per favor, respon aquí</w:t>
            </w:r>
          </w:p>
          <w:p w14:paraId="6E0AA6C9" w14:textId="77777777" w:rsidR="00E574CB" w:rsidRDefault="00E574CB" w:rsidP="00E574CB">
            <w:pPr>
              <w:pStyle w:val="Fila"/>
            </w:pPr>
          </w:p>
          <w:p w14:paraId="29AD5180" w14:textId="77777777" w:rsidR="00E574CB" w:rsidRDefault="00E574CB" w:rsidP="00E574CB">
            <w:pPr>
              <w:pStyle w:val="Fila"/>
            </w:pPr>
          </w:p>
          <w:p w14:paraId="791C654D" w14:textId="77777777" w:rsidR="00E574CB" w:rsidRDefault="00E574CB" w:rsidP="00E574CB">
            <w:pPr>
              <w:pStyle w:val="Fila"/>
            </w:pPr>
          </w:p>
          <w:p w14:paraId="516737F4" w14:textId="77777777" w:rsidR="00E41EED" w:rsidRDefault="00E41EED" w:rsidP="00E574CB">
            <w:pPr>
              <w:pStyle w:val="Fila"/>
            </w:pPr>
          </w:p>
          <w:p w14:paraId="7FDA6494" w14:textId="77777777" w:rsidR="00E574CB" w:rsidRDefault="00E574CB" w:rsidP="00E574CB">
            <w:pPr>
              <w:pStyle w:val="Fila"/>
            </w:pPr>
          </w:p>
          <w:p w14:paraId="785172E7" w14:textId="77777777" w:rsidR="00E574CB" w:rsidRDefault="00E574CB" w:rsidP="00E574CB">
            <w:pPr>
              <w:pStyle w:val="Fila"/>
            </w:pPr>
          </w:p>
          <w:p w14:paraId="67B212E8" w14:textId="77777777" w:rsidR="00E574CB" w:rsidRDefault="00E574CB" w:rsidP="00E574CB">
            <w:pPr>
              <w:pStyle w:val="Fila"/>
            </w:pPr>
          </w:p>
          <w:p w14:paraId="358C4C63" w14:textId="77777777" w:rsidR="00E574CB" w:rsidRDefault="00E574CB" w:rsidP="00E574CB">
            <w:pPr>
              <w:pStyle w:val="Fila"/>
            </w:pPr>
          </w:p>
          <w:p w14:paraId="625B4057" w14:textId="77777777" w:rsidR="00E574CB" w:rsidRDefault="00E574CB" w:rsidP="00E574CB">
            <w:pPr>
              <w:pStyle w:val="Fila"/>
            </w:pPr>
          </w:p>
          <w:p w14:paraId="61C0234B" w14:textId="77777777" w:rsidR="00E574CB" w:rsidRDefault="00E574CB" w:rsidP="00E574CB">
            <w:pPr>
              <w:pStyle w:val="Fila"/>
            </w:pPr>
          </w:p>
          <w:p w14:paraId="2316DE59" w14:textId="77777777" w:rsidR="00E574CB" w:rsidRDefault="00E574CB" w:rsidP="00E574CB">
            <w:pPr>
              <w:pStyle w:val="Fila"/>
            </w:pPr>
          </w:p>
        </w:tc>
      </w:tr>
      <w:tr w:rsidR="00E574CB" w:rsidRPr="00C73E94" w14:paraId="06726E09" w14:textId="77777777" w:rsidTr="7DF9F95E">
        <w:trPr>
          <w:trHeight w:val="175"/>
        </w:trPr>
        <w:tc>
          <w:tcPr>
            <w:tcW w:w="9016" w:type="dxa"/>
            <w:shd w:val="clear" w:color="auto" w:fill="7F7F7F" w:themeFill="text1" w:themeFillTint="80"/>
          </w:tcPr>
          <w:p w14:paraId="62FC5C6B" w14:textId="73AD3759" w:rsidR="00E574CB" w:rsidRPr="00961C6B" w:rsidRDefault="0228B96B" w:rsidP="7DF9F95E">
            <w:pPr>
              <w:pStyle w:val="Fila"/>
              <w:rPr>
                <w:b/>
                <w:bCs/>
              </w:rPr>
            </w:pPr>
            <w:r w:rsidRPr="7DF9F95E">
              <w:rPr>
                <w:b/>
                <w:bCs/>
                <w:color w:val="FFFFFF" w:themeColor="background1"/>
              </w:rPr>
              <w:t xml:space="preserve">       Per favor, especifica què tal compleixes amb els requisits d'admissió que apareixen a la pàgina web d'informació del màster:</w:t>
            </w:r>
          </w:p>
        </w:tc>
      </w:tr>
      <w:tr w:rsidR="00E574CB" w:rsidRPr="0091238C" w14:paraId="03952505" w14:textId="77777777" w:rsidTr="7DF9F95E">
        <w:tc>
          <w:tcPr>
            <w:tcW w:w="9016" w:type="dxa"/>
            <w:shd w:val="clear" w:color="auto" w:fill="FFFFFF" w:themeFill="background1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457"/>
              <w:gridCol w:w="5333"/>
            </w:tblGrid>
            <w:tr w:rsidR="00E574CB" w:rsidRPr="00C73E94" w14:paraId="0E83E9FD" w14:textId="77777777" w:rsidTr="7DF9F95E">
              <w:tc>
                <w:tcPr>
                  <w:tcW w:w="3457" w:type="dxa"/>
                  <w:shd w:val="clear" w:color="auto" w:fill="BFBFBF" w:themeFill="background1" w:themeFillShade="BF"/>
                </w:tcPr>
                <w:p w14:paraId="6EF3F7BA" w14:textId="31D2C580" w:rsidR="00E574CB" w:rsidRPr="00961C6B" w:rsidRDefault="5C1C4BBE" w:rsidP="7DF9F95E">
                  <w:pPr>
                    <w:pStyle w:val="Fila"/>
                    <w:jc w:val="center"/>
                  </w:pPr>
                  <w:r w:rsidRPr="7DF9F95E">
                    <w:t xml:space="preserve">        Requisits (disponibles a la pàgina web del programa d'estudis)</w:t>
                  </w:r>
                </w:p>
              </w:tc>
              <w:tc>
                <w:tcPr>
                  <w:tcW w:w="5333" w:type="dxa"/>
                  <w:shd w:val="clear" w:color="auto" w:fill="BFBFBF" w:themeFill="background1" w:themeFillShade="BF"/>
                </w:tcPr>
                <w:p w14:paraId="20739E12" w14:textId="613DA243" w:rsidR="00E574CB" w:rsidRPr="00961C6B" w:rsidRDefault="405C58B8" w:rsidP="7DF9F95E">
                  <w:pPr>
                    <w:pStyle w:val="Fila"/>
                    <w:jc w:val="center"/>
                  </w:pPr>
                  <w:r w:rsidRPr="7DF9F95E">
                    <w:t xml:space="preserve">        Grau de compliment i justificació</w:t>
                  </w:r>
                </w:p>
              </w:tc>
            </w:tr>
            <w:tr w:rsidR="00E574CB" w14:paraId="53F9B92C" w14:textId="77777777" w:rsidTr="7DF9F95E">
              <w:tc>
                <w:tcPr>
                  <w:tcW w:w="3457" w:type="dxa"/>
                </w:tcPr>
                <w:p w14:paraId="75B45364" w14:textId="5E25E426" w:rsidR="00E574CB" w:rsidRPr="00FC0949" w:rsidRDefault="00AE47D7" w:rsidP="00E574CB">
                  <w:pPr>
                    <w:pStyle w:val="Fila"/>
                    <w:jc w:val="center"/>
                    <w:rPr>
                      <w:i/>
                      <w:color w:val="455F51" w:themeColor="text2"/>
                    </w:rPr>
                  </w:pPr>
                  <w:r>
                    <w:rPr>
                      <w:i/>
                      <w:color w:val="455F51" w:themeColor="text2"/>
                    </w:rPr>
                    <w:t>Logotip 1</w:t>
                  </w:r>
                </w:p>
              </w:tc>
              <w:tc>
                <w:tcPr>
                  <w:tcW w:w="5333" w:type="dxa"/>
                </w:tcPr>
                <w:p w14:paraId="21F02448" w14:textId="77777777" w:rsidR="00E574CB" w:rsidRDefault="00E574CB" w:rsidP="00E574CB">
                  <w:pPr>
                    <w:pStyle w:val="Fila"/>
                  </w:pPr>
                </w:p>
                <w:p w14:paraId="14ACA8DD" w14:textId="77777777" w:rsidR="00E574CB" w:rsidRDefault="00E574CB" w:rsidP="00E574CB">
                  <w:pPr>
                    <w:pStyle w:val="Fila"/>
                  </w:pPr>
                </w:p>
                <w:p w14:paraId="3ED6DD6F" w14:textId="77777777" w:rsidR="00E574CB" w:rsidRDefault="00E574CB" w:rsidP="00E574CB">
                  <w:pPr>
                    <w:pStyle w:val="Fila"/>
                  </w:pPr>
                </w:p>
              </w:tc>
            </w:tr>
            <w:tr w:rsidR="00E574CB" w14:paraId="750483DB" w14:textId="77777777" w:rsidTr="7DF9F95E">
              <w:tc>
                <w:tcPr>
                  <w:tcW w:w="3457" w:type="dxa"/>
                </w:tcPr>
                <w:p w14:paraId="2E41C2A0" w14:textId="0E39C3C5" w:rsidR="00E574CB" w:rsidRPr="00FC0949" w:rsidRDefault="00AE47D7" w:rsidP="00E574CB">
                  <w:pPr>
                    <w:pStyle w:val="Fila"/>
                    <w:jc w:val="center"/>
                    <w:rPr>
                      <w:i/>
                      <w:color w:val="455F51" w:themeColor="text2"/>
                    </w:rPr>
                  </w:pPr>
                  <w:r>
                    <w:rPr>
                      <w:i/>
                      <w:color w:val="455F51" w:themeColor="text2"/>
                    </w:rPr>
                    <w:t>Logotip 2</w:t>
                  </w:r>
                </w:p>
              </w:tc>
              <w:tc>
                <w:tcPr>
                  <w:tcW w:w="5333" w:type="dxa"/>
                </w:tcPr>
                <w:p w14:paraId="2BD42E59" w14:textId="77777777" w:rsidR="00E574CB" w:rsidRDefault="00E574CB" w:rsidP="00E574CB">
                  <w:pPr>
                    <w:pStyle w:val="Fila"/>
                  </w:pPr>
                </w:p>
                <w:p w14:paraId="0602C4FB" w14:textId="77777777" w:rsidR="00E574CB" w:rsidRDefault="00E574CB" w:rsidP="00E574CB">
                  <w:pPr>
                    <w:pStyle w:val="Fila"/>
                  </w:pPr>
                </w:p>
                <w:p w14:paraId="334B90F3" w14:textId="77777777" w:rsidR="00E574CB" w:rsidRDefault="00E574CB" w:rsidP="00E574CB">
                  <w:pPr>
                    <w:pStyle w:val="Fila"/>
                  </w:pPr>
                </w:p>
              </w:tc>
            </w:tr>
            <w:tr w:rsidR="00E574CB" w14:paraId="7E60B648" w14:textId="77777777" w:rsidTr="7DF9F95E">
              <w:tc>
                <w:tcPr>
                  <w:tcW w:w="3457" w:type="dxa"/>
                </w:tcPr>
                <w:p w14:paraId="494350A2" w14:textId="495FA644" w:rsidR="00E574CB" w:rsidRPr="00FC0949" w:rsidRDefault="00AE47D7" w:rsidP="00E574CB">
                  <w:pPr>
                    <w:pStyle w:val="Fila"/>
                    <w:jc w:val="center"/>
                    <w:rPr>
                      <w:i/>
                      <w:color w:val="455F51" w:themeColor="text2"/>
                    </w:rPr>
                  </w:pPr>
                  <w:r>
                    <w:rPr>
                      <w:i/>
                      <w:color w:val="455F51" w:themeColor="text2"/>
                    </w:rPr>
                    <w:t>Logotip 3</w:t>
                  </w:r>
                </w:p>
              </w:tc>
              <w:tc>
                <w:tcPr>
                  <w:tcW w:w="5333" w:type="dxa"/>
                </w:tcPr>
                <w:p w14:paraId="36793C3B" w14:textId="77777777" w:rsidR="00E574CB" w:rsidRDefault="00E574CB" w:rsidP="00E574CB">
                  <w:pPr>
                    <w:pStyle w:val="Fila"/>
                  </w:pPr>
                </w:p>
                <w:p w14:paraId="6408740E" w14:textId="77777777" w:rsidR="00E574CB" w:rsidRDefault="00E574CB" w:rsidP="00E574CB">
                  <w:pPr>
                    <w:pStyle w:val="Fila"/>
                  </w:pPr>
                </w:p>
                <w:p w14:paraId="33592802" w14:textId="77777777" w:rsidR="00E574CB" w:rsidRDefault="00E574CB" w:rsidP="00E574CB">
                  <w:pPr>
                    <w:pStyle w:val="Fila"/>
                  </w:pPr>
                </w:p>
              </w:tc>
            </w:tr>
            <w:tr w:rsidR="00E574CB" w14:paraId="790F48CE" w14:textId="77777777" w:rsidTr="7DF9F95E">
              <w:tc>
                <w:tcPr>
                  <w:tcW w:w="3457" w:type="dxa"/>
                </w:tcPr>
                <w:p w14:paraId="5F3DD507" w14:textId="10416B55" w:rsidR="00E574CB" w:rsidRPr="00FC0949" w:rsidRDefault="00AE47D7" w:rsidP="00E574CB">
                  <w:pPr>
                    <w:pStyle w:val="Fila"/>
                    <w:jc w:val="center"/>
                    <w:rPr>
                      <w:i/>
                      <w:color w:val="455F51" w:themeColor="text2"/>
                    </w:rPr>
                  </w:pPr>
                  <w:r>
                    <w:rPr>
                      <w:i/>
                      <w:color w:val="455F51" w:themeColor="text2"/>
                    </w:rPr>
                    <w:t>Logotip 4</w:t>
                  </w:r>
                </w:p>
              </w:tc>
              <w:tc>
                <w:tcPr>
                  <w:tcW w:w="5333" w:type="dxa"/>
                </w:tcPr>
                <w:p w14:paraId="62224488" w14:textId="77777777" w:rsidR="00E574CB" w:rsidRDefault="00E574CB" w:rsidP="00E574CB">
                  <w:pPr>
                    <w:pStyle w:val="Fila"/>
                  </w:pPr>
                </w:p>
                <w:p w14:paraId="57AC1130" w14:textId="77777777" w:rsidR="00E574CB" w:rsidRDefault="00E574CB" w:rsidP="00E574CB">
                  <w:pPr>
                    <w:pStyle w:val="Fila"/>
                  </w:pPr>
                </w:p>
                <w:p w14:paraId="7F1C3AF8" w14:textId="77777777" w:rsidR="00E574CB" w:rsidRDefault="00E574CB" w:rsidP="00E574CB">
                  <w:pPr>
                    <w:pStyle w:val="Fila"/>
                  </w:pPr>
                </w:p>
              </w:tc>
            </w:tr>
            <w:tr w:rsidR="00E574CB" w14:paraId="33AA3BAE" w14:textId="77777777" w:rsidTr="7DF9F95E">
              <w:tc>
                <w:tcPr>
                  <w:tcW w:w="3457" w:type="dxa"/>
                </w:tcPr>
                <w:p w14:paraId="5A690BD5" w14:textId="37C2CE4B" w:rsidR="00E574CB" w:rsidRPr="00FC0949" w:rsidRDefault="00AE47D7" w:rsidP="00E574CB">
                  <w:pPr>
                    <w:pStyle w:val="Fila"/>
                    <w:jc w:val="center"/>
                    <w:rPr>
                      <w:i/>
                      <w:color w:val="455F51" w:themeColor="text2"/>
                    </w:rPr>
                  </w:pPr>
                  <w:r>
                    <w:rPr>
                      <w:i/>
                      <w:color w:val="455F51" w:themeColor="text2"/>
                    </w:rPr>
                    <w:t>Altres requisits</w:t>
                  </w:r>
                </w:p>
              </w:tc>
              <w:tc>
                <w:tcPr>
                  <w:tcW w:w="5333" w:type="dxa"/>
                </w:tcPr>
                <w:p w14:paraId="0AF7D41B" w14:textId="77777777" w:rsidR="00E574CB" w:rsidRDefault="00E574CB" w:rsidP="00E574CB">
                  <w:pPr>
                    <w:pStyle w:val="Fila"/>
                  </w:pPr>
                </w:p>
                <w:p w14:paraId="6090CE99" w14:textId="77777777" w:rsidR="00E574CB" w:rsidRDefault="00E574CB" w:rsidP="00E574CB">
                  <w:pPr>
                    <w:pStyle w:val="Fila"/>
                  </w:pPr>
                </w:p>
                <w:p w14:paraId="2E52A5AA" w14:textId="77777777" w:rsidR="00E574CB" w:rsidRDefault="00E574CB" w:rsidP="00E574CB">
                  <w:pPr>
                    <w:pStyle w:val="Fila"/>
                  </w:pPr>
                </w:p>
              </w:tc>
            </w:tr>
          </w:tbl>
          <w:p w14:paraId="24C062A5" w14:textId="77777777" w:rsidR="00E574CB" w:rsidRPr="0091238C" w:rsidRDefault="00E574CB" w:rsidP="00E574CB">
            <w:pPr>
              <w:pStyle w:val="Fila"/>
            </w:pPr>
          </w:p>
        </w:tc>
      </w:tr>
      <w:tr w:rsidR="00E574CB" w:rsidRPr="00C73E94" w14:paraId="72CBC1B2" w14:textId="77777777" w:rsidTr="7DF9F95E">
        <w:tc>
          <w:tcPr>
            <w:tcW w:w="9016" w:type="dxa"/>
            <w:shd w:val="clear" w:color="auto" w:fill="7F7F7F" w:themeFill="text1" w:themeFillTint="80"/>
          </w:tcPr>
          <w:p w14:paraId="0BB9D276" w14:textId="155DBC27" w:rsidR="00E574CB" w:rsidRPr="00D606A7" w:rsidRDefault="155F0460" w:rsidP="7DF9F95E">
            <w:pPr>
              <w:pStyle w:val="Fila"/>
              <w:rPr>
                <w:b/>
                <w:bCs/>
                <w:color w:val="FFFFFF" w:themeColor="background1"/>
              </w:rPr>
            </w:pPr>
            <w:r w:rsidRPr="7DF9F95E">
              <w:rPr>
                <w:b/>
                <w:bCs/>
                <w:color w:val="FFFFFF" w:themeColor="background1"/>
              </w:rPr>
              <w:lastRenderedPageBreak/>
              <w:t xml:space="preserve">       Què tal encaixes amb les habilitats, competències i capacitats requerides per al programa? Quines habilitats esperes demostrar durant la teva estada?</w:t>
            </w:r>
          </w:p>
        </w:tc>
      </w:tr>
      <w:tr w:rsidR="00E574CB" w:rsidRPr="0091238C" w14:paraId="3BAE3E9E" w14:textId="77777777" w:rsidTr="7DF9F95E">
        <w:tc>
          <w:tcPr>
            <w:tcW w:w="9016" w:type="dxa"/>
            <w:shd w:val="clear" w:color="auto" w:fill="FFFFFF" w:themeFill="background1"/>
          </w:tcPr>
          <w:p w14:paraId="0DD2B8C9" w14:textId="09BA36CF" w:rsidR="00A8086E" w:rsidRDefault="2038D1F6" w:rsidP="7DF9F95E">
            <w:pPr>
              <w:pStyle w:val="Fila"/>
              <w:rPr>
                <w:i/>
                <w:iCs/>
                <w:color w:val="auto"/>
              </w:rPr>
            </w:pPr>
            <w:r w:rsidRPr="00C73E94">
              <w:rPr>
                <w:i/>
                <w:iCs/>
                <w:color w:val="auto"/>
              </w:rPr>
              <w:t xml:space="preserve">       Per favor, respon aquí</w:t>
            </w:r>
          </w:p>
          <w:p w14:paraId="6807B8E1" w14:textId="77777777" w:rsidR="00E574CB" w:rsidRDefault="00E574CB" w:rsidP="00E574CB">
            <w:pPr>
              <w:pStyle w:val="Fila"/>
            </w:pPr>
          </w:p>
          <w:p w14:paraId="0B4C82FB" w14:textId="77777777" w:rsidR="00E12674" w:rsidRDefault="00E12674" w:rsidP="00E574CB">
            <w:pPr>
              <w:pStyle w:val="Fila"/>
            </w:pPr>
          </w:p>
          <w:p w14:paraId="11499899" w14:textId="77777777" w:rsidR="00E12674" w:rsidRDefault="00E12674" w:rsidP="00E574CB">
            <w:pPr>
              <w:pStyle w:val="Fila"/>
            </w:pPr>
          </w:p>
          <w:p w14:paraId="4F6FEF03" w14:textId="77777777" w:rsidR="00E12674" w:rsidRDefault="00E12674" w:rsidP="00E574CB">
            <w:pPr>
              <w:pStyle w:val="Fila"/>
            </w:pPr>
          </w:p>
          <w:p w14:paraId="1431203B" w14:textId="77777777" w:rsidR="00E574CB" w:rsidRPr="0091238C" w:rsidRDefault="00E574CB" w:rsidP="00E574CB">
            <w:pPr>
              <w:pStyle w:val="Fila"/>
            </w:pPr>
          </w:p>
        </w:tc>
      </w:tr>
    </w:tbl>
    <w:p w14:paraId="5CEB43A6" w14:textId="0953DED0" w:rsidR="00816D8C" w:rsidRPr="00B622C1" w:rsidRDefault="00137070" w:rsidP="00816D8C">
      <w:pPr>
        <w:pStyle w:val="Ttulo1"/>
        <w:rPr>
          <w:lang w:val="en-US"/>
        </w:rPr>
      </w:pPr>
      <w:r>
        <w:t>4. COMENTARIS</w:t>
      </w:r>
    </w:p>
    <w:tbl>
      <w:tblPr>
        <w:tblStyle w:val="Tablaconcuadrcula"/>
        <w:tblW w:w="5000" w:type="pct"/>
        <w:tblInd w:w="-33" w:type="dxa"/>
        <w:tblLook w:val="04A0" w:firstRow="1" w:lastRow="0" w:firstColumn="1" w:lastColumn="0" w:noHBand="0" w:noVBand="1"/>
        <w:tblCaption w:val=""/>
        <w:tblDescription w:val="Inclogui qualsevol informació que no s' hagi indicat anteriorment i que vulgui que els clients potencials sàpiguen"/>
      </w:tblPr>
      <w:tblGrid>
        <w:gridCol w:w="3055"/>
        <w:gridCol w:w="5961"/>
      </w:tblGrid>
      <w:tr w:rsidR="00816D8C" w:rsidRPr="0091238C" w14:paraId="400A0656" w14:textId="77777777" w:rsidTr="7DF9F95E">
        <w:tc>
          <w:tcPr>
            <w:tcW w:w="3055" w:type="dxa"/>
            <w:shd w:val="clear" w:color="auto" w:fill="7F7F7F" w:themeFill="text1" w:themeFillTint="80"/>
          </w:tcPr>
          <w:p w14:paraId="488F21C7" w14:textId="43E8344E" w:rsidR="00816D8C" w:rsidRPr="00961C6B" w:rsidRDefault="539425BE" w:rsidP="7DF9F95E">
            <w:pPr>
              <w:pStyle w:val="encabezadodefila"/>
              <w:rPr>
                <w:b/>
                <w:bCs/>
              </w:rPr>
            </w:pPr>
            <w:r w:rsidRPr="7DF9F95E">
              <w:rPr>
                <w:b/>
                <w:bCs/>
              </w:rPr>
              <w:t xml:space="preserve">       Altra informació important a tenir en compte:</w:t>
            </w:r>
          </w:p>
        </w:tc>
        <w:tc>
          <w:tcPr>
            <w:tcW w:w="5961" w:type="dxa"/>
          </w:tcPr>
          <w:p w14:paraId="57CD05BA" w14:textId="2A1ECE60" w:rsidR="000A0A4C" w:rsidRDefault="3938C06C" w:rsidP="7DF9F95E">
            <w:pPr>
              <w:pStyle w:val="Fila"/>
              <w:rPr>
                <w:i/>
                <w:iCs/>
                <w:color w:val="auto"/>
              </w:rPr>
            </w:pPr>
            <w:r w:rsidRPr="00C73E94">
              <w:rPr>
                <w:i/>
                <w:iCs/>
                <w:color w:val="auto"/>
              </w:rPr>
              <w:t xml:space="preserve">       Per favor, respon aquí</w:t>
            </w:r>
          </w:p>
          <w:p w14:paraId="127C27A8" w14:textId="77777777" w:rsidR="00816D8C" w:rsidRPr="0091238C" w:rsidRDefault="00816D8C" w:rsidP="00EB011C">
            <w:pPr>
              <w:pStyle w:val="Fila"/>
              <w:rPr>
                <w:b/>
              </w:rPr>
            </w:pPr>
          </w:p>
        </w:tc>
      </w:tr>
    </w:tbl>
    <w:p w14:paraId="5BA1F4D2" w14:textId="005D3828" w:rsidR="00D466C8" w:rsidRPr="0091238C" w:rsidRDefault="00D466C8" w:rsidP="00275A40">
      <w:pPr>
        <w:pStyle w:val="Casilla"/>
        <w:ind w:left="0" w:firstLine="0"/>
        <w:rPr>
          <w:b/>
        </w:rPr>
      </w:pPr>
    </w:p>
    <w:sectPr w:rsidR="00D466C8" w:rsidRPr="0091238C" w:rsidSect="009F6E8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40" w:right="1440" w:bottom="1134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A4670" w14:textId="77777777" w:rsidR="002706C5" w:rsidRDefault="002706C5" w:rsidP="00D337E7">
      <w:pPr>
        <w:spacing w:after="0" w:line="240" w:lineRule="auto"/>
      </w:pPr>
      <w:r>
        <w:separator/>
      </w:r>
    </w:p>
  </w:endnote>
  <w:endnote w:type="continuationSeparator" w:id="0">
    <w:p w14:paraId="67ED4DB6" w14:textId="77777777" w:rsidR="002706C5" w:rsidRDefault="002706C5" w:rsidP="00D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649E" w14:textId="77777777" w:rsidR="00521C1D" w:rsidRDefault="00521C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BD6E" w14:textId="77777777" w:rsidR="00EC6214" w:rsidRPr="00EC6214" w:rsidRDefault="004755D8" w:rsidP="00EC6214">
    <w:pPr>
      <w:pStyle w:val="Piedepgina"/>
    </w:pPr>
    <w:r>
      <w:rPr>
        <w:lang w:bidi="es-ES"/>
      </w:rPr>
      <w:fldChar w:fldCharType="begin"/>
    </w:r>
    <w:r>
      <w:rPr>
        <w:lang w:bidi="es-ES"/>
      </w:rPr>
      <w:instrText xml:space="preserve"> PAGE  \* MERGEFORMAT </w:instrText>
    </w:r>
    <w:r>
      <w:rPr>
        <w:lang w:bidi="es-ES"/>
      </w:rPr>
      <w:fldChar w:fldCharType="separate"/>
    </w:r>
    <w:r w:rsidR="004C6424">
      <w:rPr>
        <w:noProof/>
        <w:lang w:bidi="es-ES"/>
      </w:rPr>
      <w:t>3</w:t>
    </w:r>
    <w:r>
      <w:rPr>
        <w:noProof/>
        <w:lang w:bidi="es-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DF32" w14:textId="753C8FD4" w:rsidR="004C6424" w:rsidRPr="004C6424" w:rsidRDefault="004C6424">
    <w:pPr>
      <w:pStyle w:val="Piedepgina"/>
      <w:rPr>
        <w:color w:val="auto"/>
      </w:rPr>
    </w:pPr>
    <w:r w:rsidRPr="004C6424">
      <w:rPr>
        <w:color w:val="auto"/>
      </w:rPr>
      <w:fldChar w:fldCharType="begin"/>
    </w:r>
    <w:r w:rsidRPr="004C6424">
      <w:rPr>
        <w:color w:val="auto"/>
      </w:rPr>
      <w:instrText>PAGE   \* MERGEFORMAT</w:instrText>
    </w:r>
    <w:r w:rsidRPr="004C6424">
      <w:rPr>
        <w:color w:val="auto"/>
      </w:rPr>
      <w:fldChar w:fldCharType="separate"/>
    </w:r>
    <w:r w:rsidRPr="004C6424">
      <w:rPr>
        <w:noProof/>
        <w:color w:val="auto"/>
      </w:rPr>
      <w:t>1</w:t>
    </w:r>
    <w:r w:rsidRPr="004C6424">
      <w:rPr>
        <w:color w:val="auto"/>
      </w:rPr>
      <w:fldChar w:fldCharType="end"/>
    </w:r>
  </w:p>
  <w:p w14:paraId="1AE4455E" w14:textId="77777777" w:rsidR="004C6424" w:rsidRDefault="004C64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5A817" w14:textId="77777777" w:rsidR="002706C5" w:rsidRDefault="002706C5" w:rsidP="00D337E7">
      <w:pPr>
        <w:spacing w:after="0" w:line="240" w:lineRule="auto"/>
      </w:pPr>
      <w:r>
        <w:separator/>
      </w:r>
    </w:p>
  </w:footnote>
  <w:footnote w:type="continuationSeparator" w:id="0">
    <w:p w14:paraId="44A11A4D" w14:textId="77777777" w:rsidR="002706C5" w:rsidRDefault="002706C5" w:rsidP="00D3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FF15C" w14:textId="77777777" w:rsidR="00521C1D" w:rsidRDefault="00521C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B7D5" w14:textId="77777777" w:rsidR="00521C1D" w:rsidRDefault="00521C1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153F" w14:textId="6A52C536" w:rsidR="00C73E94" w:rsidRDefault="00521C1D">
    <w:pPr>
      <w:pStyle w:val="Encabezado"/>
    </w:pPr>
    <w:r>
      <w:rPr>
        <w:noProof/>
      </w:rPr>
      <w:drawing>
        <wp:inline distT="0" distB="0" distL="0" distR="0" wp14:anchorId="04649245" wp14:editId="7490F846">
          <wp:extent cx="5731510" cy="683895"/>
          <wp:effectExtent l="0" t="0" r="2540" b="1905"/>
          <wp:docPr id="51657647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576477" name="Imagen 5165764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C1C78"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FE54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016AB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224440A6"/>
    <w:multiLevelType w:val="hybridMultilevel"/>
    <w:tmpl w:val="F7C854D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43EE7"/>
    <w:multiLevelType w:val="hybridMultilevel"/>
    <w:tmpl w:val="EA9E6EA4"/>
    <w:lvl w:ilvl="0" w:tplc="72188CC4">
      <w:start w:val="1"/>
      <w:numFmt w:val="bullet"/>
      <w:pStyle w:val="vieta"/>
      <w:lvlText w:val=""/>
      <w:lvlJc w:val="left"/>
      <w:pPr>
        <w:ind w:left="360" w:hanging="360"/>
      </w:pPr>
      <w:rPr>
        <w:rFonts w:ascii="Wingdings" w:hAnsi="Wingdings" w:hint="default"/>
        <w:color w:val="99CB38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006950">
    <w:abstractNumId w:val="3"/>
  </w:num>
  <w:num w:numId="2" w16cid:durableId="1717779289">
    <w:abstractNumId w:val="1"/>
  </w:num>
  <w:num w:numId="3" w16cid:durableId="1637178917">
    <w:abstractNumId w:val="0"/>
  </w:num>
  <w:num w:numId="4" w16cid:durableId="1730231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944"/>
    <w:rsid w:val="00042D97"/>
    <w:rsid w:val="00055A3C"/>
    <w:rsid w:val="00064BDC"/>
    <w:rsid w:val="000714FA"/>
    <w:rsid w:val="00094B97"/>
    <w:rsid w:val="00097AEC"/>
    <w:rsid w:val="000A0A4C"/>
    <w:rsid w:val="000B5220"/>
    <w:rsid w:val="000B61C3"/>
    <w:rsid w:val="000C516F"/>
    <w:rsid w:val="000D38A8"/>
    <w:rsid w:val="000D6FB5"/>
    <w:rsid w:val="00116044"/>
    <w:rsid w:val="00137070"/>
    <w:rsid w:val="00151483"/>
    <w:rsid w:val="001534B8"/>
    <w:rsid w:val="001664D3"/>
    <w:rsid w:val="001851DD"/>
    <w:rsid w:val="001A4DB2"/>
    <w:rsid w:val="001F5F6C"/>
    <w:rsid w:val="001F61D5"/>
    <w:rsid w:val="00221AEF"/>
    <w:rsid w:val="00236FA3"/>
    <w:rsid w:val="00251F63"/>
    <w:rsid w:val="0025296B"/>
    <w:rsid w:val="00252D7F"/>
    <w:rsid w:val="002562CE"/>
    <w:rsid w:val="002706C5"/>
    <w:rsid w:val="00275A40"/>
    <w:rsid w:val="002814F6"/>
    <w:rsid w:val="0029485E"/>
    <w:rsid w:val="002D3629"/>
    <w:rsid w:val="002F07F3"/>
    <w:rsid w:val="002F6EF7"/>
    <w:rsid w:val="00326BFB"/>
    <w:rsid w:val="003538C4"/>
    <w:rsid w:val="00362014"/>
    <w:rsid w:val="003733A6"/>
    <w:rsid w:val="00376697"/>
    <w:rsid w:val="003A7D9D"/>
    <w:rsid w:val="003B7AAA"/>
    <w:rsid w:val="003C6FEA"/>
    <w:rsid w:val="003E6377"/>
    <w:rsid w:val="0040257F"/>
    <w:rsid w:val="004126A9"/>
    <w:rsid w:val="0045676C"/>
    <w:rsid w:val="004722AE"/>
    <w:rsid w:val="00475334"/>
    <w:rsid w:val="004755D8"/>
    <w:rsid w:val="004B461A"/>
    <w:rsid w:val="004C366D"/>
    <w:rsid w:val="004C6424"/>
    <w:rsid w:val="004D7A8A"/>
    <w:rsid w:val="004E3858"/>
    <w:rsid w:val="005124AD"/>
    <w:rsid w:val="005203C1"/>
    <w:rsid w:val="00521C1D"/>
    <w:rsid w:val="00537C9C"/>
    <w:rsid w:val="005443B6"/>
    <w:rsid w:val="00566760"/>
    <w:rsid w:val="00566ABB"/>
    <w:rsid w:val="0057103D"/>
    <w:rsid w:val="0058224E"/>
    <w:rsid w:val="00593BAB"/>
    <w:rsid w:val="00594135"/>
    <w:rsid w:val="005B0E50"/>
    <w:rsid w:val="005B1103"/>
    <w:rsid w:val="005F702B"/>
    <w:rsid w:val="006030ED"/>
    <w:rsid w:val="0063236A"/>
    <w:rsid w:val="00632991"/>
    <w:rsid w:val="00674066"/>
    <w:rsid w:val="00675754"/>
    <w:rsid w:val="006A09A4"/>
    <w:rsid w:val="006A79B1"/>
    <w:rsid w:val="006D4961"/>
    <w:rsid w:val="006E0AF4"/>
    <w:rsid w:val="007039EB"/>
    <w:rsid w:val="00733D60"/>
    <w:rsid w:val="00740FD9"/>
    <w:rsid w:val="00742967"/>
    <w:rsid w:val="00746031"/>
    <w:rsid w:val="00762267"/>
    <w:rsid w:val="007A7518"/>
    <w:rsid w:val="007D009A"/>
    <w:rsid w:val="007D5550"/>
    <w:rsid w:val="00816D8C"/>
    <w:rsid w:val="00842411"/>
    <w:rsid w:val="0086212A"/>
    <w:rsid w:val="00866364"/>
    <w:rsid w:val="00881D3E"/>
    <w:rsid w:val="008865DF"/>
    <w:rsid w:val="00892668"/>
    <w:rsid w:val="008A7AA7"/>
    <w:rsid w:val="008C1C78"/>
    <w:rsid w:val="008C3A6A"/>
    <w:rsid w:val="008D4C75"/>
    <w:rsid w:val="008D6944"/>
    <w:rsid w:val="008E16ED"/>
    <w:rsid w:val="008E3132"/>
    <w:rsid w:val="008E4FCB"/>
    <w:rsid w:val="008F43A2"/>
    <w:rsid w:val="0091238C"/>
    <w:rsid w:val="00921731"/>
    <w:rsid w:val="0092448D"/>
    <w:rsid w:val="00961585"/>
    <w:rsid w:val="00961C6B"/>
    <w:rsid w:val="009620BA"/>
    <w:rsid w:val="009654CB"/>
    <w:rsid w:val="0098084C"/>
    <w:rsid w:val="009840AA"/>
    <w:rsid w:val="0099605B"/>
    <w:rsid w:val="009A10EE"/>
    <w:rsid w:val="009A22C6"/>
    <w:rsid w:val="009B67EE"/>
    <w:rsid w:val="009B7C5E"/>
    <w:rsid w:val="009D4996"/>
    <w:rsid w:val="009F6E8B"/>
    <w:rsid w:val="00A00EF5"/>
    <w:rsid w:val="00A11B78"/>
    <w:rsid w:val="00A11E63"/>
    <w:rsid w:val="00A15933"/>
    <w:rsid w:val="00A34676"/>
    <w:rsid w:val="00A46D63"/>
    <w:rsid w:val="00A55548"/>
    <w:rsid w:val="00A674FB"/>
    <w:rsid w:val="00A8086E"/>
    <w:rsid w:val="00A92E0A"/>
    <w:rsid w:val="00A9306C"/>
    <w:rsid w:val="00AB0992"/>
    <w:rsid w:val="00AB0E23"/>
    <w:rsid w:val="00AB2133"/>
    <w:rsid w:val="00AC5C12"/>
    <w:rsid w:val="00AC7B44"/>
    <w:rsid w:val="00AD228E"/>
    <w:rsid w:val="00AD72E6"/>
    <w:rsid w:val="00AE47D7"/>
    <w:rsid w:val="00AF68BE"/>
    <w:rsid w:val="00B232E7"/>
    <w:rsid w:val="00B27648"/>
    <w:rsid w:val="00B46F32"/>
    <w:rsid w:val="00B5136E"/>
    <w:rsid w:val="00B622C1"/>
    <w:rsid w:val="00B630B0"/>
    <w:rsid w:val="00B72E64"/>
    <w:rsid w:val="00B74466"/>
    <w:rsid w:val="00B92D9B"/>
    <w:rsid w:val="00B939D3"/>
    <w:rsid w:val="00BA1A79"/>
    <w:rsid w:val="00BB30A0"/>
    <w:rsid w:val="00BB76C7"/>
    <w:rsid w:val="00BC0CD0"/>
    <w:rsid w:val="00BD72BF"/>
    <w:rsid w:val="00C262D9"/>
    <w:rsid w:val="00C34E2B"/>
    <w:rsid w:val="00C35405"/>
    <w:rsid w:val="00C73E94"/>
    <w:rsid w:val="00C82371"/>
    <w:rsid w:val="00C84F2B"/>
    <w:rsid w:val="00C9614E"/>
    <w:rsid w:val="00CB56E9"/>
    <w:rsid w:val="00CD2919"/>
    <w:rsid w:val="00CD348C"/>
    <w:rsid w:val="00CD34CC"/>
    <w:rsid w:val="00CF30B2"/>
    <w:rsid w:val="00D246BE"/>
    <w:rsid w:val="00D337E7"/>
    <w:rsid w:val="00D34985"/>
    <w:rsid w:val="00D466C8"/>
    <w:rsid w:val="00D606A7"/>
    <w:rsid w:val="00D66001"/>
    <w:rsid w:val="00D71E17"/>
    <w:rsid w:val="00D841D3"/>
    <w:rsid w:val="00D956C2"/>
    <w:rsid w:val="00DA667A"/>
    <w:rsid w:val="00DB3A6F"/>
    <w:rsid w:val="00DF6BAE"/>
    <w:rsid w:val="00E12674"/>
    <w:rsid w:val="00E12EC9"/>
    <w:rsid w:val="00E41EED"/>
    <w:rsid w:val="00E434FE"/>
    <w:rsid w:val="00E43506"/>
    <w:rsid w:val="00E566B8"/>
    <w:rsid w:val="00E574CB"/>
    <w:rsid w:val="00EA2EC9"/>
    <w:rsid w:val="00EC2B7D"/>
    <w:rsid w:val="00EC6214"/>
    <w:rsid w:val="00ED015C"/>
    <w:rsid w:val="00EE1CD0"/>
    <w:rsid w:val="00F022AB"/>
    <w:rsid w:val="00F160E9"/>
    <w:rsid w:val="00F220C8"/>
    <w:rsid w:val="00F4534C"/>
    <w:rsid w:val="00F67C00"/>
    <w:rsid w:val="00F71D68"/>
    <w:rsid w:val="00F80CED"/>
    <w:rsid w:val="00F87308"/>
    <w:rsid w:val="00F963B3"/>
    <w:rsid w:val="00FB23F6"/>
    <w:rsid w:val="00FC0949"/>
    <w:rsid w:val="00FD229A"/>
    <w:rsid w:val="00FF1A30"/>
    <w:rsid w:val="00FF2438"/>
    <w:rsid w:val="0228B96B"/>
    <w:rsid w:val="02AF7356"/>
    <w:rsid w:val="074BD8CF"/>
    <w:rsid w:val="0856F7EE"/>
    <w:rsid w:val="08FED1EB"/>
    <w:rsid w:val="09C77A34"/>
    <w:rsid w:val="0CC4C6DD"/>
    <w:rsid w:val="12531680"/>
    <w:rsid w:val="13110252"/>
    <w:rsid w:val="140A245A"/>
    <w:rsid w:val="155F0460"/>
    <w:rsid w:val="16D3317C"/>
    <w:rsid w:val="18E4A49D"/>
    <w:rsid w:val="1A8074FE"/>
    <w:rsid w:val="1AA19B54"/>
    <w:rsid w:val="1AD0EDC5"/>
    <w:rsid w:val="1FA75D43"/>
    <w:rsid w:val="2038D1F6"/>
    <w:rsid w:val="23B97281"/>
    <w:rsid w:val="24596FE9"/>
    <w:rsid w:val="256BEC71"/>
    <w:rsid w:val="27F03BF2"/>
    <w:rsid w:val="2902B5ED"/>
    <w:rsid w:val="2C2A2F1F"/>
    <w:rsid w:val="2C3A56AF"/>
    <w:rsid w:val="31B863A4"/>
    <w:rsid w:val="3938C06C"/>
    <w:rsid w:val="3EB1B4FD"/>
    <w:rsid w:val="403042CB"/>
    <w:rsid w:val="405C58B8"/>
    <w:rsid w:val="41C26EF8"/>
    <w:rsid w:val="440A8E24"/>
    <w:rsid w:val="453226AF"/>
    <w:rsid w:val="459D7850"/>
    <w:rsid w:val="491CB261"/>
    <w:rsid w:val="4A712488"/>
    <w:rsid w:val="4A8CC537"/>
    <w:rsid w:val="4CD84C70"/>
    <w:rsid w:val="51DE107A"/>
    <w:rsid w:val="5388E552"/>
    <w:rsid w:val="539425BE"/>
    <w:rsid w:val="5635ED0C"/>
    <w:rsid w:val="5C1C4BBE"/>
    <w:rsid w:val="5EC3B886"/>
    <w:rsid w:val="60136E71"/>
    <w:rsid w:val="62BBB2ED"/>
    <w:rsid w:val="6305685C"/>
    <w:rsid w:val="6327026A"/>
    <w:rsid w:val="680DE028"/>
    <w:rsid w:val="6998FCD4"/>
    <w:rsid w:val="6AF7B786"/>
    <w:rsid w:val="71392E1D"/>
    <w:rsid w:val="7291F226"/>
    <w:rsid w:val="74B176F8"/>
    <w:rsid w:val="77C62BA4"/>
    <w:rsid w:val="79538CD7"/>
    <w:rsid w:val="7CB13395"/>
    <w:rsid w:val="7DDA23CE"/>
    <w:rsid w:val="7DF9F95E"/>
    <w:rsid w:val="7FBB5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2FF98"/>
  <w15:docId w15:val="{BB059D1B-19CE-4F0E-8363-F04960F9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3A6"/>
    <w:rPr>
      <w:color w:val="000000" w:themeColor="text1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8F43A2"/>
    <w:pPr>
      <w:keepNext/>
      <w:shd w:val="clear" w:color="auto" w:fill="63A537" w:themeFill="accent2"/>
      <w:spacing w:before="400"/>
      <w:ind w:firstLine="446"/>
      <w:outlineLvl w:val="0"/>
    </w:pPr>
    <w:rPr>
      <w:rFonts w:asciiTheme="majorHAnsi" w:hAnsiTheme="majorHAnsi"/>
      <w:b/>
      <w:caps/>
      <w:color w:val="FFFFFF" w:themeColor="background1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AF4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qFormat/>
    <w:rsid w:val="00C35405"/>
    <w:pPr>
      <w:spacing w:after="300" w:line="760" w:lineRule="exact"/>
      <w:contextualSpacing/>
      <w:jc w:val="center"/>
    </w:pPr>
    <w:rPr>
      <w:rFonts w:asciiTheme="majorHAnsi" w:eastAsiaTheme="majorEastAsia" w:hAnsiTheme="majorHAnsi" w:cstheme="majorBidi"/>
      <w:caps/>
      <w:color w:val="99CB38" w:themeColor="accent1"/>
      <w:kern w:val="28"/>
      <w:sz w:val="80"/>
      <w:szCs w:val="52"/>
    </w:rPr>
  </w:style>
  <w:style w:type="character" w:customStyle="1" w:styleId="TtuloCar">
    <w:name w:val="Título Car"/>
    <w:basedOn w:val="Fuentedeprrafopredeter"/>
    <w:link w:val="Ttulo"/>
    <w:rsid w:val="00C35405"/>
    <w:rPr>
      <w:rFonts w:asciiTheme="majorHAnsi" w:eastAsiaTheme="majorEastAsia" w:hAnsiTheme="majorHAnsi" w:cstheme="majorBidi"/>
      <w:caps/>
      <w:color w:val="99CB38" w:themeColor="accent1"/>
      <w:kern w:val="28"/>
      <w:sz w:val="80"/>
      <w:szCs w:val="52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8F43A2"/>
    <w:rPr>
      <w:rFonts w:asciiTheme="majorHAnsi" w:hAnsiTheme="majorHAnsi"/>
      <w:b/>
      <w:caps/>
      <w:color w:val="FFFFFF" w:themeColor="background1"/>
      <w:sz w:val="32"/>
      <w:szCs w:val="32"/>
      <w:shd w:val="clear" w:color="auto" w:fill="63A537" w:themeFill="accent2"/>
      <w:lang w:val="en-US"/>
    </w:rPr>
  </w:style>
  <w:style w:type="paragraph" w:customStyle="1" w:styleId="introduccin">
    <w:name w:val="introducción"/>
    <w:basedOn w:val="Normal"/>
    <w:qFormat/>
    <w:rsid w:val="004C366D"/>
    <w:pPr>
      <w:spacing w:after="200" w:line="240" w:lineRule="auto"/>
    </w:pPr>
    <w:rPr>
      <w:b/>
      <w:sz w:val="28"/>
      <w:szCs w:val="28"/>
    </w:rPr>
  </w:style>
  <w:style w:type="paragraph" w:customStyle="1" w:styleId="vieta">
    <w:name w:val="viñeta"/>
    <w:basedOn w:val="Normal"/>
    <w:link w:val="carcterdevieta"/>
    <w:semiHidden/>
    <w:rsid w:val="00EC6214"/>
    <w:pPr>
      <w:numPr>
        <w:numId w:val="1"/>
      </w:numPr>
      <w:contextualSpacing/>
    </w:pPr>
  </w:style>
  <w:style w:type="paragraph" w:customStyle="1" w:styleId="Casilla">
    <w:name w:val="Casilla"/>
    <w:basedOn w:val="vieta"/>
    <w:link w:val="Carcterdecasilla"/>
    <w:semiHidden/>
    <w:rsid w:val="001851DD"/>
    <w:pPr>
      <w:numPr>
        <w:numId w:val="0"/>
      </w:numPr>
      <w:tabs>
        <w:tab w:val="left" w:pos="426"/>
      </w:tabs>
      <w:ind w:left="426" w:hanging="426"/>
    </w:pPr>
  </w:style>
  <w:style w:type="paragraph" w:styleId="Encabezado">
    <w:name w:val="header"/>
    <w:basedOn w:val="Normal"/>
    <w:link w:val="EncabezadoCar"/>
    <w:semiHidden/>
    <w:rsid w:val="004755D8"/>
    <w:pPr>
      <w:tabs>
        <w:tab w:val="center" w:pos="4513"/>
        <w:tab w:val="right" w:pos="9026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rsid w:val="00EC6214"/>
    <w:pPr>
      <w:tabs>
        <w:tab w:val="center" w:pos="4320"/>
        <w:tab w:val="right" w:pos="8640"/>
      </w:tabs>
      <w:spacing w:after="0" w:line="240" w:lineRule="auto"/>
      <w:jc w:val="center"/>
    </w:pPr>
    <w:rPr>
      <w:rFonts w:ascii="Arial Black" w:hAnsi="Arial Black"/>
      <w:color w:val="99CB38" w:themeColor="accent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5220"/>
    <w:rPr>
      <w:rFonts w:ascii="Arial Black" w:hAnsi="Arial Black"/>
      <w:color w:val="99CB38" w:themeColor="accent1"/>
      <w:sz w:val="20"/>
      <w:lang w:val="en-US"/>
    </w:rPr>
  </w:style>
  <w:style w:type="paragraph" w:customStyle="1" w:styleId="Subttulo1">
    <w:name w:val="Subtítulo1"/>
    <w:basedOn w:val="Ttulo"/>
    <w:qFormat/>
    <w:rsid w:val="00C35405"/>
    <w:pPr>
      <w:spacing w:after="0" w:line="240" w:lineRule="auto"/>
    </w:pPr>
    <w:rPr>
      <w:color w:val="63A537" w:themeColor="accent2"/>
      <w:sz w:val="40"/>
    </w:rPr>
  </w:style>
  <w:style w:type="character" w:customStyle="1" w:styleId="carcterdevieta">
    <w:name w:val="carácter de viñeta"/>
    <w:basedOn w:val="Fuentedeprrafopredeter"/>
    <w:link w:val="vieta"/>
    <w:semiHidden/>
    <w:rsid w:val="000B5220"/>
    <w:rPr>
      <w:color w:val="000000" w:themeColor="text1"/>
      <w:sz w:val="20"/>
      <w:lang w:val="en-US"/>
    </w:rPr>
  </w:style>
  <w:style w:type="character" w:customStyle="1" w:styleId="Carcterdecasilla">
    <w:name w:val="Carácter de casilla"/>
    <w:basedOn w:val="carcterdevieta"/>
    <w:link w:val="Casilla"/>
    <w:semiHidden/>
    <w:rsid w:val="000B5220"/>
    <w:rPr>
      <w:color w:val="000000" w:themeColor="text1"/>
      <w:sz w:val="20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0B5220"/>
    <w:rPr>
      <w:color w:val="000000" w:themeColor="text1"/>
      <w:sz w:val="20"/>
      <w:lang w:val="en-US"/>
    </w:rPr>
  </w:style>
  <w:style w:type="paragraph" w:customStyle="1" w:styleId="Fila">
    <w:name w:val="Fila"/>
    <w:basedOn w:val="Casilla"/>
    <w:link w:val="Carcterdefila"/>
    <w:qFormat/>
    <w:rsid w:val="0045676C"/>
    <w:pPr>
      <w:tabs>
        <w:tab w:val="clear" w:pos="426"/>
      </w:tabs>
      <w:spacing w:before="50" w:after="50" w:line="240" w:lineRule="auto"/>
      <w:ind w:left="0" w:firstLine="0"/>
      <w:contextualSpacing w:val="0"/>
    </w:pPr>
  </w:style>
  <w:style w:type="paragraph" w:customStyle="1" w:styleId="encabezadodefila">
    <w:name w:val="encabezado de fila"/>
    <w:basedOn w:val="Fila"/>
    <w:link w:val="Carcterdeencabezadodefila"/>
    <w:qFormat/>
    <w:rsid w:val="0045676C"/>
    <w:rPr>
      <w:color w:val="FFFFFF" w:themeColor="background1"/>
    </w:rPr>
  </w:style>
  <w:style w:type="character" w:customStyle="1" w:styleId="Carcterdefila">
    <w:name w:val="Carácter de fila"/>
    <w:basedOn w:val="Carcterdecasilla"/>
    <w:link w:val="Fila"/>
    <w:rsid w:val="0045676C"/>
    <w:rPr>
      <w:color w:val="000000" w:themeColor="text1"/>
      <w:sz w:val="20"/>
      <w:lang w:val="en-US"/>
    </w:rPr>
  </w:style>
  <w:style w:type="character" w:customStyle="1" w:styleId="Carcterdeencabezadodefila">
    <w:name w:val="Carácter de encabezado de fila"/>
    <w:basedOn w:val="Carcterdefila"/>
    <w:link w:val="encabezadodefila"/>
    <w:rsid w:val="0045676C"/>
    <w:rPr>
      <w:color w:val="FFFFFF" w:themeColor="background1"/>
      <w:sz w:val="20"/>
      <w:lang w:val="en-US"/>
    </w:rPr>
  </w:style>
  <w:style w:type="character" w:styleId="Textodelmarcadordeposicin">
    <w:name w:val="Placeholder Text"/>
    <w:basedOn w:val="Fuentedeprrafopredeter"/>
    <w:semiHidden/>
    <w:rsid w:val="009B67EE"/>
    <w:rPr>
      <w:color w:val="808080"/>
    </w:rPr>
  </w:style>
  <w:style w:type="paragraph" w:styleId="Subttulo">
    <w:name w:val="Subtitle"/>
    <w:basedOn w:val="Normal"/>
    <w:next w:val="Normal"/>
    <w:link w:val="SubttuloCar"/>
    <w:qFormat/>
    <w:rsid w:val="008D6944"/>
    <w:pPr>
      <w:tabs>
        <w:tab w:val="left" w:pos="357"/>
      </w:tabs>
      <w:suppressAutoHyphens/>
      <w:spacing w:after="240" w:line="240" w:lineRule="auto"/>
      <w:jc w:val="center"/>
    </w:pPr>
    <w:rPr>
      <w:rFonts w:ascii="Arial" w:eastAsia="Times New Roman" w:hAnsi="Arial" w:cs="Arial"/>
      <w:i/>
      <w:color w:val="800000"/>
      <w:sz w:val="24"/>
      <w:szCs w:val="24"/>
      <w:lang w:val="es-ES_tradnl" w:eastAsia="ar-SA"/>
    </w:rPr>
  </w:style>
  <w:style w:type="character" w:customStyle="1" w:styleId="SubttuloCar">
    <w:name w:val="Subtítulo Car"/>
    <w:basedOn w:val="Fuentedeprrafopredeter"/>
    <w:link w:val="Subttulo"/>
    <w:rsid w:val="008D6944"/>
    <w:rPr>
      <w:rFonts w:ascii="Arial" w:eastAsia="Times New Roman" w:hAnsi="Arial" w:cs="Arial"/>
      <w:i/>
      <w:color w:val="800000"/>
      <w:sz w:val="24"/>
      <w:szCs w:val="24"/>
      <w:lang w:val="es-ES_tradnl" w:eastAsia="ar-SA"/>
    </w:rPr>
  </w:style>
  <w:style w:type="paragraph" w:styleId="NormalWeb">
    <w:name w:val="Normal (Web)"/>
    <w:basedOn w:val="Normal"/>
    <w:uiPriority w:val="99"/>
    <w:unhideWhenUsed/>
    <w:rsid w:val="00F1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_tradnl" w:eastAsia="ca-ES"/>
    </w:rPr>
  </w:style>
  <w:style w:type="character" w:styleId="Hipervnculo">
    <w:name w:val="Hyperlink"/>
    <w:basedOn w:val="Fuentedeprrafopredeter"/>
    <w:uiPriority w:val="99"/>
    <w:unhideWhenUsed/>
    <w:rsid w:val="00E12674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841D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73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ab.cat/web/estudios/masters-y-postgrados/masters-universitarios/todos-los-masters-oficiales-1345671575570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uab.cat/web/estudios/grado/oferta-de-grados/todos-los-grados-1345667068600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ab.cat/web/estudiar/masters-y-postgrados/masteres-oficiales/por-ambitos-1345666804102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as.refugi@uab.cat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0560\AppData\Roaming\Microsoft\Plantillas\Hoja%20de%20c&#225;lculo%20de%20perfil%20de%20servicio%20en%20l&#237;nea.dotx" TargetMode="External"/></Relationships>
</file>

<file path=word/theme/theme1.xml><?xml version="1.0" encoding="utf-8"?>
<a:theme xmlns:a="http://schemas.openxmlformats.org/drawingml/2006/main" name="Tema de Office">
  <a:themeElements>
    <a:clrScheme name="Verde amarillo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ersonalizado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3E869FB-253B-4B9E-B905-72ADCD03F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8EA38-F8F0-4D30-AEC5-6AAA6AEFE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6D3DF4-8EB9-44E1-97B5-6669978012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D38294-123F-4B9C-AB98-EBCB8664726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de cálculo de perfil de servicio en línea</Template>
  <TotalTime>7</TotalTime>
  <Pages>3</Pages>
  <Words>476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Guiomar Gude Romero</dc:creator>
  <cp:keywords/>
  <dc:description/>
  <cp:lastModifiedBy>Irene Cervera Guardia</cp:lastModifiedBy>
  <cp:revision>2</cp:revision>
  <dcterms:created xsi:type="dcterms:W3CDTF">2026-01-09T12:09:00Z</dcterms:created>
  <dcterms:modified xsi:type="dcterms:W3CDTF">2026-01-12T15:08:00Z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