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B381" w14:textId="2C7CEC68" w:rsidR="008D6944" w:rsidRPr="007D009A" w:rsidRDefault="008D6944" w:rsidP="7DF9F95E">
      <w:pPr>
        <w:tabs>
          <w:tab w:val="left" w:pos="800"/>
        </w:tabs>
        <w:spacing w:before="360"/>
      </w:pPr>
    </w:p>
    <w:p w14:paraId="12972BE4" w14:textId="772593EB" w:rsidR="008D6944" w:rsidRPr="00961C6B" w:rsidRDefault="7FBB5BC7" w:rsidP="7DF9F95E">
      <w:pPr>
        <w:tabs>
          <w:tab w:val="left" w:pos="357"/>
        </w:tabs>
        <w:suppressAutoHyphens/>
        <w:spacing w:before="360" w:after="120" w:line="240" w:lineRule="auto"/>
        <w:rPr>
          <w:rFonts w:ascii="Arial" w:eastAsia="Times New Roman" w:hAnsi="Arial" w:cs="Arial"/>
          <w:b/>
          <w:bCs/>
          <w:kern w:val="1"/>
          <w:sz w:val="28"/>
          <w:szCs w:val="28"/>
          <w:lang w:eastAsia="ar-SA"/>
        </w:rPr>
      </w:pPr>
      <w:r w:rsidRPr="007D009A">
        <w:rPr>
          <w:rFonts w:ascii="Arial" w:eastAsia="Times New Roman" w:hAnsi="Arial" w:cs="Arial"/>
          <w:b/>
          <w:bCs/>
          <w:kern w:val="1"/>
          <w:sz w:val="28"/>
          <w:szCs w:val="28"/>
          <w:lang w:eastAsia="ar-SA"/>
        </w:rPr>
        <w:t>PROGRAMA</w:t>
      </w:r>
      <w:r w:rsidR="00961C6B">
        <w:rPr>
          <w:rFonts w:ascii="Arial" w:eastAsia="Times New Roman" w:hAnsi="Arial" w:cs="Arial"/>
          <w:b/>
          <w:bCs/>
          <w:kern w:val="1"/>
          <w:sz w:val="28"/>
          <w:szCs w:val="28"/>
          <w:lang w:eastAsia="ar-SA"/>
        </w:rPr>
        <w:t xml:space="preserve"> </w:t>
      </w:r>
      <w:r w:rsidRPr="007D009A">
        <w:rPr>
          <w:rFonts w:ascii="Arial" w:eastAsia="Times New Roman" w:hAnsi="Arial" w:cs="Arial"/>
          <w:b/>
          <w:bCs/>
          <w:kern w:val="1"/>
          <w:sz w:val="28"/>
          <w:szCs w:val="28"/>
          <w:lang w:eastAsia="ar-SA"/>
        </w:rPr>
        <w:t>REFUGIO UAB</w:t>
      </w:r>
    </w:p>
    <w:p w14:paraId="4C7B8878" w14:textId="28F7372A" w:rsidR="008D6944" w:rsidRPr="00961C6B" w:rsidRDefault="007D009A" w:rsidP="007D009A">
      <w:pPr>
        <w:tabs>
          <w:tab w:val="left" w:pos="357"/>
        </w:tabs>
        <w:suppressAutoHyphens/>
        <w:spacing w:after="120" w:line="240" w:lineRule="auto"/>
        <w:rPr>
          <w:rFonts w:ascii="Arial" w:eastAsia="Times New Roman" w:hAnsi="Arial" w:cs="Arial"/>
          <w:b/>
          <w:i/>
          <w:color w:val="63A537" w:themeColor="accent2"/>
          <w:sz w:val="24"/>
          <w:lang w:eastAsia="ar-SA"/>
        </w:rPr>
      </w:pPr>
      <w:r w:rsidRPr="00C73E94">
        <w:rPr>
          <w:rFonts w:ascii="Arial" w:eastAsia="Times New Roman" w:hAnsi="Arial" w:cs="Arial"/>
          <w:b/>
          <w:bCs/>
          <w:color w:val="63A537" w:themeColor="accent2"/>
          <w:sz w:val="24"/>
          <w:szCs w:val="24"/>
          <w:lang w:eastAsia="ar-SA"/>
        </w:rPr>
        <w:t>Acceso a la universidad para estudiantes desplazados en el curso académico 26/27</w:t>
      </w:r>
    </w:p>
    <w:p w14:paraId="3A2F37BD" w14:textId="1BC8D8EA" w:rsidR="008D6944" w:rsidRPr="00B622C1" w:rsidRDefault="00C73E94" w:rsidP="7DF9F95E">
      <w:pPr>
        <w:pBdr>
          <w:bottom w:val="single" w:sz="8" w:space="1" w:color="800000"/>
        </w:pBdr>
        <w:spacing w:after="0"/>
        <w:rPr>
          <w:rFonts w:ascii="Arial" w:hAnsi="Arial" w:cs="Arial"/>
          <w:i/>
          <w:iCs/>
        </w:rPr>
      </w:pPr>
      <w:r>
        <w:rPr>
          <w:rFonts w:ascii="Arial" w:hAnsi="Arial" w:cs="Arial"/>
          <w:b/>
          <w:bCs/>
        </w:rPr>
        <w:t xml:space="preserve">Enero-marzo – </w:t>
      </w:r>
      <w:proofErr w:type="spellStart"/>
      <w:r>
        <w:rPr>
          <w:rFonts w:ascii="Arial" w:hAnsi="Arial" w:cs="Arial"/>
          <w:b/>
          <w:bCs/>
        </w:rPr>
        <w:t>Universitat</w:t>
      </w:r>
      <w:proofErr w:type="spellEnd"/>
      <w:r>
        <w:rPr>
          <w:rFonts w:ascii="Arial" w:hAnsi="Arial" w:cs="Arial"/>
          <w:b/>
          <w:bCs/>
        </w:rPr>
        <w:t xml:space="preserve"> </w:t>
      </w:r>
      <w:proofErr w:type="spellStart"/>
      <w:r>
        <w:rPr>
          <w:rFonts w:ascii="Arial" w:hAnsi="Arial" w:cs="Arial"/>
          <w:b/>
          <w:bCs/>
        </w:rPr>
        <w:t>Autònoma</w:t>
      </w:r>
      <w:proofErr w:type="spellEnd"/>
      <w:r>
        <w:rPr>
          <w:rFonts w:ascii="Arial" w:hAnsi="Arial" w:cs="Arial"/>
          <w:b/>
          <w:bCs/>
        </w:rPr>
        <w:t xml:space="preserve"> de Barcelona</w:t>
      </w:r>
    </w:p>
    <w:p w14:paraId="407A26D3" w14:textId="77777777" w:rsidR="008D6944" w:rsidRPr="00B622C1" w:rsidRDefault="008D6944" w:rsidP="007D009A">
      <w:pPr>
        <w:spacing w:before="120" w:after="600"/>
        <w:jc w:val="right"/>
        <w:rPr>
          <w:rFonts w:ascii="Arial" w:hAnsi="Arial" w:cs="Arial"/>
          <w:i/>
          <w:iCs/>
        </w:rPr>
      </w:pPr>
      <w:r w:rsidRPr="00B622C1">
        <w:rPr>
          <w:rFonts w:ascii="Arial" w:hAnsi="Arial" w:cs="Arial"/>
          <w:i/>
          <w:iCs/>
        </w:rPr>
        <w:t>Bellaterra Campus UAB (Cerdanyola del Vallès)</w:t>
      </w:r>
    </w:p>
    <w:p w14:paraId="29304C56" w14:textId="09053068" w:rsidR="00F160E9" w:rsidRPr="00961C6B" w:rsidRDefault="00D841D3" w:rsidP="00E574CB">
      <w:pPr>
        <w:pStyle w:val="NormalWeb"/>
        <w:shd w:val="clear" w:color="auto" w:fill="FFFFFF"/>
        <w:spacing w:before="0" w:beforeAutospacing="0" w:after="0" w:afterAutospacing="0" w:line="368" w:lineRule="atLeast"/>
        <w:jc w:val="center"/>
        <w:textAlignment w:val="baseline"/>
        <w:rPr>
          <w:rFonts w:ascii="Arial" w:hAnsi="Arial" w:cs="Arial"/>
          <w:b/>
          <w:bCs/>
          <w:color w:val="000000"/>
          <w:szCs w:val="22"/>
          <w:bdr w:val="none" w:sz="0" w:space="0" w:color="auto" w:frame="1"/>
          <w:lang w:val="es-ES"/>
        </w:rPr>
      </w:pPr>
      <w:r w:rsidRPr="00B622C1">
        <w:rPr>
          <w:rFonts w:ascii="Arial" w:hAnsi="Arial" w:cs="Arial"/>
          <w:b/>
          <w:bCs/>
          <w:color w:val="000000"/>
          <w:szCs w:val="22"/>
          <w:bdr w:val="none" w:sz="0" w:space="0" w:color="auto" w:frame="1"/>
        </w:rPr>
        <w:t>CUESTIONARIO DE AUTOEVALUACIÓN ACADÉMICA Y ORIENTACIÓN</w:t>
      </w:r>
    </w:p>
    <w:p w14:paraId="3CED575C" w14:textId="77777777" w:rsidR="00E574CB" w:rsidRPr="00961C6B" w:rsidRDefault="00E574CB" w:rsidP="00E574CB">
      <w:pPr>
        <w:pStyle w:val="NormalWeb"/>
        <w:shd w:val="clear" w:color="auto" w:fill="FFFFFF"/>
        <w:spacing w:before="0" w:beforeAutospacing="0" w:after="0" w:afterAutospacing="0" w:line="368" w:lineRule="atLeast"/>
        <w:jc w:val="center"/>
        <w:textAlignment w:val="baseline"/>
        <w:rPr>
          <w:rFonts w:ascii="Arial" w:hAnsi="Arial" w:cs="Arial"/>
          <w:b/>
          <w:bCs/>
          <w:color w:val="000000"/>
          <w:sz w:val="21"/>
          <w:szCs w:val="21"/>
          <w:bdr w:val="none" w:sz="0" w:space="0" w:color="auto" w:frame="1"/>
          <w:lang w:val="es-ES"/>
        </w:rPr>
      </w:pPr>
    </w:p>
    <w:p w14:paraId="6E5DBE06" w14:textId="44A8BF6F" w:rsidR="12531680" w:rsidRPr="00961C6B" w:rsidRDefault="12531680" w:rsidP="7DF9F95E">
      <w:pPr>
        <w:pStyle w:val="encabezadodefila"/>
        <w:spacing w:line="276" w:lineRule="auto"/>
        <w:jc w:val="both"/>
        <w:rPr>
          <w:color w:val="auto"/>
          <w:sz w:val="21"/>
          <w:szCs w:val="21"/>
        </w:rPr>
      </w:pPr>
      <w:r w:rsidRPr="7DF9F95E">
        <w:rPr>
          <w:color w:val="auto"/>
          <w:sz w:val="21"/>
          <w:szCs w:val="21"/>
        </w:rPr>
        <w:t xml:space="preserve">Este cuestionario de autoevaluación tiene como objetivo orientar la elección de becas de los solicitantes de UAB para estudios de posgrado y especialización profesional. </w:t>
      </w:r>
    </w:p>
    <w:p w14:paraId="4DC6F625" w14:textId="65CBD6EB" w:rsidR="0086212A" w:rsidRPr="00961C6B" w:rsidRDefault="5388E552" w:rsidP="7DF9F95E">
      <w:pPr>
        <w:pStyle w:val="encabezadodefila"/>
        <w:spacing w:line="276" w:lineRule="auto"/>
        <w:jc w:val="both"/>
        <w:rPr>
          <w:color w:val="auto"/>
          <w:sz w:val="21"/>
          <w:szCs w:val="21"/>
        </w:rPr>
      </w:pPr>
      <w:r w:rsidRPr="7DF9F95E">
        <w:rPr>
          <w:color w:val="auto"/>
          <w:sz w:val="21"/>
          <w:szCs w:val="21"/>
        </w:rPr>
        <w:t xml:space="preserve">Por favor, consulta la </w:t>
      </w:r>
      <w:hyperlink r:id="rId11">
        <w:r w:rsidRPr="00137070">
          <w:rPr>
            <w:rStyle w:val="Hipervnculo"/>
            <w:color w:val="auto"/>
            <w:sz w:val="21"/>
            <w:szCs w:val="21"/>
            <w:u w:val="none"/>
          </w:rPr>
          <w:t>página de información</w:t>
        </w:r>
      </w:hyperlink>
      <w:r w:rsidRPr="7DF9F95E">
        <w:rPr>
          <w:color w:val="auto"/>
          <w:sz w:val="21"/>
          <w:szCs w:val="21"/>
        </w:rPr>
        <w:t xml:space="preserve"> del programa de estudios al que deseas postularte y responde a la cuadrícula. Recuerda que solo los </w:t>
      </w:r>
      <w:hyperlink r:id="rId12" w:history="1">
        <w:r w:rsidRPr="00961C6B">
          <w:rPr>
            <w:rStyle w:val="Hipervnculo"/>
            <w:sz w:val="21"/>
            <w:szCs w:val="21"/>
          </w:rPr>
          <w:t>Grados</w:t>
        </w:r>
      </w:hyperlink>
      <w:r w:rsidRPr="7DF9F95E">
        <w:rPr>
          <w:color w:val="auto"/>
          <w:sz w:val="21"/>
          <w:szCs w:val="21"/>
        </w:rPr>
        <w:t xml:space="preserve"> y </w:t>
      </w:r>
      <w:hyperlink r:id="rId13" w:history="1">
        <w:r w:rsidRPr="00961C6B">
          <w:rPr>
            <w:rStyle w:val="Hipervnculo"/>
            <w:sz w:val="21"/>
            <w:szCs w:val="21"/>
          </w:rPr>
          <w:t>Másteres</w:t>
        </w:r>
      </w:hyperlink>
      <w:r w:rsidRPr="7DF9F95E">
        <w:rPr>
          <w:color w:val="auto"/>
          <w:sz w:val="21"/>
          <w:szCs w:val="21"/>
        </w:rPr>
        <w:t xml:space="preserve"> oficiales y públicos</w:t>
      </w:r>
      <w:r w:rsidR="00961C6B">
        <w:t xml:space="preserve"> </w:t>
      </w:r>
      <w:r w:rsidR="7FBB5BC7" w:rsidRPr="7DF9F95E">
        <w:rPr>
          <w:color w:val="auto"/>
          <w:sz w:val="21"/>
          <w:szCs w:val="21"/>
        </w:rPr>
        <w:t xml:space="preserve">son elegibles para la convocatoria de becas UAB Refuge. </w:t>
      </w:r>
    </w:p>
    <w:p w14:paraId="18BD14AC" w14:textId="684E7AA8" w:rsidR="00674066" w:rsidRPr="00961C6B" w:rsidRDefault="7DDA23CE" w:rsidP="7DF9F95E">
      <w:pPr>
        <w:pStyle w:val="encabezadodefila"/>
        <w:spacing w:line="276" w:lineRule="auto"/>
        <w:jc w:val="both"/>
        <w:rPr>
          <w:color w:val="auto"/>
          <w:sz w:val="21"/>
          <w:szCs w:val="21"/>
        </w:rPr>
      </w:pPr>
      <w:r w:rsidRPr="7DF9F95E">
        <w:rPr>
          <w:color w:val="auto"/>
          <w:sz w:val="21"/>
          <w:szCs w:val="21"/>
        </w:rPr>
        <w:t>Por favor, cuando esté terminado, modifica el nombre del documento con tu NOMBRE y APE. Si tu solicitud se considera disponible, el equipo del Programa te preguntará sobre enviar el documento a otros.</w:t>
      </w:r>
    </w:p>
    <w:p w14:paraId="20D2A59C" w14:textId="012B0C44" w:rsidR="00137070" w:rsidRPr="00961C6B" w:rsidRDefault="5388E552" w:rsidP="7DF9F95E">
      <w:pPr>
        <w:pStyle w:val="encabezadodefila"/>
        <w:spacing w:line="276" w:lineRule="auto"/>
        <w:jc w:val="both"/>
        <w:rPr>
          <w:color w:val="auto"/>
          <w:sz w:val="21"/>
          <w:szCs w:val="21"/>
        </w:rPr>
      </w:pPr>
      <w:r w:rsidRPr="7DF9F95E">
        <w:rPr>
          <w:color w:val="auto"/>
          <w:sz w:val="21"/>
          <w:szCs w:val="21"/>
        </w:rPr>
        <w:t xml:space="preserve">Si tienes alguna pregunta o necesidad de más información, por favor contacta a través del correo </w:t>
      </w:r>
      <w:hyperlink r:id="rId14" w:history="1">
        <w:r w:rsidR="00137070" w:rsidRPr="006E4B77">
          <w:rPr>
            <w:rStyle w:val="Hipervnculo"/>
            <w:sz w:val="21"/>
            <w:szCs w:val="21"/>
          </w:rPr>
          <w:t>fas.refugi@uab.cat</w:t>
        </w:r>
      </w:hyperlink>
    </w:p>
    <w:p w14:paraId="1762348F" w14:textId="77777777" w:rsidR="00137070" w:rsidRPr="00961C6B" w:rsidRDefault="00137070" w:rsidP="7DF9F95E">
      <w:pPr>
        <w:pStyle w:val="encabezadodefila"/>
        <w:spacing w:line="276" w:lineRule="auto"/>
        <w:jc w:val="both"/>
        <w:rPr>
          <w:color w:val="auto"/>
          <w:sz w:val="21"/>
          <w:szCs w:val="21"/>
        </w:rPr>
      </w:pPr>
    </w:p>
    <w:p w14:paraId="10DC2C80" w14:textId="6C220DCD" w:rsidR="00D466C8" w:rsidRPr="0091238C" w:rsidRDefault="256BEC71" w:rsidP="00C35405">
      <w:pPr>
        <w:pStyle w:val="Ttulo1"/>
      </w:pPr>
      <w:r>
        <w:t>1. DATOS PERSONALES</w:t>
      </w:r>
    </w:p>
    <w:tbl>
      <w:tblPr>
        <w:tblStyle w:val="Tablaconcuadrcula"/>
        <w:tblW w:w="5000" w:type="pct"/>
        <w:tblInd w:w="-19" w:type="dxa"/>
        <w:tblLook w:val="04A0" w:firstRow="1" w:lastRow="0" w:firstColumn="1" w:lastColumn="0" w:noHBand="0" w:noVBand="1"/>
        <w:tblCaption w:val=""/>
        <w:tblDescription w:val="Título del perfil, resumen de la experiencia, educación, certificaciones, reseñas y foto digitalizada"/>
      </w:tblPr>
      <w:tblGrid>
        <w:gridCol w:w="3059"/>
        <w:gridCol w:w="5957"/>
      </w:tblGrid>
      <w:tr w:rsidR="00CF30B2" w:rsidRPr="00C73E94" w14:paraId="73062826" w14:textId="77777777" w:rsidTr="7DF9F95E">
        <w:tc>
          <w:tcPr>
            <w:tcW w:w="3059" w:type="dxa"/>
            <w:shd w:val="clear" w:color="auto" w:fill="7F7F7F" w:themeFill="text1" w:themeFillTint="80"/>
          </w:tcPr>
          <w:p w14:paraId="69A3E218" w14:textId="04035923" w:rsidR="006A79B1" w:rsidRPr="00961C6B" w:rsidRDefault="5635ED0C" w:rsidP="7DF9F95E">
            <w:pPr>
              <w:pStyle w:val="encabezadodefila"/>
              <w:rPr>
                <w:b/>
                <w:bCs/>
              </w:rPr>
            </w:pPr>
            <w:r w:rsidRPr="7DF9F95E">
              <w:rPr>
                <w:b/>
                <w:bCs/>
              </w:rPr>
              <w:t xml:space="preserve">       Nombre completo del solicitante (nombre y apellidos)</w:t>
            </w:r>
          </w:p>
        </w:tc>
        <w:tc>
          <w:tcPr>
            <w:tcW w:w="5957" w:type="dxa"/>
          </w:tcPr>
          <w:p w14:paraId="4F25AA61" w14:textId="77777777" w:rsidR="006A79B1" w:rsidRPr="00961C6B" w:rsidRDefault="006A79B1" w:rsidP="0045676C">
            <w:pPr>
              <w:pStyle w:val="Fila"/>
            </w:pPr>
          </w:p>
        </w:tc>
      </w:tr>
      <w:tr w:rsidR="00CF30B2" w:rsidRPr="00C73E94" w14:paraId="68FB4D2C" w14:textId="77777777" w:rsidTr="7DF9F95E">
        <w:tc>
          <w:tcPr>
            <w:tcW w:w="3059" w:type="dxa"/>
            <w:shd w:val="clear" w:color="auto" w:fill="7F7F7F" w:themeFill="text1" w:themeFillTint="80"/>
          </w:tcPr>
          <w:p w14:paraId="4E3F1CA2" w14:textId="03B23146" w:rsidR="006A79B1" w:rsidRPr="00961C6B" w:rsidRDefault="1AD0EDC5" w:rsidP="7DF9F95E">
            <w:pPr>
              <w:pStyle w:val="encabezadodefila"/>
              <w:rPr>
                <w:b/>
                <w:bCs/>
              </w:rPr>
            </w:pPr>
            <w:r w:rsidRPr="7DF9F95E">
              <w:rPr>
                <w:b/>
                <w:bCs/>
              </w:rPr>
              <w:t xml:space="preserve">       Programa de estudios al que deseas solicitar en UAB</w:t>
            </w:r>
          </w:p>
        </w:tc>
        <w:tc>
          <w:tcPr>
            <w:tcW w:w="5957" w:type="dxa"/>
          </w:tcPr>
          <w:p w14:paraId="663A632B" w14:textId="77777777" w:rsidR="006A79B1" w:rsidRPr="00961C6B" w:rsidRDefault="006A79B1" w:rsidP="0045676C">
            <w:pPr>
              <w:pStyle w:val="Fila"/>
            </w:pPr>
          </w:p>
        </w:tc>
      </w:tr>
    </w:tbl>
    <w:p w14:paraId="0BCC880D" w14:textId="61D135D9" w:rsidR="00D466C8" w:rsidRPr="0091238C" w:rsidRDefault="00AE47D7" w:rsidP="00C35405">
      <w:pPr>
        <w:pStyle w:val="Ttulo1"/>
      </w:pPr>
      <w:r>
        <w:t>2. INTERÉS Y MOTIVACIÓN</w:t>
      </w:r>
    </w:p>
    <w:tbl>
      <w:tblPr>
        <w:tblStyle w:val="Tablaconcuadrcula"/>
        <w:tblW w:w="5000" w:type="pct"/>
        <w:tblInd w:w="-19" w:type="dxa"/>
        <w:tblLook w:val="04A0" w:firstRow="1" w:lastRow="0" w:firstColumn="1" w:lastColumn="0" w:noHBand="0" w:noVBand="1"/>
        <w:tblCaption w:val=""/>
        <w:tblDescription w:val="Servicios, tarifas, promociones, formas de pago aceptadas, fotos del trabajo"/>
      </w:tblPr>
      <w:tblGrid>
        <w:gridCol w:w="9016"/>
      </w:tblGrid>
      <w:tr w:rsidR="003B7AAA" w:rsidRPr="00C73E94" w14:paraId="55E484E6" w14:textId="77777777" w:rsidTr="7DF9F95E">
        <w:tc>
          <w:tcPr>
            <w:tcW w:w="9016" w:type="dxa"/>
            <w:shd w:val="clear" w:color="auto" w:fill="7F7F7F" w:themeFill="text1" w:themeFillTint="80"/>
          </w:tcPr>
          <w:p w14:paraId="408BFFE3" w14:textId="5ACD8719" w:rsidR="00B27648" w:rsidRPr="00961C6B" w:rsidRDefault="41C26EF8" w:rsidP="7DF9F95E">
            <w:pPr>
              <w:pStyle w:val="encabezadodefila"/>
              <w:rPr>
                <w:b/>
                <w:bCs/>
              </w:rPr>
            </w:pPr>
            <w:r w:rsidRPr="7DF9F95E">
              <w:rPr>
                <w:b/>
                <w:bCs/>
              </w:rPr>
              <w:t xml:space="preserve">        ¿Qué es lo que más te interesa del programa de estudios elegido y por qué?</w:t>
            </w:r>
          </w:p>
        </w:tc>
      </w:tr>
      <w:tr w:rsidR="003B7AAA" w:rsidRPr="0091238C" w14:paraId="0ED0A318" w14:textId="77777777" w:rsidTr="7DF9F95E">
        <w:tc>
          <w:tcPr>
            <w:tcW w:w="9016" w:type="dxa"/>
          </w:tcPr>
          <w:p w14:paraId="6EF84ED7" w14:textId="5CC3DE24" w:rsidR="00AE47D7" w:rsidRDefault="08FED1EB" w:rsidP="7DF9F95E">
            <w:pPr>
              <w:pStyle w:val="Fila"/>
              <w:rPr>
                <w:i/>
                <w:iCs/>
                <w:color w:val="auto"/>
              </w:rPr>
            </w:pPr>
            <w:r w:rsidRPr="00C73E94">
              <w:rPr>
                <w:i/>
                <w:iCs/>
                <w:color w:val="auto"/>
              </w:rPr>
              <w:t xml:space="preserve">       Por favor, responde aquí</w:t>
            </w:r>
          </w:p>
          <w:p w14:paraId="261A83DF" w14:textId="77777777" w:rsidR="00DB3A6F" w:rsidRDefault="00DB3A6F" w:rsidP="0045676C">
            <w:pPr>
              <w:pStyle w:val="Fila"/>
              <w:rPr>
                <w:i/>
                <w:color w:val="auto"/>
              </w:rPr>
            </w:pPr>
          </w:p>
          <w:p w14:paraId="6241BBDB" w14:textId="77777777" w:rsidR="00DB3A6F" w:rsidRPr="00740FD9" w:rsidRDefault="00DB3A6F" w:rsidP="0045676C">
            <w:pPr>
              <w:pStyle w:val="Fila"/>
              <w:rPr>
                <w:i/>
                <w:color w:val="FFFFFF" w:themeColor="background1"/>
              </w:rPr>
            </w:pPr>
          </w:p>
        </w:tc>
      </w:tr>
      <w:tr w:rsidR="00AE47D7" w:rsidRPr="00C73E94" w14:paraId="219D1047" w14:textId="77777777" w:rsidTr="7DF9F95E">
        <w:tc>
          <w:tcPr>
            <w:tcW w:w="9016" w:type="dxa"/>
            <w:shd w:val="clear" w:color="auto" w:fill="7F7F7F" w:themeFill="text1" w:themeFillTint="80"/>
          </w:tcPr>
          <w:p w14:paraId="750D7DB9" w14:textId="0CB396F6" w:rsidR="00AE47D7" w:rsidRPr="00961C6B" w:rsidRDefault="440A8E24" w:rsidP="7DF9F95E">
            <w:pPr>
              <w:pStyle w:val="encabezadodefila"/>
              <w:rPr>
                <w:b/>
                <w:bCs/>
              </w:rPr>
            </w:pPr>
            <w:r w:rsidRPr="7DF9F95E">
              <w:rPr>
                <w:b/>
                <w:bCs/>
              </w:rPr>
              <w:t xml:space="preserve">       ¿Por qué tu experiencia previa te califica para cursar el máster elegido?  </w:t>
            </w:r>
          </w:p>
        </w:tc>
      </w:tr>
      <w:tr w:rsidR="00AE47D7" w:rsidRPr="0091238C" w14:paraId="63565E53" w14:textId="77777777" w:rsidTr="7DF9F95E">
        <w:tc>
          <w:tcPr>
            <w:tcW w:w="9016" w:type="dxa"/>
          </w:tcPr>
          <w:p w14:paraId="41A841FD" w14:textId="68770A97" w:rsidR="00AE47D7" w:rsidRDefault="1AA19B54" w:rsidP="7DF9F95E">
            <w:pPr>
              <w:pStyle w:val="Fila"/>
              <w:rPr>
                <w:i/>
                <w:iCs/>
                <w:color w:val="auto"/>
              </w:rPr>
            </w:pPr>
            <w:r w:rsidRPr="00C73E94">
              <w:rPr>
                <w:i/>
                <w:iCs/>
                <w:color w:val="auto"/>
              </w:rPr>
              <w:t xml:space="preserve">       Por favor, responde aquí</w:t>
            </w:r>
          </w:p>
          <w:p w14:paraId="3765DCA5" w14:textId="77777777" w:rsidR="00AE47D7" w:rsidRDefault="00AE47D7" w:rsidP="00AE47D7">
            <w:pPr>
              <w:pStyle w:val="Fila"/>
              <w:rPr>
                <w:i/>
                <w:color w:val="auto"/>
              </w:rPr>
            </w:pPr>
          </w:p>
          <w:p w14:paraId="59CE8879" w14:textId="52985291" w:rsidR="00AE47D7" w:rsidRPr="00740FD9" w:rsidRDefault="4A8CC537" w:rsidP="7DF9F95E">
            <w:pPr>
              <w:pStyle w:val="Fila"/>
              <w:rPr>
                <w:i/>
                <w:iCs/>
                <w:color w:val="auto"/>
              </w:rPr>
            </w:pPr>
            <w:r w:rsidRPr="7DF9F95E">
              <w:rPr>
                <w:i/>
                <w:iCs/>
                <w:color w:val="auto"/>
              </w:rPr>
              <w:t xml:space="preserve"> </w:t>
            </w:r>
          </w:p>
        </w:tc>
      </w:tr>
      <w:tr w:rsidR="00AE47D7" w:rsidRPr="00C73E94" w14:paraId="1B765208" w14:textId="77777777" w:rsidTr="7DF9F95E">
        <w:tc>
          <w:tcPr>
            <w:tcW w:w="9016" w:type="dxa"/>
            <w:shd w:val="clear" w:color="auto" w:fill="7F7F7F" w:themeFill="text1" w:themeFillTint="80"/>
          </w:tcPr>
          <w:p w14:paraId="036D843A" w14:textId="460133BC" w:rsidR="00AE47D7" w:rsidRPr="00961C6B" w:rsidRDefault="24596FE9" w:rsidP="7DF9F95E">
            <w:pPr>
              <w:pStyle w:val="Fila"/>
              <w:rPr>
                <w:b/>
                <w:bCs/>
                <w:color w:val="FFFFFF" w:themeColor="background1"/>
              </w:rPr>
            </w:pPr>
            <w:r w:rsidRPr="7DF9F95E">
              <w:rPr>
                <w:b/>
                <w:bCs/>
                <w:color w:val="FFFFFF" w:themeColor="background1"/>
              </w:rPr>
              <w:t xml:space="preserve">       ¿Se ofrece más de un itinerario? Si es así, ¿cuál te interesaría más?  </w:t>
            </w:r>
          </w:p>
        </w:tc>
      </w:tr>
      <w:tr w:rsidR="00AE47D7" w:rsidRPr="0091238C" w14:paraId="6069BBE4" w14:textId="77777777" w:rsidTr="7DF9F95E">
        <w:tc>
          <w:tcPr>
            <w:tcW w:w="9016" w:type="dxa"/>
          </w:tcPr>
          <w:p w14:paraId="1BBD2103" w14:textId="315CF4E4" w:rsidR="00AE47D7" w:rsidRDefault="4A712488" w:rsidP="7DF9F95E">
            <w:pPr>
              <w:pStyle w:val="Fila"/>
              <w:rPr>
                <w:i/>
                <w:iCs/>
                <w:color w:val="auto"/>
              </w:rPr>
            </w:pPr>
            <w:r w:rsidRPr="00C73E94">
              <w:rPr>
                <w:i/>
                <w:iCs/>
                <w:color w:val="auto"/>
              </w:rPr>
              <w:lastRenderedPageBreak/>
              <w:t xml:space="preserve">       Por favor, responde aquí</w:t>
            </w:r>
          </w:p>
          <w:p w14:paraId="17A57250" w14:textId="77777777" w:rsidR="00AE47D7" w:rsidRDefault="00AE47D7" w:rsidP="00AE47D7">
            <w:pPr>
              <w:pStyle w:val="Fila"/>
              <w:rPr>
                <w:i/>
                <w:color w:val="auto"/>
              </w:rPr>
            </w:pPr>
          </w:p>
          <w:p w14:paraId="411F14B2" w14:textId="77777777" w:rsidR="00AE47D7" w:rsidRPr="00740FD9" w:rsidRDefault="00AE47D7" w:rsidP="00AE47D7">
            <w:pPr>
              <w:pStyle w:val="Fila"/>
              <w:rPr>
                <w:b/>
                <w:color w:val="FFFFFF" w:themeColor="background1"/>
              </w:rPr>
            </w:pPr>
          </w:p>
        </w:tc>
      </w:tr>
      <w:tr w:rsidR="00AE47D7" w:rsidRPr="0091238C" w:rsidDel="00094B97" w14:paraId="3F02207B" w14:textId="77777777" w:rsidTr="7DF9F95E">
        <w:tc>
          <w:tcPr>
            <w:tcW w:w="9016" w:type="dxa"/>
            <w:shd w:val="clear" w:color="auto" w:fill="7F7F7F" w:themeFill="text1" w:themeFillTint="80"/>
          </w:tcPr>
          <w:p w14:paraId="535A01C1" w14:textId="4DFC3FE5" w:rsidR="00AE47D7" w:rsidRPr="00740FD9" w:rsidRDefault="459D7850" w:rsidP="7DF9F95E">
            <w:pPr>
              <w:pStyle w:val="Fila"/>
              <w:rPr>
                <w:b/>
                <w:bCs/>
                <w:color w:val="FFFFFF" w:themeColor="background1"/>
              </w:rPr>
            </w:pPr>
            <w:r w:rsidRPr="7DF9F95E">
              <w:rPr>
                <w:b/>
                <w:bCs/>
                <w:color w:val="FFFFFF" w:themeColor="background1"/>
              </w:rPr>
              <w:t xml:space="preserve">       Pensando en opciones profesionales, ¿para qué esperas que te califique este máster? ¿Qué oportunidades profesionales te parecen más interesantes?</w:t>
            </w:r>
          </w:p>
        </w:tc>
      </w:tr>
      <w:tr w:rsidR="00AE47D7" w:rsidRPr="0091238C" w:rsidDel="00094B97" w14:paraId="4AE740BA" w14:textId="77777777" w:rsidTr="7DF9F95E">
        <w:tc>
          <w:tcPr>
            <w:tcW w:w="9016" w:type="dxa"/>
          </w:tcPr>
          <w:p w14:paraId="6E24FAF9" w14:textId="3F6EE939" w:rsidR="00AE47D7" w:rsidRDefault="71392E1D" w:rsidP="7DF9F95E">
            <w:pPr>
              <w:pStyle w:val="Fila"/>
              <w:rPr>
                <w:i/>
                <w:iCs/>
                <w:color w:val="auto"/>
              </w:rPr>
            </w:pPr>
            <w:r w:rsidRPr="7DF9F95E">
              <w:rPr>
                <w:i/>
                <w:iCs/>
                <w:color w:val="auto"/>
              </w:rPr>
              <w:t xml:space="preserve">       Por favor, responde aquí</w:t>
            </w:r>
          </w:p>
          <w:p w14:paraId="03487C10" w14:textId="77777777" w:rsidR="00AE47D7" w:rsidRDefault="00AE47D7" w:rsidP="00AE47D7">
            <w:pPr>
              <w:pStyle w:val="Fila"/>
              <w:rPr>
                <w:i/>
                <w:color w:val="auto"/>
              </w:rPr>
            </w:pPr>
          </w:p>
          <w:p w14:paraId="0ECC33AE" w14:textId="77777777" w:rsidR="00AE47D7" w:rsidRPr="00740FD9" w:rsidRDefault="00AE47D7" w:rsidP="00AE47D7">
            <w:pPr>
              <w:pStyle w:val="Fila"/>
              <w:rPr>
                <w:b/>
                <w:color w:val="FFFFFF" w:themeColor="background1"/>
              </w:rPr>
            </w:pPr>
          </w:p>
        </w:tc>
      </w:tr>
    </w:tbl>
    <w:p w14:paraId="24AAF7FD" w14:textId="4618D872" w:rsidR="00D466C8" w:rsidRPr="0091238C" w:rsidRDefault="680DE028" w:rsidP="005B1103">
      <w:pPr>
        <w:pStyle w:val="Ttulo1"/>
        <w:tabs>
          <w:tab w:val="left" w:pos="4050"/>
        </w:tabs>
      </w:pPr>
      <w:r>
        <w:t>3. Criterios y habilidades de admisión</w:t>
      </w:r>
      <w:r w:rsidR="007D5550">
        <w:tab/>
      </w:r>
      <w:r w:rsidR="51DE107A">
        <w:t xml:space="preserve">  </w:t>
      </w:r>
    </w:p>
    <w:tbl>
      <w:tblPr>
        <w:tblStyle w:val="Tablaconcuadrcula"/>
        <w:tblW w:w="5000" w:type="pct"/>
        <w:tblInd w:w="-33" w:type="dxa"/>
        <w:tblLook w:val="04A0" w:firstRow="1" w:lastRow="0" w:firstColumn="1" w:lastColumn="0" w:noHBand="0" w:noVBand="1"/>
        <w:tblCaption w:val=""/>
        <w:tblDescription w:val="Horas y días en los que está disponible, tiempo de respuesta, distancia que está dispuesto a desplazarse"/>
      </w:tblPr>
      <w:tblGrid>
        <w:gridCol w:w="9016"/>
      </w:tblGrid>
      <w:tr w:rsidR="00E574CB" w:rsidRPr="0091238C" w14:paraId="4D520964" w14:textId="77777777" w:rsidTr="7DF9F95E">
        <w:trPr>
          <w:trHeight w:val="175"/>
        </w:trPr>
        <w:tc>
          <w:tcPr>
            <w:tcW w:w="9016" w:type="dxa"/>
            <w:shd w:val="clear" w:color="auto" w:fill="7F7F7F" w:themeFill="text1" w:themeFillTint="80"/>
          </w:tcPr>
          <w:p w14:paraId="4DF86546" w14:textId="320FA93B" w:rsidR="00E574CB" w:rsidRPr="00740FD9" w:rsidRDefault="51DE107A" w:rsidP="7DF9F95E">
            <w:pPr>
              <w:pStyle w:val="Fila"/>
              <w:rPr>
                <w:i/>
                <w:iCs/>
                <w:color w:val="auto"/>
              </w:rPr>
            </w:pPr>
            <w:r w:rsidRPr="7DF9F95E">
              <w:rPr>
                <w:b/>
                <w:bCs/>
                <w:color w:val="FFFFFF" w:themeColor="background1"/>
              </w:rPr>
              <w:t xml:space="preserve">       ¿Qué idiomas se utilizan en el programa de estudio? ¿Cuál es tu nivel del idioma que usas en el programa de estudio? Si tienes algún certificado, por favor recúrate en él. </w:t>
            </w:r>
          </w:p>
        </w:tc>
      </w:tr>
      <w:tr w:rsidR="00E574CB" w:rsidRPr="0091238C" w14:paraId="482D7091" w14:textId="77777777" w:rsidTr="7DF9F95E">
        <w:trPr>
          <w:trHeight w:val="175"/>
        </w:trPr>
        <w:tc>
          <w:tcPr>
            <w:tcW w:w="9016" w:type="dxa"/>
            <w:shd w:val="clear" w:color="auto" w:fill="FFFFFF" w:themeFill="background1"/>
          </w:tcPr>
          <w:p w14:paraId="46B6CEB6" w14:textId="2DD1C820" w:rsidR="00AE47D7" w:rsidRDefault="403042CB" w:rsidP="7DF9F95E">
            <w:pPr>
              <w:pStyle w:val="Fila"/>
              <w:rPr>
                <w:i/>
                <w:iCs/>
                <w:color w:val="auto"/>
              </w:rPr>
            </w:pPr>
            <w:r w:rsidRPr="7DF9F95E">
              <w:rPr>
                <w:i/>
                <w:iCs/>
                <w:color w:val="auto"/>
              </w:rPr>
              <w:t xml:space="preserve">       Por favor, responde aquí</w:t>
            </w:r>
          </w:p>
          <w:p w14:paraId="15F3306A" w14:textId="77777777" w:rsidR="00E574CB" w:rsidRDefault="00E574CB" w:rsidP="00E574CB">
            <w:pPr>
              <w:pStyle w:val="Fila"/>
              <w:rPr>
                <w:i/>
                <w:color w:val="auto"/>
              </w:rPr>
            </w:pPr>
          </w:p>
          <w:p w14:paraId="2D94FFFE" w14:textId="77777777" w:rsidR="00E574CB" w:rsidRPr="00740FD9" w:rsidRDefault="00E574CB" w:rsidP="00E574CB">
            <w:pPr>
              <w:pStyle w:val="Fila"/>
              <w:rPr>
                <w:i/>
                <w:color w:val="auto"/>
              </w:rPr>
            </w:pPr>
          </w:p>
        </w:tc>
      </w:tr>
      <w:tr w:rsidR="00E574CB" w:rsidRPr="00C73E94" w14:paraId="5D9E294D" w14:textId="77777777" w:rsidTr="7DF9F95E">
        <w:trPr>
          <w:trHeight w:val="175"/>
        </w:trPr>
        <w:tc>
          <w:tcPr>
            <w:tcW w:w="9016" w:type="dxa"/>
            <w:shd w:val="clear" w:color="auto" w:fill="7F7F7F" w:themeFill="text1" w:themeFillTint="80"/>
          </w:tcPr>
          <w:p w14:paraId="1244347C" w14:textId="45126963" w:rsidR="00E574CB" w:rsidRPr="00961C6B" w:rsidRDefault="0CC4C6DD" w:rsidP="7DF9F95E">
            <w:pPr>
              <w:pStyle w:val="Fila"/>
              <w:rPr>
                <w:b/>
                <w:bCs/>
              </w:rPr>
            </w:pPr>
            <w:r w:rsidRPr="7DF9F95E">
              <w:t xml:space="preserve">       </w:t>
            </w:r>
            <w:r w:rsidRPr="7DF9F95E">
              <w:rPr>
                <w:b/>
                <w:bCs/>
                <w:color w:val="FFFFFF" w:themeColor="background1"/>
              </w:rPr>
              <w:t>Por favor, describe cómo tu perfil de estudiante se ajusta a los requisitos de admisión del programa de estudios deseado:</w:t>
            </w:r>
          </w:p>
        </w:tc>
      </w:tr>
      <w:tr w:rsidR="00E574CB" w:rsidRPr="0091238C" w14:paraId="3F5CB79A" w14:textId="77777777" w:rsidTr="7DF9F95E">
        <w:trPr>
          <w:trHeight w:val="175"/>
        </w:trPr>
        <w:tc>
          <w:tcPr>
            <w:tcW w:w="9016" w:type="dxa"/>
            <w:shd w:val="clear" w:color="auto" w:fill="FFFFFF" w:themeFill="background1"/>
          </w:tcPr>
          <w:p w14:paraId="33E080B7" w14:textId="5974E404" w:rsidR="00AE47D7" w:rsidRDefault="1FA75D43" w:rsidP="7DF9F95E">
            <w:pPr>
              <w:pStyle w:val="Fila"/>
              <w:rPr>
                <w:i/>
                <w:iCs/>
                <w:color w:val="auto"/>
              </w:rPr>
            </w:pPr>
            <w:r w:rsidRPr="00C73E94">
              <w:rPr>
                <w:i/>
                <w:iCs/>
                <w:color w:val="auto"/>
              </w:rPr>
              <w:t xml:space="preserve">       Por favor, responde aquí</w:t>
            </w:r>
          </w:p>
          <w:p w14:paraId="6E0AA6C9" w14:textId="77777777" w:rsidR="00E574CB" w:rsidRDefault="00E574CB" w:rsidP="00E574CB">
            <w:pPr>
              <w:pStyle w:val="Fila"/>
            </w:pPr>
          </w:p>
          <w:p w14:paraId="29AD5180" w14:textId="77777777" w:rsidR="00E574CB" w:rsidRDefault="00E574CB" w:rsidP="00E574CB">
            <w:pPr>
              <w:pStyle w:val="Fila"/>
            </w:pPr>
          </w:p>
          <w:p w14:paraId="791C654D" w14:textId="77777777" w:rsidR="00E574CB" w:rsidRDefault="00E574CB" w:rsidP="00E574CB">
            <w:pPr>
              <w:pStyle w:val="Fila"/>
            </w:pPr>
          </w:p>
          <w:p w14:paraId="516737F4" w14:textId="77777777" w:rsidR="00E41EED" w:rsidRDefault="00E41EED" w:rsidP="00E574CB">
            <w:pPr>
              <w:pStyle w:val="Fila"/>
            </w:pPr>
          </w:p>
          <w:p w14:paraId="7FDA6494" w14:textId="77777777" w:rsidR="00E574CB" w:rsidRDefault="00E574CB" w:rsidP="00E574CB">
            <w:pPr>
              <w:pStyle w:val="Fila"/>
            </w:pPr>
          </w:p>
          <w:p w14:paraId="785172E7" w14:textId="77777777" w:rsidR="00E574CB" w:rsidRDefault="00E574CB" w:rsidP="00E574CB">
            <w:pPr>
              <w:pStyle w:val="Fila"/>
            </w:pPr>
          </w:p>
          <w:p w14:paraId="67B212E8" w14:textId="77777777" w:rsidR="00E574CB" w:rsidRDefault="00E574CB" w:rsidP="00E574CB">
            <w:pPr>
              <w:pStyle w:val="Fila"/>
            </w:pPr>
          </w:p>
          <w:p w14:paraId="358C4C63" w14:textId="77777777" w:rsidR="00E574CB" w:rsidRDefault="00E574CB" w:rsidP="00E574CB">
            <w:pPr>
              <w:pStyle w:val="Fila"/>
            </w:pPr>
          </w:p>
          <w:p w14:paraId="625B4057" w14:textId="77777777" w:rsidR="00E574CB" w:rsidRDefault="00E574CB" w:rsidP="00E574CB">
            <w:pPr>
              <w:pStyle w:val="Fila"/>
            </w:pPr>
          </w:p>
          <w:p w14:paraId="61C0234B" w14:textId="77777777" w:rsidR="00E574CB" w:rsidRDefault="00E574CB" w:rsidP="00E574CB">
            <w:pPr>
              <w:pStyle w:val="Fila"/>
            </w:pPr>
          </w:p>
          <w:p w14:paraId="2316DE59" w14:textId="77777777" w:rsidR="00E574CB" w:rsidRDefault="00E574CB" w:rsidP="00E574CB">
            <w:pPr>
              <w:pStyle w:val="Fila"/>
            </w:pPr>
          </w:p>
        </w:tc>
      </w:tr>
      <w:tr w:rsidR="00E574CB" w:rsidRPr="00C73E94" w14:paraId="06726E09" w14:textId="77777777" w:rsidTr="7DF9F95E">
        <w:trPr>
          <w:trHeight w:val="175"/>
        </w:trPr>
        <w:tc>
          <w:tcPr>
            <w:tcW w:w="9016" w:type="dxa"/>
            <w:shd w:val="clear" w:color="auto" w:fill="7F7F7F" w:themeFill="text1" w:themeFillTint="80"/>
          </w:tcPr>
          <w:p w14:paraId="62FC5C6B" w14:textId="73AD3759" w:rsidR="00E574CB" w:rsidRPr="00961C6B" w:rsidRDefault="0228B96B" w:rsidP="7DF9F95E">
            <w:pPr>
              <w:pStyle w:val="Fila"/>
              <w:rPr>
                <w:b/>
                <w:bCs/>
              </w:rPr>
            </w:pPr>
            <w:r w:rsidRPr="7DF9F95E">
              <w:rPr>
                <w:b/>
                <w:bCs/>
                <w:color w:val="FFFFFF" w:themeColor="background1"/>
              </w:rPr>
              <w:t xml:space="preserve">       Por favor, especifica qué tal cumples con los requisitos de admisión que aparecen en la página web de información del máster:</w:t>
            </w:r>
          </w:p>
        </w:tc>
      </w:tr>
      <w:tr w:rsidR="00E574CB" w:rsidRPr="0091238C" w14:paraId="03952505" w14:textId="77777777" w:rsidTr="7DF9F95E">
        <w:tc>
          <w:tcPr>
            <w:tcW w:w="9016" w:type="dxa"/>
            <w:shd w:val="clear" w:color="auto" w:fill="FFFFFF" w:themeFill="background1"/>
          </w:tcPr>
          <w:tbl>
            <w:tblPr>
              <w:tblStyle w:val="Tablaconcuadrcula"/>
              <w:tblW w:w="0" w:type="auto"/>
              <w:tblLook w:val="04A0" w:firstRow="1" w:lastRow="0" w:firstColumn="1" w:lastColumn="0" w:noHBand="0" w:noVBand="1"/>
            </w:tblPr>
            <w:tblGrid>
              <w:gridCol w:w="3457"/>
              <w:gridCol w:w="5333"/>
            </w:tblGrid>
            <w:tr w:rsidR="00E574CB" w:rsidRPr="00C73E94" w14:paraId="0E83E9FD" w14:textId="77777777" w:rsidTr="7DF9F95E">
              <w:tc>
                <w:tcPr>
                  <w:tcW w:w="3457" w:type="dxa"/>
                  <w:shd w:val="clear" w:color="auto" w:fill="BFBFBF" w:themeFill="background1" w:themeFillShade="BF"/>
                </w:tcPr>
                <w:p w14:paraId="6EF3F7BA" w14:textId="31D2C580" w:rsidR="00E574CB" w:rsidRPr="00961C6B" w:rsidRDefault="5C1C4BBE" w:rsidP="7DF9F95E">
                  <w:pPr>
                    <w:pStyle w:val="Fila"/>
                    <w:jc w:val="center"/>
                  </w:pPr>
                  <w:r w:rsidRPr="7DF9F95E">
                    <w:t xml:space="preserve">        Requisitos (disponibles en la página web del programa de estudios)</w:t>
                  </w:r>
                </w:p>
              </w:tc>
              <w:tc>
                <w:tcPr>
                  <w:tcW w:w="5333" w:type="dxa"/>
                  <w:shd w:val="clear" w:color="auto" w:fill="BFBFBF" w:themeFill="background1" w:themeFillShade="BF"/>
                </w:tcPr>
                <w:p w14:paraId="20739E12" w14:textId="613DA243" w:rsidR="00E574CB" w:rsidRPr="00961C6B" w:rsidRDefault="405C58B8" w:rsidP="7DF9F95E">
                  <w:pPr>
                    <w:pStyle w:val="Fila"/>
                    <w:jc w:val="center"/>
                  </w:pPr>
                  <w:r w:rsidRPr="7DF9F95E">
                    <w:t xml:space="preserve">        Grado de cumplimiento y justificación</w:t>
                  </w:r>
                </w:p>
              </w:tc>
            </w:tr>
            <w:tr w:rsidR="00E574CB" w14:paraId="53F9B92C" w14:textId="77777777" w:rsidTr="7DF9F95E">
              <w:tc>
                <w:tcPr>
                  <w:tcW w:w="3457" w:type="dxa"/>
                </w:tcPr>
                <w:p w14:paraId="75B45364" w14:textId="5E25E426" w:rsidR="00E574CB" w:rsidRPr="00FC0949" w:rsidRDefault="00AE47D7" w:rsidP="00E574CB">
                  <w:pPr>
                    <w:pStyle w:val="Fila"/>
                    <w:jc w:val="center"/>
                    <w:rPr>
                      <w:i/>
                      <w:color w:val="455F51" w:themeColor="text2"/>
                    </w:rPr>
                  </w:pPr>
                  <w:r>
                    <w:rPr>
                      <w:i/>
                      <w:color w:val="455F51" w:themeColor="text2"/>
                    </w:rPr>
                    <w:t>Requisito 1</w:t>
                  </w:r>
                </w:p>
              </w:tc>
              <w:tc>
                <w:tcPr>
                  <w:tcW w:w="5333" w:type="dxa"/>
                </w:tcPr>
                <w:p w14:paraId="21F02448" w14:textId="77777777" w:rsidR="00E574CB" w:rsidRDefault="00E574CB" w:rsidP="00E574CB">
                  <w:pPr>
                    <w:pStyle w:val="Fila"/>
                  </w:pPr>
                </w:p>
                <w:p w14:paraId="14ACA8DD" w14:textId="77777777" w:rsidR="00E574CB" w:rsidRDefault="00E574CB" w:rsidP="00E574CB">
                  <w:pPr>
                    <w:pStyle w:val="Fila"/>
                  </w:pPr>
                </w:p>
                <w:p w14:paraId="3ED6DD6F" w14:textId="77777777" w:rsidR="00E574CB" w:rsidRDefault="00E574CB" w:rsidP="00E574CB">
                  <w:pPr>
                    <w:pStyle w:val="Fila"/>
                  </w:pPr>
                </w:p>
              </w:tc>
            </w:tr>
            <w:tr w:rsidR="00E574CB" w14:paraId="750483DB" w14:textId="77777777" w:rsidTr="7DF9F95E">
              <w:tc>
                <w:tcPr>
                  <w:tcW w:w="3457" w:type="dxa"/>
                </w:tcPr>
                <w:p w14:paraId="2E41C2A0" w14:textId="0E39C3C5" w:rsidR="00E574CB" w:rsidRPr="00FC0949" w:rsidRDefault="00AE47D7" w:rsidP="00E574CB">
                  <w:pPr>
                    <w:pStyle w:val="Fila"/>
                    <w:jc w:val="center"/>
                    <w:rPr>
                      <w:i/>
                      <w:color w:val="455F51" w:themeColor="text2"/>
                    </w:rPr>
                  </w:pPr>
                  <w:r>
                    <w:rPr>
                      <w:i/>
                      <w:color w:val="455F51" w:themeColor="text2"/>
                    </w:rPr>
                    <w:t>Requisito 2</w:t>
                  </w:r>
                </w:p>
              </w:tc>
              <w:tc>
                <w:tcPr>
                  <w:tcW w:w="5333" w:type="dxa"/>
                </w:tcPr>
                <w:p w14:paraId="2BD42E59" w14:textId="77777777" w:rsidR="00E574CB" w:rsidRDefault="00E574CB" w:rsidP="00E574CB">
                  <w:pPr>
                    <w:pStyle w:val="Fila"/>
                  </w:pPr>
                </w:p>
                <w:p w14:paraId="0602C4FB" w14:textId="77777777" w:rsidR="00E574CB" w:rsidRDefault="00E574CB" w:rsidP="00E574CB">
                  <w:pPr>
                    <w:pStyle w:val="Fila"/>
                  </w:pPr>
                </w:p>
                <w:p w14:paraId="334B90F3" w14:textId="77777777" w:rsidR="00E574CB" w:rsidRDefault="00E574CB" w:rsidP="00E574CB">
                  <w:pPr>
                    <w:pStyle w:val="Fila"/>
                  </w:pPr>
                </w:p>
              </w:tc>
            </w:tr>
            <w:tr w:rsidR="00E574CB" w14:paraId="7E60B648" w14:textId="77777777" w:rsidTr="7DF9F95E">
              <w:tc>
                <w:tcPr>
                  <w:tcW w:w="3457" w:type="dxa"/>
                </w:tcPr>
                <w:p w14:paraId="494350A2" w14:textId="495FA644" w:rsidR="00E574CB" w:rsidRPr="00FC0949" w:rsidRDefault="00AE47D7" w:rsidP="00E574CB">
                  <w:pPr>
                    <w:pStyle w:val="Fila"/>
                    <w:jc w:val="center"/>
                    <w:rPr>
                      <w:i/>
                      <w:color w:val="455F51" w:themeColor="text2"/>
                    </w:rPr>
                  </w:pPr>
                  <w:r>
                    <w:rPr>
                      <w:i/>
                      <w:color w:val="455F51" w:themeColor="text2"/>
                    </w:rPr>
                    <w:t>Requisito 3</w:t>
                  </w:r>
                </w:p>
              </w:tc>
              <w:tc>
                <w:tcPr>
                  <w:tcW w:w="5333" w:type="dxa"/>
                </w:tcPr>
                <w:p w14:paraId="36793C3B" w14:textId="77777777" w:rsidR="00E574CB" w:rsidRDefault="00E574CB" w:rsidP="00E574CB">
                  <w:pPr>
                    <w:pStyle w:val="Fila"/>
                  </w:pPr>
                </w:p>
                <w:p w14:paraId="6408740E" w14:textId="77777777" w:rsidR="00E574CB" w:rsidRDefault="00E574CB" w:rsidP="00E574CB">
                  <w:pPr>
                    <w:pStyle w:val="Fila"/>
                  </w:pPr>
                </w:p>
                <w:p w14:paraId="33592802" w14:textId="77777777" w:rsidR="00E574CB" w:rsidRDefault="00E574CB" w:rsidP="00E574CB">
                  <w:pPr>
                    <w:pStyle w:val="Fila"/>
                  </w:pPr>
                </w:p>
              </w:tc>
            </w:tr>
            <w:tr w:rsidR="00E574CB" w14:paraId="790F48CE" w14:textId="77777777" w:rsidTr="7DF9F95E">
              <w:tc>
                <w:tcPr>
                  <w:tcW w:w="3457" w:type="dxa"/>
                </w:tcPr>
                <w:p w14:paraId="5F3DD507" w14:textId="10416B55" w:rsidR="00E574CB" w:rsidRPr="00FC0949" w:rsidRDefault="00AE47D7" w:rsidP="00E574CB">
                  <w:pPr>
                    <w:pStyle w:val="Fila"/>
                    <w:jc w:val="center"/>
                    <w:rPr>
                      <w:i/>
                      <w:color w:val="455F51" w:themeColor="text2"/>
                    </w:rPr>
                  </w:pPr>
                  <w:r>
                    <w:rPr>
                      <w:i/>
                      <w:color w:val="455F51" w:themeColor="text2"/>
                    </w:rPr>
                    <w:t>Requisito 4</w:t>
                  </w:r>
                </w:p>
              </w:tc>
              <w:tc>
                <w:tcPr>
                  <w:tcW w:w="5333" w:type="dxa"/>
                </w:tcPr>
                <w:p w14:paraId="62224488" w14:textId="77777777" w:rsidR="00E574CB" w:rsidRDefault="00E574CB" w:rsidP="00E574CB">
                  <w:pPr>
                    <w:pStyle w:val="Fila"/>
                  </w:pPr>
                </w:p>
                <w:p w14:paraId="57AC1130" w14:textId="77777777" w:rsidR="00E574CB" w:rsidRDefault="00E574CB" w:rsidP="00E574CB">
                  <w:pPr>
                    <w:pStyle w:val="Fila"/>
                  </w:pPr>
                </w:p>
                <w:p w14:paraId="7F1C3AF8" w14:textId="77777777" w:rsidR="00E574CB" w:rsidRDefault="00E574CB" w:rsidP="00E574CB">
                  <w:pPr>
                    <w:pStyle w:val="Fila"/>
                  </w:pPr>
                </w:p>
              </w:tc>
            </w:tr>
            <w:tr w:rsidR="00E574CB" w14:paraId="33AA3BAE" w14:textId="77777777" w:rsidTr="7DF9F95E">
              <w:tc>
                <w:tcPr>
                  <w:tcW w:w="3457" w:type="dxa"/>
                </w:tcPr>
                <w:p w14:paraId="5A690BD5" w14:textId="37C2CE4B" w:rsidR="00E574CB" w:rsidRPr="00FC0949" w:rsidRDefault="00AE47D7" w:rsidP="00E574CB">
                  <w:pPr>
                    <w:pStyle w:val="Fila"/>
                    <w:jc w:val="center"/>
                    <w:rPr>
                      <w:i/>
                      <w:color w:val="455F51" w:themeColor="text2"/>
                    </w:rPr>
                  </w:pPr>
                  <w:r>
                    <w:rPr>
                      <w:i/>
                      <w:color w:val="455F51" w:themeColor="text2"/>
                    </w:rPr>
                    <w:t>Otros requisitos</w:t>
                  </w:r>
                </w:p>
              </w:tc>
              <w:tc>
                <w:tcPr>
                  <w:tcW w:w="5333" w:type="dxa"/>
                </w:tcPr>
                <w:p w14:paraId="0AF7D41B" w14:textId="77777777" w:rsidR="00E574CB" w:rsidRDefault="00E574CB" w:rsidP="00E574CB">
                  <w:pPr>
                    <w:pStyle w:val="Fila"/>
                  </w:pPr>
                </w:p>
                <w:p w14:paraId="6090CE99" w14:textId="77777777" w:rsidR="00E574CB" w:rsidRDefault="00E574CB" w:rsidP="00E574CB">
                  <w:pPr>
                    <w:pStyle w:val="Fila"/>
                  </w:pPr>
                </w:p>
                <w:p w14:paraId="2E52A5AA" w14:textId="77777777" w:rsidR="00E574CB" w:rsidRDefault="00E574CB" w:rsidP="00E574CB">
                  <w:pPr>
                    <w:pStyle w:val="Fila"/>
                  </w:pPr>
                </w:p>
              </w:tc>
            </w:tr>
          </w:tbl>
          <w:p w14:paraId="24C062A5" w14:textId="77777777" w:rsidR="00E574CB" w:rsidRPr="0091238C" w:rsidRDefault="00E574CB" w:rsidP="00E574CB">
            <w:pPr>
              <w:pStyle w:val="Fila"/>
            </w:pPr>
          </w:p>
        </w:tc>
      </w:tr>
      <w:tr w:rsidR="00E574CB" w:rsidRPr="00C73E94" w14:paraId="72CBC1B2" w14:textId="77777777" w:rsidTr="7DF9F95E">
        <w:tc>
          <w:tcPr>
            <w:tcW w:w="9016" w:type="dxa"/>
            <w:shd w:val="clear" w:color="auto" w:fill="7F7F7F" w:themeFill="text1" w:themeFillTint="80"/>
          </w:tcPr>
          <w:p w14:paraId="0BB9D276" w14:textId="155DBC27" w:rsidR="00E574CB" w:rsidRPr="00B622C1" w:rsidRDefault="155F0460" w:rsidP="7DF9F95E">
            <w:pPr>
              <w:pStyle w:val="Fila"/>
              <w:rPr>
                <w:b/>
                <w:bCs/>
                <w:color w:val="FFFFFF" w:themeColor="background1"/>
                <w:lang w:val="en-US"/>
              </w:rPr>
            </w:pPr>
            <w:r w:rsidRPr="7DF9F95E">
              <w:rPr>
                <w:b/>
                <w:bCs/>
                <w:color w:val="FFFFFF" w:themeColor="background1"/>
              </w:rPr>
              <w:lastRenderedPageBreak/>
              <w:t xml:space="preserve">       ¿Qué tal encajas con las habilidades, competencias y capacidades requeridas para el programa? ¿Qué habilidades esperas demostrar durante tu estancia?</w:t>
            </w:r>
          </w:p>
        </w:tc>
      </w:tr>
      <w:tr w:rsidR="00E574CB" w:rsidRPr="0091238C" w14:paraId="3BAE3E9E" w14:textId="77777777" w:rsidTr="7DF9F95E">
        <w:tc>
          <w:tcPr>
            <w:tcW w:w="9016" w:type="dxa"/>
            <w:shd w:val="clear" w:color="auto" w:fill="FFFFFF" w:themeFill="background1"/>
          </w:tcPr>
          <w:p w14:paraId="0DD2B8C9" w14:textId="09BA36CF" w:rsidR="00A8086E" w:rsidRDefault="2038D1F6" w:rsidP="7DF9F95E">
            <w:pPr>
              <w:pStyle w:val="Fila"/>
              <w:rPr>
                <w:i/>
                <w:iCs/>
                <w:color w:val="auto"/>
              </w:rPr>
            </w:pPr>
            <w:r w:rsidRPr="00C73E94">
              <w:rPr>
                <w:i/>
                <w:iCs/>
                <w:color w:val="auto"/>
              </w:rPr>
              <w:t xml:space="preserve">       Por favor, responde aquí</w:t>
            </w:r>
          </w:p>
          <w:p w14:paraId="6807B8E1" w14:textId="77777777" w:rsidR="00E574CB" w:rsidRDefault="00E574CB" w:rsidP="00E574CB">
            <w:pPr>
              <w:pStyle w:val="Fila"/>
            </w:pPr>
          </w:p>
          <w:p w14:paraId="0B4C82FB" w14:textId="77777777" w:rsidR="00E12674" w:rsidRDefault="00E12674" w:rsidP="00E574CB">
            <w:pPr>
              <w:pStyle w:val="Fila"/>
            </w:pPr>
          </w:p>
          <w:p w14:paraId="11499899" w14:textId="77777777" w:rsidR="00E12674" w:rsidRDefault="00E12674" w:rsidP="00E574CB">
            <w:pPr>
              <w:pStyle w:val="Fila"/>
            </w:pPr>
          </w:p>
          <w:p w14:paraId="4F6FEF03" w14:textId="77777777" w:rsidR="00E12674" w:rsidRDefault="00E12674" w:rsidP="00E574CB">
            <w:pPr>
              <w:pStyle w:val="Fila"/>
            </w:pPr>
          </w:p>
          <w:p w14:paraId="1431203B" w14:textId="77777777" w:rsidR="00E574CB" w:rsidRPr="0091238C" w:rsidRDefault="00E574CB" w:rsidP="00E574CB">
            <w:pPr>
              <w:pStyle w:val="Fila"/>
            </w:pPr>
          </w:p>
        </w:tc>
      </w:tr>
    </w:tbl>
    <w:p w14:paraId="5CEB43A6" w14:textId="0953DED0" w:rsidR="00816D8C" w:rsidRPr="00B622C1" w:rsidRDefault="00137070" w:rsidP="00816D8C">
      <w:pPr>
        <w:pStyle w:val="Ttulo1"/>
        <w:rPr>
          <w:lang w:val="en-US"/>
        </w:rPr>
      </w:pPr>
      <w:r>
        <w:t>4. COMENTARIOS</w:t>
      </w:r>
    </w:p>
    <w:tbl>
      <w:tblPr>
        <w:tblStyle w:val="Tablaconcuadrcula"/>
        <w:tblW w:w="5000" w:type="pct"/>
        <w:tblInd w:w="-33" w:type="dxa"/>
        <w:tblLook w:val="04A0" w:firstRow="1" w:lastRow="0" w:firstColumn="1" w:lastColumn="0" w:noHBand="0" w:noVBand="1"/>
        <w:tblCaption w:val=""/>
        <w:tblDescription w:val="Incluya cualquier información que no se haya indicado anteriormente y que quiera que los clientes potenciales sepan"/>
      </w:tblPr>
      <w:tblGrid>
        <w:gridCol w:w="3055"/>
        <w:gridCol w:w="5961"/>
      </w:tblGrid>
      <w:tr w:rsidR="00816D8C" w:rsidRPr="0091238C" w14:paraId="400A0656" w14:textId="77777777" w:rsidTr="7DF9F95E">
        <w:tc>
          <w:tcPr>
            <w:tcW w:w="3055" w:type="dxa"/>
            <w:shd w:val="clear" w:color="auto" w:fill="7F7F7F" w:themeFill="text1" w:themeFillTint="80"/>
          </w:tcPr>
          <w:p w14:paraId="488F21C7" w14:textId="43E8344E" w:rsidR="00816D8C" w:rsidRPr="00961C6B" w:rsidRDefault="539425BE" w:rsidP="7DF9F95E">
            <w:pPr>
              <w:pStyle w:val="encabezadodefila"/>
              <w:rPr>
                <w:b/>
                <w:bCs/>
              </w:rPr>
            </w:pPr>
            <w:r w:rsidRPr="7DF9F95E">
              <w:rPr>
                <w:b/>
                <w:bCs/>
              </w:rPr>
              <w:t xml:space="preserve">       Otra información importante </w:t>
            </w:r>
            <w:proofErr w:type="gramStart"/>
            <w:r w:rsidRPr="7DF9F95E">
              <w:rPr>
                <w:b/>
                <w:bCs/>
              </w:rPr>
              <w:t>a</w:t>
            </w:r>
            <w:proofErr w:type="gramEnd"/>
            <w:r w:rsidRPr="7DF9F95E">
              <w:rPr>
                <w:b/>
                <w:bCs/>
              </w:rPr>
              <w:t xml:space="preserve"> tener en cuenta:</w:t>
            </w:r>
          </w:p>
        </w:tc>
        <w:tc>
          <w:tcPr>
            <w:tcW w:w="5961" w:type="dxa"/>
          </w:tcPr>
          <w:p w14:paraId="57CD05BA" w14:textId="2A1ECE60" w:rsidR="000A0A4C" w:rsidRDefault="3938C06C" w:rsidP="7DF9F95E">
            <w:pPr>
              <w:pStyle w:val="Fila"/>
              <w:rPr>
                <w:i/>
                <w:iCs/>
                <w:color w:val="auto"/>
              </w:rPr>
            </w:pPr>
            <w:r w:rsidRPr="00C73E94">
              <w:rPr>
                <w:i/>
                <w:iCs/>
                <w:color w:val="auto"/>
              </w:rPr>
              <w:t xml:space="preserve">       Por favor, responde aquí</w:t>
            </w:r>
          </w:p>
          <w:p w14:paraId="127C27A8" w14:textId="77777777" w:rsidR="00816D8C" w:rsidRPr="0091238C" w:rsidRDefault="00816D8C" w:rsidP="00EB011C">
            <w:pPr>
              <w:pStyle w:val="Fila"/>
              <w:rPr>
                <w:b/>
              </w:rPr>
            </w:pPr>
          </w:p>
        </w:tc>
      </w:tr>
    </w:tbl>
    <w:p w14:paraId="5BA1F4D2" w14:textId="196E032F" w:rsidR="00D466C8" w:rsidRPr="0091238C" w:rsidRDefault="00D466C8" w:rsidP="00275A40">
      <w:pPr>
        <w:pStyle w:val="Casilla"/>
        <w:ind w:left="0" w:firstLine="0"/>
        <w:rPr>
          <w:b/>
        </w:rPr>
      </w:pPr>
    </w:p>
    <w:sectPr w:rsidR="00D466C8" w:rsidRPr="0091238C" w:rsidSect="009F6E8B">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8314" w14:textId="77777777" w:rsidR="00CB4005" w:rsidRDefault="00CB4005" w:rsidP="00D337E7">
      <w:pPr>
        <w:spacing w:after="0" w:line="240" w:lineRule="auto"/>
      </w:pPr>
      <w:r>
        <w:separator/>
      </w:r>
    </w:p>
  </w:endnote>
  <w:endnote w:type="continuationSeparator" w:id="0">
    <w:p w14:paraId="2DFE91AD" w14:textId="77777777" w:rsidR="00CB4005" w:rsidRDefault="00CB4005"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7526" w14:textId="77777777" w:rsidR="00F26E2F" w:rsidRDefault="00F26E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BD6E" w14:textId="77777777" w:rsidR="00EC6214" w:rsidRPr="00EC6214" w:rsidRDefault="004755D8" w:rsidP="00EC6214">
    <w:pPr>
      <w:pStyle w:val="Piedepgina"/>
    </w:pPr>
    <w:r>
      <w:rPr>
        <w:lang w:bidi="es-ES"/>
      </w:rPr>
      <w:fldChar w:fldCharType="begin"/>
    </w:r>
    <w:r>
      <w:rPr>
        <w:lang w:bidi="es-ES"/>
      </w:rPr>
      <w:instrText xml:space="preserve"> PAGE  \* MERGEFORMAT </w:instrText>
    </w:r>
    <w:r>
      <w:rPr>
        <w:lang w:bidi="es-ES"/>
      </w:rPr>
      <w:fldChar w:fldCharType="separate"/>
    </w:r>
    <w:r w:rsidR="004C6424">
      <w:rPr>
        <w:noProof/>
        <w:lang w:bidi="es-ES"/>
      </w:rPr>
      <w:t>3</w:t>
    </w:r>
    <w:r>
      <w:rPr>
        <w:noProof/>
        <w:lang w:bidi="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DF32" w14:textId="753C8FD4" w:rsidR="004C6424" w:rsidRPr="004C6424" w:rsidRDefault="004C6424">
    <w:pPr>
      <w:pStyle w:val="Piedepgina"/>
      <w:rPr>
        <w:color w:val="auto"/>
      </w:rPr>
    </w:pPr>
    <w:r w:rsidRPr="004C6424">
      <w:rPr>
        <w:color w:val="auto"/>
      </w:rPr>
      <w:fldChar w:fldCharType="begin"/>
    </w:r>
    <w:r w:rsidRPr="004C6424">
      <w:rPr>
        <w:color w:val="auto"/>
      </w:rPr>
      <w:instrText>PAGE   \* MERGEFORMAT</w:instrText>
    </w:r>
    <w:r w:rsidRPr="004C6424">
      <w:rPr>
        <w:color w:val="auto"/>
      </w:rPr>
      <w:fldChar w:fldCharType="separate"/>
    </w:r>
    <w:r w:rsidRPr="004C6424">
      <w:rPr>
        <w:noProof/>
        <w:color w:val="auto"/>
      </w:rPr>
      <w:t>1</w:t>
    </w:r>
    <w:r w:rsidRPr="004C6424">
      <w:rPr>
        <w:color w:val="auto"/>
      </w:rPr>
      <w:fldChar w:fldCharType="end"/>
    </w:r>
  </w:p>
  <w:p w14:paraId="1AE4455E" w14:textId="77777777" w:rsidR="004C6424" w:rsidRDefault="004C64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4EFF" w14:textId="77777777" w:rsidR="00CB4005" w:rsidRDefault="00CB4005" w:rsidP="00D337E7">
      <w:pPr>
        <w:spacing w:after="0" w:line="240" w:lineRule="auto"/>
      </w:pPr>
      <w:r>
        <w:separator/>
      </w:r>
    </w:p>
  </w:footnote>
  <w:footnote w:type="continuationSeparator" w:id="0">
    <w:p w14:paraId="58F7C377" w14:textId="77777777" w:rsidR="00CB4005" w:rsidRDefault="00CB4005" w:rsidP="00D3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790C" w14:textId="77777777" w:rsidR="00F26E2F" w:rsidRDefault="00F26E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AEA4" w14:textId="77777777" w:rsidR="00F26E2F" w:rsidRDefault="00F26E2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153F" w14:textId="7BAD4306" w:rsidR="00C73E94" w:rsidRPr="00F26E2F" w:rsidRDefault="00F26E2F">
    <w:pPr>
      <w:pStyle w:val="Encabezado"/>
      <w:rPr>
        <w:lang w:val="en-US"/>
      </w:rPr>
    </w:pPr>
    <w:r>
      <w:rPr>
        <w:noProof/>
        <w:lang w:val="en-US"/>
      </w:rPr>
      <w:drawing>
        <wp:inline distT="0" distB="0" distL="0" distR="0" wp14:anchorId="40F13464" wp14:editId="2A21413F">
          <wp:extent cx="5731510" cy="683895"/>
          <wp:effectExtent l="0" t="0" r="2540" b="1905"/>
          <wp:docPr id="6734397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39796" name="Imagen 673439796"/>
                  <pic:cNvPicPr/>
                </pic:nvPicPr>
                <pic:blipFill>
                  <a:blip r:embed="rId1">
                    <a:extLst>
                      <a:ext uri="{28A0092B-C50C-407E-A947-70E740481C1C}">
                        <a14:useLocalDpi xmlns:a14="http://schemas.microsoft.com/office/drawing/2010/main" val="0"/>
                      </a:ext>
                    </a:extLst>
                  </a:blip>
                  <a:stretch>
                    <a:fillRect/>
                  </a:stretch>
                </pic:blipFill>
                <pic:spPr>
                  <a:xfrm>
                    <a:off x="0" y="0"/>
                    <a:ext cx="5731510" cy="683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E54A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016AB77C"/>
    <w:lvl w:ilvl="0">
      <w:start w:val="1"/>
      <w:numFmt w:val="decimal"/>
      <w:lvlText w:val="%1."/>
      <w:lvlJc w:val="left"/>
      <w:pPr>
        <w:tabs>
          <w:tab w:val="num" w:pos="643"/>
        </w:tabs>
        <w:ind w:left="643" w:hanging="360"/>
      </w:pPr>
    </w:lvl>
  </w:abstractNum>
  <w:abstractNum w:abstractNumId="2" w15:restartNumberingAfterBreak="0">
    <w:nsid w:val="224440A6"/>
    <w:multiLevelType w:val="hybridMultilevel"/>
    <w:tmpl w:val="F7C854DA"/>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B143EE7"/>
    <w:multiLevelType w:val="hybridMultilevel"/>
    <w:tmpl w:val="EA9E6EA4"/>
    <w:lvl w:ilvl="0" w:tplc="72188CC4">
      <w:start w:val="1"/>
      <w:numFmt w:val="bullet"/>
      <w:pStyle w:val="vieta"/>
      <w:lvlText w:val=""/>
      <w:lvlJc w:val="left"/>
      <w:pPr>
        <w:ind w:left="360" w:hanging="360"/>
      </w:pPr>
      <w:rPr>
        <w:rFonts w:ascii="Wingdings" w:hAnsi="Wingdings" w:hint="default"/>
        <w:color w:val="99CB38"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006950">
    <w:abstractNumId w:val="3"/>
  </w:num>
  <w:num w:numId="2" w16cid:durableId="1717779289">
    <w:abstractNumId w:val="1"/>
  </w:num>
  <w:num w:numId="3" w16cid:durableId="1637178917">
    <w:abstractNumId w:val="0"/>
  </w:num>
  <w:num w:numId="4" w16cid:durableId="1730231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44"/>
    <w:rsid w:val="00042D97"/>
    <w:rsid w:val="00055A3C"/>
    <w:rsid w:val="00064BDC"/>
    <w:rsid w:val="000714FA"/>
    <w:rsid w:val="00094B97"/>
    <w:rsid w:val="00097AEC"/>
    <w:rsid w:val="000A0A4C"/>
    <w:rsid w:val="000B5220"/>
    <w:rsid w:val="000B61C3"/>
    <w:rsid w:val="000C516F"/>
    <w:rsid w:val="000D38A8"/>
    <w:rsid w:val="000D6FB5"/>
    <w:rsid w:val="00116044"/>
    <w:rsid w:val="00137070"/>
    <w:rsid w:val="00151483"/>
    <w:rsid w:val="001534B8"/>
    <w:rsid w:val="001664D3"/>
    <w:rsid w:val="001851DD"/>
    <w:rsid w:val="001A4DB2"/>
    <w:rsid w:val="001F5F6C"/>
    <w:rsid w:val="001F61D5"/>
    <w:rsid w:val="00221AEF"/>
    <w:rsid w:val="00236FA3"/>
    <w:rsid w:val="00251F63"/>
    <w:rsid w:val="0025296B"/>
    <w:rsid w:val="00252D7F"/>
    <w:rsid w:val="002562CE"/>
    <w:rsid w:val="00275A40"/>
    <w:rsid w:val="002814F6"/>
    <w:rsid w:val="0029485E"/>
    <w:rsid w:val="002D3629"/>
    <w:rsid w:val="002F6EF7"/>
    <w:rsid w:val="00326BFB"/>
    <w:rsid w:val="003538C4"/>
    <w:rsid w:val="00362014"/>
    <w:rsid w:val="003733A6"/>
    <w:rsid w:val="00376697"/>
    <w:rsid w:val="003A7D9D"/>
    <w:rsid w:val="003B7AAA"/>
    <w:rsid w:val="003C6FEA"/>
    <w:rsid w:val="003E6377"/>
    <w:rsid w:val="0040257F"/>
    <w:rsid w:val="004126A9"/>
    <w:rsid w:val="0045676C"/>
    <w:rsid w:val="004722AE"/>
    <w:rsid w:val="00475334"/>
    <w:rsid w:val="004755D8"/>
    <w:rsid w:val="004B461A"/>
    <w:rsid w:val="004C366D"/>
    <w:rsid w:val="004C6424"/>
    <w:rsid w:val="004D7A8A"/>
    <w:rsid w:val="004E3858"/>
    <w:rsid w:val="005124AD"/>
    <w:rsid w:val="005203C1"/>
    <w:rsid w:val="00537C9C"/>
    <w:rsid w:val="005443B6"/>
    <w:rsid w:val="00566760"/>
    <w:rsid w:val="00566ABB"/>
    <w:rsid w:val="0057103D"/>
    <w:rsid w:val="0058224E"/>
    <w:rsid w:val="00593BAB"/>
    <w:rsid w:val="00594135"/>
    <w:rsid w:val="005B0E50"/>
    <w:rsid w:val="005B1103"/>
    <w:rsid w:val="006030ED"/>
    <w:rsid w:val="0063236A"/>
    <w:rsid w:val="00632991"/>
    <w:rsid w:val="00674066"/>
    <w:rsid w:val="00675754"/>
    <w:rsid w:val="006A09A4"/>
    <w:rsid w:val="006A79B1"/>
    <w:rsid w:val="006D4961"/>
    <w:rsid w:val="006E0AF4"/>
    <w:rsid w:val="007039EB"/>
    <w:rsid w:val="00733D60"/>
    <w:rsid w:val="00740FD9"/>
    <w:rsid w:val="00742967"/>
    <w:rsid w:val="00746031"/>
    <w:rsid w:val="00762267"/>
    <w:rsid w:val="007A7518"/>
    <w:rsid w:val="007D009A"/>
    <w:rsid w:val="007D5550"/>
    <w:rsid w:val="00816D8C"/>
    <w:rsid w:val="00842411"/>
    <w:rsid w:val="0086212A"/>
    <w:rsid w:val="00866364"/>
    <w:rsid w:val="00881D3E"/>
    <w:rsid w:val="008865DF"/>
    <w:rsid w:val="00892668"/>
    <w:rsid w:val="008A7AA7"/>
    <w:rsid w:val="008C1C78"/>
    <w:rsid w:val="008C3A6A"/>
    <w:rsid w:val="008D4C75"/>
    <w:rsid w:val="008D6944"/>
    <w:rsid w:val="008E16ED"/>
    <w:rsid w:val="008E3132"/>
    <w:rsid w:val="008E4FCB"/>
    <w:rsid w:val="008F43A2"/>
    <w:rsid w:val="0091238C"/>
    <w:rsid w:val="00921731"/>
    <w:rsid w:val="0092448D"/>
    <w:rsid w:val="00961585"/>
    <w:rsid w:val="00961C6B"/>
    <w:rsid w:val="009620BA"/>
    <w:rsid w:val="009654CB"/>
    <w:rsid w:val="0098084C"/>
    <w:rsid w:val="009840AA"/>
    <w:rsid w:val="0099605B"/>
    <w:rsid w:val="009A10EE"/>
    <w:rsid w:val="009A22C6"/>
    <w:rsid w:val="009B67EE"/>
    <w:rsid w:val="009B7C5E"/>
    <w:rsid w:val="009D4996"/>
    <w:rsid w:val="009F6E8B"/>
    <w:rsid w:val="00A00EF5"/>
    <w:rsid w:val="00A11B78"/>
    <w:rsid w:val="00A11E63"/>
    <w:rsid w:val="00A15933"/>
    <w:rsid w:val="00A34676"/>
    <w:rsid w:val="00A46D63"/>
    <w:rsid w:val="00A55548"/>
    <w:rsid w:val="00A674FB"/>
    <w:rsid w:val="00A8086E"/>
    <w:rsid w:val="00A92E0A"/>
    <w:rsid w:val="00A9306C"/>
    <w:rsid w:val="00AB0992"/>
    <w:rsid w:val="00AB0E23"/>
    <w:rsid w:val="00AB2133"/>
    <w:rsid w:val="00AC5C12"/>
    <w:rsid w:val="00AC7B44"/>
    <w:rsid w:val="00AD228E"/>
    <w:rsid w:val="00AD72E6"/>
    <w:rsid w:val="00AE47D7"/>
    <w:rsid w:val="00AF68BE"/>
    <w:rsid w:val="00B232E7"/>
    <w:rsid w:val="00B27648"/>
    <w:rsid w:val="00B46F32"/>
    <w:rsid w:val="00B5136E"/>
    <w:rsid w:val="00B622C1"/>
    <w:rsid w:val="00B630B0"/>
    <w:rsid w:val="00B72E64"/>
    <w:rsid w:val="00B74466"/>
    <w:rsid w:val="00B92D9B"/>
    <w:rsid w:val="00B939D3"/>
    <w:rsid w:val="00BA1A79"/>
    <w:rsid w:val="00BB30A0"/>
    <w:rsid w:val="00BB76C7"/>
    <w:rsid w:val="00BC0CD0"/>
    <w:rsid w:val="00BD72BF"/>
    <w:rsid w:val="00C262D9"/>
    <w:rsid w:val="00C34E2B"/>
    <w:rsid w:val="00C35405"/>
    <w:rsid w:val="00C73E94"/>
    <w:rsid w:val="00C82371"/>
    <w:rsid w:val="00C84F2B"/>
    <w:rsid w:val="00C9614E"/>
    <w:rsid w:val="00CB4005"/>
    <w:rsid w:val="00CB56E9"/>
    <w:rsid w:val="00CD2919"/>
    <w:rsid w:val="00CD348C"/>
    <w:rsid w:val="00CD34CC"/>
    <w:rsid w:val="00CF30B2"/>
    <w:rsid w:val="00D246BE"/>
    <w:rsid w:val="00D337E7"/>
    <w:rsid w:val="00D34985"/>
    <w:rsid w:val="00D466C8"/>
    <w:rsid w:val="00D66001"/>
    <w:rsid w:val="00D71E17"/>
    <w:rsid w:val="00D841D3"/>
    <w:rsid w:val="00D956C2"/>
    <w:rsid w:val="00DA667A"/>
    <w:rsid w:val="00DB3A6F"/>
    <w:rsid w:val="00DF6BAE"/>
    <w:rsid w:val="00E12674"/>
    <w:rsid w:val="00E12EC9"/>
    <w:rsid w:val="00E41EED"/>
    <w:rsid w:val="00E434FE"/>
    <w:rsid w:val="00E43506"/>
    <w:rsid w:val="00E566B8"/>
    <w:rsid w:val="00E574CB"/>
    <w:rsid w:val="00EA2EC9"/>
    <w:rsid w:val="00EC2B7D"/>
    <w:rsid w:val="00EC6214"/>
    <w:rsid w:val="00ED015C"/>
    <w:rsid w:val="00EE1CD0"/>
    <w:rsid w:val="00F022AB"/>
    <w:rsid w:val="00F160E9"/>
    <w:rsid w:val="00F220C8"/>
    <w:rsid w:val="00F26E2F"/>
    <w:rsid w:val="00F4534C"/>
    <w:rsid w:val="00F67C00"/>
    <w:rsid w:val="00F71D68"/>
    <w:rsid w:val="00F80CED"/>
    <w:rsid w:val="00F87308"/>
    <w:rsid w:val="00F963B3"/>
    <w:rsid w:val="00FB23F6"/>
    <w:rsid w:val="00FC0949"/>
    <w:rsid w:val="00FD229A"/>
    <w:rsid w:val="00FF1A30"/>
    <w:rsid w:val="00FF2438"/>
    <w:rsid w:val="0228B96B"/>
    <w:rsid w:val="02AF7356"/>
    <w:rsid w:val="074BD8CF"/>
    <w:rsid w:val="0856F7EE"/>
    <w:rsid w:val="08FED1EB"/>
    <w:rsid w:val="09C77A34"/>
    <w:rsid w:val="0CC4C6DD"/>
    <w:rsid w:val="12531680"/>
    <w:rsid w:val="13110252"/>
    <w:rsid w:val="140A245A"/>
    <w:rsid w:val="155F0460"/>
    <w:rsid w:val="16D3317C"/>
    <w:rsid w:val="18E4A49D"/>
    <w:rsid w:val="1A8074FE"/>
    <w:rsid w:val="1AA19B54"/>
    <w:rsid w:val="1AD0EDC5"/>
    <w:rsid w:val="1FA75D43"/>
    <w:rsid w:val="2038D1F6"/>
    <w:rsid w:val="23B97281"/>
    <w:rsid w:val="24596FE9"/>
    <w:rsid w:val="256BEC71"/>
    <w:rsid w:val="27F03BF2"/>
    <w:rsid w:val="2902B5ED"/>
    <w:rsid w:val="2C2A2F1F"/>
    <w:rsid w:val="2C3A56AF"/>
    <w:rsid w:val="31B863A4"/>
    <w:rsid w:val="3938C06C"/>
    <w:rsid w:val="3EB1B4FD"/>
    <w:rsid w:val="403042CB"/>
    <w:rsid w:val="405C58B8"/>
    <w:rsid w:val="41C26EF8"/>
    <w:rsid w:val="440A8E24"/>
    <w:rsid w:val="453226AF"/>
    <w:rsid w:val="459D7850"/>
    <w:rsid w:val="491CB261"/>
    <w:rsid w:val="4A712488"/>
    <w:rsid w:val="4A8CC537"/>
    <w:rsid w:val="4CD84C70"/>
    <w:rsid w:val="51DE107A"/>
    <w:rsid w:val="5388E552"/>
    <w:rsid w:val="539425BE"/>
    <w:rsid w:val="5635ED0C"/>
    <w:rsid w:val="5C1C4BBE"/>
    <w:rsid w:val="5EC3B886"/>
    <w:rsid w:val="60136E71"/>
    <w:rsid w:val="62BBB2ED"/>
    <w:rsid w:val="6305685C"/>
    <w:rsid w:val="6327026A"/>
    <w:rsid w:val="680DE028"/>
    <w:rsid w:val="6998FCD4"/>
    <w:rsid w:val="6AF7B786"/>
    <w:rsid w:val="71392E1D"/>
    <w:rsid w:val="7291F226"/>
    <w:rsid w:val="74B176F8"/>
    <w:rsid w:val="77C62BA4"/>
    <w:rsid w:val="79538CD7"/>
    <w:rsid w:val="7CB13395"/>
    <w:rsid w:val="7DDA23CE"/>
    <w:rsid w:val="7DF9F95E"/>
    <w:rsid w:val="7FBB5BC7"/>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FF98"/>
  <w15:docId w15:val="{BB059D1B-19CE-4F0E-8363-F04960F9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3A6"/>
    <w:rPr>
      <w:color w:val="000000" w:themeColor="text1"/>
      <w:sz w:val="20"/>
    </w:rPr>
  </w:style>
  <w:style w:type="paragraph" w:styleId="Ttulo1">
    <w:name w:val="heading 1"/>
    <w:basedOn w:val="Normal"/>
    <w:next w:val="Normal"/>
    <w:link w:val="Ttulo1Car"/>
    <w:uiPriority w:val="9"/>
    <w:qFormat/>
    <w:rsid w:val="008F43A2"/>
    <w:pPr>
      <w:keepNext/>
      <w:shd w:val="clear" w:color="auto" w:fill="63A537" w:themeFill="accent2"/>
      <w:spacing w:before="400"/>
      <w:ind w:firstLine="446"/>
      <w:outlineLvl w:val="0"/>
    </w:pPr>
    <w:rPr>
      <w:rFonts w:asciiTheme="majorHAnsi" w:hAnsiTheme="majorHAnsi"/>
      <w:b/>
      <w:caps/>
      <w:color w:val="FFFFFF" w:themeColor="background1"/>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E0A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AF4"/>
    <w:rPr>
      <w:rFonts w:ascii="Segoe UI" w:hAnsi="Segoe UI" w:cs="Segoe UI"/>
      <w:sz w:val="18"/>
      <w:szCs w:val="18"/>
    </w:rPr>
  </w:style>
  <w:style w:type="paragraph" w:styleId="Ttulo">
    <w:name w:val="Title"/>
    <w:basedOn w:val="Normal"/>
    <w:next w:val="Normal"/>
    <w:link w:val="TtuloCar"/>
    <w:qFormat/>
    <w:rsid w:val="00C35405"/>
    <w:pPr>
      <w:spacing w:after="300" w:line="760" w:lineRule="exact"/>
      <w:contextualSpacing/>
      <w:jc w:val="center"/>
    </w:pPr>
    <w:rPr>
      <w:rFonts w:asciiTheme="majorHAnsi" w:eastAsiaTheme="majorEastAsia" w:hAnsiTheme="majorHAnsi" w:cstheme="majorBidi"/>
      <w:caps/>
      <w:color w:val="99CB38" w:themeColor="accent1"/>
      <w:kern w:val="28"/>
      <w:sz w:val="80"/>
      <w:szCs w:val="52"/>
    </w:rPr>
  </w:style>
  <w:style w:type="character" w:customStyle="1" w:styleId="TtuloCar">
    <w:name w:val="Título Car"/>
    <w:basedOn w:val="Fuentedeprrafopredeter"/>
    <w:link w:val="Ttulo"/>
    <w:rsid w:val="00C35405"/>
    <w:rPr>
      <w:rFonts w:asciiTheme="majorHAnsi" w:eastAsiaTheme="majorEastAsia" w:hAnsiTheme="majorHAnsi" w:cstheme="majorBidi"/>
      <w:caps/>
      <w:color w:val="99CB38" w:themeColor="accent1"/>
      <w:kern w:val="28"/>
      <w:sz w:val="80"/>
      <w:szCs w:val="52"/>
      <w:lang w:val="en-US"/>
    </w:rPr>
  </w:style>
  <w:style w:type="character" w:customStyle="1" w:styleId="Ttulo1Car">
    <w:name w:val="Título 1 Car"/>
    <w:basedOn w:val="Fuentedeprrafopredeter"/>
    <w:link w:val="Ttulo1"/>
    <w:uiPriority w:val="9"/>
    <w:rsid w:val="008F43A2"/>
    <w:rPr>
      <w:rFonts w:asciiTheme="majorHAnsi" w:hAnsiTheme="majorHAnsi"/>
      <w:b/>
      <w:caps/>
      <w:color w:val="FFFFFF" w:themeColor="background1"/>
      <w:sz w:val="32"/>
      <w:szCs w:val="32"/>
      <w:shd w:val="clear" w:color="auto" w:fill="63A537" w:themeFill="accent2"/>
      <w:lang w:val="en-US"/>
    </w:rPr>
  </w:style>
  <w:style w:type="paragraph" w:customStyle="1" w:styleId="introduccin">
    <w:name w:val="introducción"/>
    <w:basedOn w:val="Normal"/>
    <w:qFormat/>
    <w:rsid w:val="004C366D"/>
    <w:pPr>
      <w:spacing w:after="200" w:line="240" w:lineRule="auto"/>
    </w:pPr>
    <w:rPr>
      <w:b/>
      <w:sz w:val="28"/>
      <w:szCs w:val="28"/>
    </w:rPr>
  </w:style>
  <w:style w:type="paragraph" w:customStyle="1" w:styleId="vieta">
    <w:name w:val="viñeta"/>
    <w:basedOn w:val="Normal"/>
    <w:link w:val="carcterdevieta"/>
    <w:semiHidden/>
    <w:rsid w:val="00EC6214"/>
    <w:pPr>
      <w:numPr>
        <w:numId w:val="1"/>
      </w:numPr>
      <w:contextualSpacing/>
    </w:pPr>
  </w:style>
  <w:style w:type="paragraph" w:customStyle="1" w:styleId="Casilla">
    <w:name w:val="Casilla"/>
    <w:basedOn w:val="vieta"/>
    <w:link w:val="Carcterdecasilla"/>
    <w:semiHidden/>
    <w:rsid w:val="001851DD"/>
    <w:pPr>
      <w:numPr>
        <w:numId w:val="0"/>
      </w:numPr>
      <w:tabs>
        <w:tab w:val="left" w:pos="426"/>
      </w:tabs>
      <w:ind w:left="426" w:hanging="426"/>
    </w:pPr>
  </w:style>
  <w:style w:type="paragraph" w:styleId="Encabezado">
    <w:name w:val="header"/>
    <w:basedOn w:val="Normal"/>
    <w:link w:val="EncabezadoCar"/>
    <w:semiHidden/>
    <w:rsid w:val="004755D8"/>
    <w:pPr>
      <w:tabs>
        <w:tab w:val="center" w:pos="4513"/>
        <w:tab w:val="right" w:pos="9026"/>
      </w:tabs>
      <w:spacing w:after="0" w:line="240" w:lineRule="auto"/>
    </w:pPr>
  </w:style>
  <w:style w:type="paragraph" w:styleId="Piedepgina">
    <w:name w:val="footer"/>
    <w:basedOn w:val="Normal"/>
    <w:link w:val="PiedepginaCar"/>
    <w:uiPriority w:val="99"/>
    <w:rsid w:val="00EC6214"/>
    <w:pPr>
      <w:tabs>
        <w:tab w:val="center" w:pos="4320"/>
        <w:tab w:val="right" w:pos="8640"/>
      </w:tabs>
      <w:spacing w:after="0" w:line="240" w:lineRule="auto"/>
      <w:jc w:val="center"/>
    </w:pPr>
    <w:rPr>
      <w:rFonts w:ascii="Arial Black" w:hAnsi="Arial Black"/>
      <w:color w:val="99CB38" w:themeColor="accent1"/>
    </w:rPr>
  </w:style>
  <w:style w:type="character" w:customStyle="1" w:styleId="PiedepginaCar">
    <w:name w:val="Pie de página Car"/>
    <w:basedOn w:val="Fuentedeprrafopredeter"/>
    <w:link w:val="Piedepgina"/>
    <w:uiPriority w:val="99"/>
    <w:rsid w:val="000B5220"/>
    <w:rPr>
      <w:rFonts w:ascii="Arial Black" w:hAnsi="Arial Black"/>
      <w:color w:val="99CB38" w:themeColor="accent1"/>
      <w:sz w:val="20"/>
      <w:lang w:val="en-US"/>
    </w:rPr>
  </w:style>
  <w:style w:type="paragraph" w:customStyle="1" w:styleId="Subttulo1">
    <w:name w:val="Subtítulo1"/>
    <w:basedOn w:val="Ttulo"/>
    <w:qFormat/>
    <w:rsid w:val="00C35405"/>
    <w:pPr>
      <w:spacing w:after="0" w:line="240" w:lineRule="auto"/>
    </w:pPr>
    <w:rPr>
      <w:color w:val="63A537" w:themeColor="accent2"/>
      <w:sz w:val="40"/>
    </w:rPr>
  </w:style>
  <w:style w:type="character" w:customStyle="1" w:styleId="carcterdevieta">
    <w:name w:val="carácter de viñeta"/>
    <w:basedOn w:val="Fuentedeprrafopredeter"/>
    <w:link w:val="vieta"/>
    <w:semiHidden/>
    <w:rsid w:val="000B5220"/>
    <w:rPr>
      <w:color w:val="000000" w:themeColor="text1"/>
      <w:sz w:val="20"/>
      <w:lang w:val="en-US"/>
    </w:rPr>
  </w:style>
  <w:style w:type="character" w:customStyle="1" w:styleId="Carcterdecasilla">
    <w:name w:val="Carácter de casilla"/>
    <w:basedOn w:val="carcterdevieta"/>
    <w:link w:val="Casilla"/>
    <w:semiHidden/>
    <w:rsid w:val="000B5220"/>
    <w:rPr>
      <w:color w:val="000000" w:themeColor="text1"/>
      <w:sz w:val="20"/>
      <w:lang w:val="en-US"/>
    </w:rPr>
  </w:style>
  <w:style w:type="character" w:customStyle="1" w:styleId="EncabezadoCar">
    <w:name w:val="Encabezado Car"/>
    <w:basedOn w:val="Fuentedeprrafopredeter"/>
    <w:link w:val="Encabezado"/>
    <w:semiHidden/>
    <w:rsid w:val="000B5220"/>
    <w:rPr>
      <w:color w:val="000000" w:themeColor="text1"/>
      <w:sz w:val="20"/>
      <w:lang w:val="en-US"/>
    </w:rPr>
  </w:style>
  <w:style w:type="paragraph" w:customStyle="1" w:styleId="Fila">
    <w:name w:val="Fila"/>
    <w:basedOn w:val="Casilla"/>
    <w:link w:val="Carcterdefila"/>
    <w:qFormat/>
    <w:rsid w:val="0045676C"/>
    <w:pPr>
      <w:tabs>
        <w:tab w:val="clear" w:pos="426"/>
      </w:tabs>
      <w:spacing w:before="50" w:after="50" w:line="240" w:lineRule="auto"/>
      <w:ind w:left="0" w:firstLine="0"/>
      <w:contextualSpacing w:val="0"/>
    </w:pPr>
  </w:style>
  <w:style w:type="paragraph" w:customStyle="1" w:styleId="encabezadodefila">
    <w:name w:val="encabezado de fila"/>
    <w:basedOn w:val="Fila"/>
    <w:link w:val="Carcterdeencabezadodefila"/>
    <w:qFormat/>
    <w:rsid w:val="0045676C"/>
    <w:rPr>
      <w:color w:val="FFFFFF" w:themeColor="background1"/>
    </w:rPr>
  </w:style>
  <w:style w:type="character" w:customStyle="1" w:styleId="Carcterdefila">
    <w:name w:val="Carácter de fila"/>
    <w:basedOn w:val="Carcterdecasilla"/>
    <w:link w:val="Fila"/>
    <w:rsid w:val="0045676C"/>
    <w:rPr>
      <w:color w:val="000000" w:themeColor="text1"/>
      <w:sz w:val="20"/>
      <w:lang w:val="en-US"/>
    </w:rPr>
  </w:style>
  <w:style w:type="character" w:customStyle="1" w:styleId="Carcterdeencabezadodefila">
    <w:name w:val="Carácter de encabezado de fila"/>
    <w:basedOn w:val="Carcterdefila"/>
    <w:link w:val="encabezadodefila"/>
    <w:rsid w:val="0045676C"/>
    <w:rPr>
      <w:color w:val="FFFFFF" w:themeColor="background1"/>
      <w:sz w:val="20"/>
      <w:lang w:val="en-US"/>
    </w:rPr>
  </w:style>
  <w:style w:type="character" w:styleId="Textodelmarcadordeposicin">
    <w:name w:val="Placeholder Text"/>
    <w:basedOn w:val="Fuentedeprrafopredeter"/>
    <w:semiHidden/>
    <w:rsid w:val="009B67EE"/>
    <w:rPr>
      <w:color w:val="808080"/>
    </w:rPr>
  </w:style>
  <w:style w:type="paragraph" w:styleId="Subttulo">
    <w:name w:val="Subtitle"/>
    <w:basedOn w:val="Normal"/>
    <w:next w:val="Normal"/>
    <w:link w:val="SubttuloCar"/>
    <w:qFormat/>
    <w:rsid w:val="008D6944"/>
    <w:pPr>
      <w:tabs>
        <w:tab w:val="left" w:pos="357"/>
      </w:tabs>
      <w:suppressAutoHyphens/>
      <w:spacing w:after="240" w:line="240" w:lineRule="auto"/>
      <w:jc w:val="center"/>
    </w:pPr>
    <w:rPr>
      <w:rFonts w:ascii="Arial" w:eastAsia="Times New Roman" w:hAnsi="Arial" w:cs="Arial"/>
      <w:i/>
      <w:color w:val="800000"/>
      <w:sz w:val="24"/>
      <w:szCs w:val="24"/>
      <w:lang w:val="es-ES_tradnl" w:eastAsia="ar-SA"/>
    </w:rPr>
  </w:style>
  <w:style w:type="character" w:customStyle="1" w:styleId="SubttuloCar">
    <w:name w:val="Subtítulo Car"/>
    <w:basedOn w:val="Fuentedeprrafopredeter"/>
    <w:link w:val="Subttulo"/>
    <w:rsid w:val="008D6944"/>
    <w:rPr>
      <w:rFonts w:ascii="Arial" w:eastAsia="Times New Roman" w:hAnsi="Arial" w:cs="Arial"/>
      <w:i/>
      <w:color w:val="800000"/>
      <w:sz w:val="24"/>
      <w:szCs w:val="24"/>
      <w:lang w:val="es-ES_tradnl" w:eastAsia="ar-SA"/>
    </w:rPr>
  </w:style>
  <w:style w:type="paragraph" w:styleId="NormalWeb">
    <w:name w:val="Normal (Web)"/>
    <w:basedOn w:val="Normal"/>
    <w:uiPriority w:val="99"/>
    <w:unhideWhenUsed/>
    <w:rsid w:val="00F160E9"/>
    <w:pPr>
      <w:spacing w:before="100" w:beforeAutospacing="1" w:after="100" w:afterAutospacing="1" w:line="240" w:lineRule="auto"/>
    </w:pPr>
    <w:rPr>
      <w:rFonts w:ascii="Times New Roman" w:eastAsia="Times New Roman" w:hAnsi="Times New Roman" w:cs="Times New Roman"/>
      <w:color w:val="auto"/>
      <w:sz w:val="24"/>
      <w:szCs w:val="24"/>
      <w:lang w:val="es-ES_tradnl" w:eastAsia="ca-ES"/>
    </w:rPr>
  </w:style>
  <w:style w:type="character" w:styleId="Hipervnculo">
    <w:name w:val="Hyperlink"/>
    <w:basedOn w:val="Fuentedeprrafopredeter"/>
    <w:uiPriority w:val="99"/>
    <w:unhideWhenUsed/>
    <w:rsid w:val="00E12674"/>
    <w:rPr>
      <w:color w:val="0000FF"/>
      <w:u w:val="single"/>
    </w:rPr>
  </w:style>
  <w:style w:type="character" w:customStyle="1" w:styleId="Mencinsinresolver1">
    <w:name w:val="Mención sin resolver1"/>
    <w:basedOn w:val="Fuentedeprrafopredeter"/>
    <w:uiPriority w:val="99"/>
    <w:semiHidden/>
    <w:unhideWhenUsed/>
    <w:rsid w:val="00D841D3"/>
    <w:rPr>
      <w:color w:val="605E5C"/>
      <w:shd w:val="clear" w:color="auto" w:fill="E1DFDD"/>
    </w:rPr>
  </w:style>
  <w:style w:type="character" w:styleId="Mencinsinresolver">
    <w:name w:val="Unresolved Mention"/>
    <w:basedOn w:val="Fuentedeprrafopredeter"/>
    <w:uiPriority w:val="99"/>
    <w:semiHidden/>
    <w:unhideWhenUsed/>
    <w:rsid w:val="00C73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16696">
      <w:bodyDiv w:val="1"/>
      <w:marLeft w:val="0"/>
      <w:marRight w:val="0"/>
      <w:marTop w:val="0"/>
      <w:marBottom w:val="0"/>
      <w:divBdr>
        <w:top w:val="none" w:sz="0" w:space="0" w:color="auto"/>
        <w:left w:val="none" w:sz="0" w:space="0" w:color="auto"/>
        <w:bottom w:val="none" w:sz="0" w:space="0" w:color="auto"/>
        <w:right w:val="none" w:sz="0" w:space="0" w:color="auto"/>
      </w:divBdr>
    </w:div>
    <w:div w:id="531458805">
      <w:bodyDiv w:val="1"/>
      <w:marLeft w:val="0"/>
      <w:marRight w:val="0"/>
      <w:marTop w:val="0"/>
      <w:marBottom w:val="0"/>
      <w:divBdr>
        <w:top w:val="none" w:sz="0" w:space="0" w:color="auto"/>
        <w:left w:val="none" w:sz="0" w:space="0" w:color="auto"/>
        <w:bottom w:val="none" w:sz="0" w:space="0" w:color="auto"/>
        <w:right w:val="none" w:sz="0" w:space="0" w:color="auto"/>
      </w:divBdr>
    </w:div>
    <w:div w:id="727847284">
      <w:bodyDiv w:val="1"/>
      <w:marLeft w:val="0"/>
      <w:marRight w:val="0"/>
      <w:marTop w:val="0"/>
      <w:marBottom w:val="0"/>
      <w:divBdr>
        <w:top w:val="none" w:sz="0" w:space="0" w:color="auto"/>
        <w:left w:val="none" w:sz="0" w:space="0" w:color="auto"/>
        <w:bottom w:val="none" w:sz="0" w:space="0" w:color="auto"/>
        <w:right w:val="none" w:sz="0" w:space="0" w:color="auto"/>
      </w:divBdr>
    </w:div>
    <w:div w:id="887375702">
      <w:bodyDiv w:val="1"/>
      <w:marLeft w:val="0"/>
      <w:marRight w:val="0"/>
      <w:marTop w:val="0"/>
      <w:marBottom w:val="0"/>
      <w:divBdr>
        <w:top w:val="none" w:sz="0" w:space="0" w:color="auto"/>
        <w:left w:val="none" w:sz="0" w:space="0" w:color="auto"/>
        <w:bottom w:val="none" w:sz="0" w:space="0" w:color="auto"/>
        <w:right w:val="none" w:sz="0" w:space="0" w:color="auto"/>
      </w:divBdr>
    </w:div>
    <w:div w:id="1017344550">
      <w:bodyDiv w:val="1"/>
      <w:marLeft w:val="0"/>
      <w:marRight w:val="0"/>
      <w:marTop w:val="0"/>
      <w:marBottom w:val="0"/>
      <w:divBdr>
        <w:top w:val="none" w:sz="0" w:space="0" w:color="auto"/>
        <w:left w:val="none" w:sz="0" w:space="0" w:color="auto"/>
        <w:bottom w:val="none" w:sz="0" w:space="0" w:color="auto"/>
        <w:right w:val="none" w:sz="0" w:space="0" w:color="auto"/>
      </w:divBdr>
    </w:div>
    <w:div w:id="1246454241">
      <w:bodyDiv w:val="1"/>
      <w:marLeft w:val="0"/>
      <w:marRight w:val="0"/>
      <w:marTop w:val="0"/>
      <w:marBottom w:val="0"/>
      <w:divBdr>
        <w:top w:val="none" w:sz="0" w:space="0" w:color="auto"/>
        <w:left w:val="none" w:sz="0" w:space="0" w:color="auto"/>
        <w:bottom w:val="none" w:sz="0" w:space="0" w:color="auto"/>
        <w:right w:val="none" w:sz="0" w:space="0" w:color="auto"/>
      </w:divBdr>
    </w:div>
    <w:div w:id="18375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cat/web/estudios/masters-y-postgrados/masters-universitarios/todos-los-masters-oficiales-1345671575570.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ab.cat/web/estudios/grado/oferta-de-grados/todos-los-grados-1345667068600.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cat/web/estudiar/masters-y-postgrados/masteres-oficiales/por-ambitos-1345666804102.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s.refugi@uab.cat"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0560\AppData\Roaming\Microsoft\Plantillas\Hoja%20de%20c&#225;lculo%20de%20perfil%20de%20servicio%20en%20l&#237;nea.dotx" TargetMode="External"/></Relationships>
</file>

<file path=word/theme/theme1.xml><?xml version="1.0" encoding="utf-8"?>
<a:theme xmlns:a="http://schemas.openxmlformats.org/drawingml/2006/main" name="Tema de Offic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D3DF4-8EB9-44E1-97B5-666997801257}">
  <ds:schemaRefs>
    <ds:schemaRef ds:uri="http://schemas.openxmlformats.org/officeDocument/2006/bibliography"/>
  </ds:schemaRefs>
</ds:datastoreItem>
</file>

<file path=customXml/itemProps2.xml><?xml version="1.0" encoding="utf-8"?>
<ds:datastoreItem xmlns:ds="http://schemas.openxmlformats.org/officeDocument/2006/customXml" ds:itemID="{A9D38294-123F-4B9C-AB98-EBCB8664726D}">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3E869FB-253B-4B9E-B905-72ADCD03F957}">
  <ds:schemaRefs>
    <ds:schemaRef ds:uri="http://schemas.microsoft.com/sharepoint/v3/contenttype/forms"/>
  </ds:schemaRefs>
</ds:datastoreItem>
</file>

<file path=customXml/itemProps4.xml><?xml version="1.0" encoding="utf-8"?>
<ds:datastoreItem xmlns:ds="http://schemas.openxmlformats.org/officeDocument/2006/customXml" ds:itemID="{3768EA38-F8F0-4D30-AEC5-6AAA6AEF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Hoja de cálculo de perfil de servicio en línea</Template>
  <TotalTime>5</TotalTime>
  <Pages>3</Pages>
  <Words>488</Words>
  <Characters>2689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Guiomar Gude Romero</dc:creator>
  <cp:keywords/>
  <dc:description/>
  <cp:lastModifiedBy>Irene Cervera Guardia</cp:lastModifiedBy>
  <cp:revision>2</cp:revision>
  <dcterms:created xsi:type="dcterms:W3CDTF">2026-01-09T12:09:00Z</dcterms:created>
  <dcterms:modified xsi:type="dcterms:W3CDTF">2026-01-12T15:08:00Z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