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2045"/>
        <w:gridCol w:w="2366"/>
        <w:gridCol w:w="3107"/>
        <w:gridCol w:w="2938"/>
      </w:tblGrid>
      <w:tr w:rsidR="00B24153" w:rsidRPr="003700D7" w14:paraId="7D96AE8A" w14:textId="77777777" w:rsidTr="00B24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295CE71B" w14:textId="77777777" w:rsidR="00B24153" w:rsidRDefault="00B24153">
            <w:pPr>
              <w:rPr>
                <w:rFonts w:ascii="Bariol Regular" w:hAnsi="Bariol Regular"/>
                <w:b w:val="0"/>
                <w:bCs w:val="0"/>
                <w:sz w:val="52"/>
                <w:szCs w:val="52"/>
                <w:lang w:val="es-ES_tradnl"/>
              </w:rPr>
            </w:pPr>
            <w:proofErr w:type="spellStart"/>
            <w:r w:rsidRPr="00BC5EA4">
              <w:rPr>
                <w:rFonts w:ascii="Bariol Regular" w:hAnsi="Bariol Regular"/>
                <w:sz w:val="52"/>
                <w:szCs w:val="52"/>
                <w:lang w:val="es-ES_tradnl"/>
              </w:rPr>
              <w:t>Muplan</w:t>
            </w:r>
            <w:proofErr w:type="spellEnd"/>
          </w:p>
          <w:p w14:paraId="0BDAA5D1" w14:textId="6C1ACE66" w:rsidR="00B24153" w:rsidRPr="00B24153" w:rsidRDefault="00B24153">
            <w:pPr>
              <w:rPr>
                <w:rFonts w:ascii="Bariol Regular" w:hAnsi="Bariol Regular"/>
                <w:sz w:val="52"/>
                <w:szCs w:val="52"/>
                <w:lang w:val="es-ES_tradnl"/>
              </w:rPr>
            </w:pPr>
            <w:r>
              <w:rPr>
                <w:noProof/>
                <w:lang w:val="es-ES_tradnl"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5B6D05DB" wp14:editId="5F629D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361950</wp:posOffset>
                  </wp:positionV>
                  <wp:extent cx="1118705" cy="936000"/>
                  <wp:effectExtent l="0" t="0" r="0" b="3810"/>
                  <wp:wrapThrough wrapText="bothSides">
                    <wp:wrapPolygon edited="0">
                      <wp:start x="0" y="0"/>
                      <wp:lineTo x="0" y="21395"/>
                      <wp:lineTo x="21342" y="21395"/>
                      <wp:lineTo x="21342" y="0"/>
                      <wp:lineTo x="0" y="0"/>
                    </wp:wrapPolygon>
                  </wp:wrapThrough>
                  <wp:docPr id="53310831" name="Imagen 1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073761" name="Imagen 1" descr="Logotipo&#10;&#10;Descripción generada automáticamente con confianza media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705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1" w:type="dxa"/>
            <w:gridSpan w:val="3"/>
          </w:tcPr>
          <w:p w14:paraId="5E17F487" w14:textId="77777777" w:rsidR="00B24153" w:rsidRPr="00B24153" w:rsidRDefault="00000000" w:rsidP="00605A5B">
            <w:pPr>
              <w:pStyle w:val="Ttul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549E39" w:themeColor="accent1"/>
              </w:rPr>
            </w:pPr>
            <w:sdt>
              <w:sdtPr>
                <w:rPr>
                  <w:noProof/>
                </w:rPr>
                <w:id w:val="166984505"/>
                <w:placeholder>
                  <w:docPart w:val="2B549DD7EE9D4E428F1734AF7DF731DA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Nombre</w:t>
                </w:r>
              </w:sdtContent>
            </w:sdt>
            <w:r w:rsidR="00B24153" w:rsidRPr="003700D7">
              <w:rPr>
                <w:noProof/>
                <w:lang w:bidi="es-ES"/>
              </w:rPr>
              <w:t xml:space="preserve"> </w:t>
            </w:r>
            <w:sdt>
              <w:sdtPr>
                <w:rPr>
                  <w:rStyle w:val="nfasis"/>
                  <w:noProof/>
                  <w:color w:val="549E39" w:themeColor="accent1"/>
                </w:rPr>
                <w:id w:val="904103489"/>
                <w:placeholder>
                  <w:docPart w:val="B4963B52EC8A4444BF9B0FD004D995A7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B24153">
                  <w:rPr>
                    <w:rStyle w:val="nfasis"/>
                    <w:noProof/>
                    <w:color w:val="549E39" w:themeColor="accent1"/>
                    <w:lang w:bidi="es-ES"/>
                  </w:rPr>
                  <w:t>Apellidos</w:t>
                </w:r>
              </w:sdtContent>
            </w:sdt>
          </w:p>
          <w:p w14:paraId="580CC252" w14:textId="6FB29AE8" w:rsidR="00B24153" w:rsidRPr="00B24153" w:rsidRDefault="00B24153" w:rsidP="00A77921">
            <w:pPr>
              <w:pStyle w:val="Subttul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B24153">
              <w:rPr>
                <w:noProof/>
                <w:sz w:val="20"/>
                <w:szCs w:val="20"/>
                <w:highlight w:val="yellow"/>
              </w:rPr>
              <w:t xml:space="preserve">Importante: consulta </w:t>
            </w:r>
            <w:hyperlink r:id="rId11" w:history="1">
              <w:r w:rsidRPr="00B24153">
                <w:rPr>
                  <w:rStyle w:val="Hipervnculo"/>
                  <w:rFonts w:asciiTheme="minorHAnsi" w:hAnsiTheme="minorHAnsi" w:cs="Times New Roman (Body CS)"/>
                  <w:b/>
                  <w:bCs w:val="0"/>
                  <w:noProof/>
                  <w:sz w:val="20"/>
                  <w:szCs w:val="20"/>
                  <w:highlight w:val="yellow"/>
                </w:rPr>
                <w:t>aquí</w:t>
              </w:r>
            </w:hyperlink>
            <w:r>
              <w:rPr>
                <w:noProof/>
                <w:sz w:val="20"/>
                <w:szCs w:val="20"/>
                <w:highlight w:val="yellow"/>
              </w:rPr>
              <w:t xml:space="preserve"> </w:t>
            </w:r>
            <w:r w:rsidRPr="00B24153">
              <w:rPr>
                <w:noProof/>
                <w:sz w:val="20"/>
                <w:szCs w:val="20"/>
                <w:highlight w:val="yellow"/>
              </w:rPr>
              <w:t xml:space="preserve">los criterios de </w:t>
            </w:r>
            <w:hyperlink r:id="rId12" w:history="1">
              <w:r w:rsidRPr="00B24153">
                <w:rPr>
                  <w:rStyle w:val="Hipervnculo"/>
                  <w:rFonts w:ascii="Georgia" w:hAnsi="Georgia" w:cs="Times New Roman (Body CS)"/>
                  <w:noProof/>
                  <w:sz w:val="20"/>
                  <w:szCs w:val="20"/>
                  <w:highlight w:val="yellow"/>
                </w:rPr>
                <w:t>selección</w:t>
              </w:r>
            </w:hyperlink>
            <w:r w:rsidRPr="00B24153">
              <w:rPr>
                <w:noProof/>
                <w:sz w:val="20"/>
                <w:szCs w:val="20"/>
                <w:highlight w:val="yellow"/>
              </w:rPr>
              <w:t xml:space="preserve"> para rellenar este documento</w:t>
            </w:r>
          </w:p>
        </w:tc>
      </w:tr>
      <w:tr w:rsidR="00F4501B" w:rsidRPr="003700D7" w14:paraId="467C03DF" w14:textId="77777777" w:rsidTr="00E20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1" w:type="dxa"/>
            <w:gridSpan w:val="2"/>
            <w:shd w:val="clear" w:color="auto" w:fill="B7DFA8" w:themeFill="accent1" w:themeFillTint="66"/>
          </w:tcPr>
          <w:p w14:paraId="18B2E1A4" w14:textId="77777777" w:rsidR="00F4501B" w:rsidRPr="003700D7" w:rsidRDefault="00F4501B">
            <w:pPr>
              <w:rPr>
                <w:noProof/>
              </w:rPr>
            </w:pPr>
          </w:p>
        </w:tc>
        <w:tc>
          <w:tcPr>
            <w:tcW w:w="3107" w:type="dxa"/>
            <w:shd w:val="clear" w:color="auto" w:fill="B7DFA8" w:themeFill="accent1" w:themeFillTint="66"/>
          </w:tcPr>
          <w:p w14:paraId="21870DA6" w14:textId="77777777" w:rsidR="00F4501B" w:rsidRPr="003700D7" w:rsidRDefault="00F4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2938" w:type="dxa"/>
            <w:shd w:val="clear" w:color="auto" w:fill="B7DFA8" w:themeFill="accent1" w:themeFillTint="66"/>
          </w:tcPr>
          <w:p w14:paraId="55234E34" w14:textId="77777777" w:rsidR="00F4501B" w:rsidRPr="003700D7" w:rsidRDefault="00F4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24153" w:rsidRPr="003700D7" w14:paraId="58F46234" w14:textId="77777777" w:rsidTr="00B24153">
        <w:trPr>
          <w:trHeight w:val="2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1" w:type="dxa"/>
            <w:gridSpan w:val="2"/>
          </w:tcPr>
          <w:p w14:paraId="1EAD59D4" w14:textId="77777777" w:rsidR="00B24153" w:rsidRPr="003700D7" w:rsidRDefault="00000000" w:rsidP="00605A5B">
            <w:pPr>
              <w:pStyle w:val="Ttulo1"/>
              <w:rPr>
                <w:noProof/>
              </w:rPr>
            </w:pPr>
            <w:sdt>
              <w:sdtPr>
                <w:rPr>
                  <w:noProof/>
                </w:rPr>
                <w:id w:val="1604447469"/>
                <w:placeholder>
                  <w:docPart w:val="A0ECF2BDFA4E0747BCDFBF091729E538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Contacto</w:t>
                </w:r>
              </w:sdtContent>
            </w:sdt>
          </w:p>
          <w:sdt>
            <w:sdtPr>
              <w:rPr>
                <w:noProof/>
              </w:rPr>
              <w:id w:val="-305004315"/>
              <w:placeholder>
                <w:docPart w:val="077CBED8E2000C4B8623EDA05627CE33"/>
              </w:placeholder>
              <w:temporary/>
              <w:showingPlcHdr/>
              <w15:appearance w15:val="hidden"/>
              <w:text/>
            </w:sdtPr>
            <w:sdtContent>
              <w:p w14:paraId="7B5BEF5B" w14:textId="77777777" w:rsidR="00B24153" w:rsidRPr="003700D7" w:rsidRDefault="00B24153" w:rsidP="0057534A">
                <w:pPr>
                  <w:pStyle w:val="Textoalaizquierda"/>
                  <w:rPr>
                    <w:noProof/>
                  </w:rPr>
                </w:pPr>
                <w:r w:rsidRPr="003700D7">
                  <w:rPr>
                    <w:noProof/>
                    <w:lang w:bidi="es-ES"/>
                  </w:rPr>
                  <w:t>[Dirección]</w:t>
                </w:r>
              </w:p>
              <w:p w14:paraId="10FA71FE" w14:textId="77777777" w:rsidR="00B24153" w:rsidRPr="003700D7" w:rsidRDefault="00B24153" w:rsidP="00C1095A">
                <w:pPr>
                  <w:pStyle w:val="Textoalaizquierda"/>
                  <w:rPr>
                    <w:noProof/>
                  </w:rPr>
                </w:pPr>
                <w:r w:rsidRPr="003700D7">
                  <w:rPr>
                    <w:noProof/>
                    <w:lang w:bidi="es-ES"/>
                  </w:rPr>
                  <w:t>[Ciudad y código postal]</w:t>
                </w:r>
              </w:p>
            </w:sdtContent>
          </w:sdt>
          <w:sdt>
            <w:sdtPr>
              <w:rPr>
                <w:noProof/>
              </w:rPr>
              <w:id w:val="-535805082"/>
              <w:placeholder>
                <w:docPart w:val="240DC90CF64D994890CA3F9FE702E6D6"/>
              </w:placeholder>
              <w:temporary/>
              <w:showingPlcHdr/>
              <w15:appearance w15:val="hidden"/>
              <w:text/>
            </w:sdtPr>
            <w:sdtContent>
              <w:p w14:paraId="72F3E188" w14:textId="77777777" w:rsidR="00B24153" w:rsidRPr="003700D7" w:rsidRDefault="00B24153" w:rsidP="00C1095A">
                <w:pPr>
                  <w:pStyle w:val="Textoalaizquierda"/>
                  <w:rPr>
                    <w:noProof/>
                  </w:rPr>
                </w:pPr>
                <w:r w:rsidRPr="003700D7">
                  <w:rPr>
                    <w:noProof/>
                    <w:lang w:bidi="es-ES"/>
                  </w:rPr>
                  <w:t>[Teléfono]</w:t>
                </w:r>
              </w:p>
            </w:sdtContent>
          </w:sdt>
          <w:sdt>
            <w:sdtPr>
              <w:rPr>
                <w:noProof/>
              </w:rPr>
              <w:id w:val="-201317738"/>
              <w:placeholder>
                <w:docPart w:val="2564D14419282345A7CD75AFD7DBE8C9"/>
              </w:placeholder>
              <w:temporary/>
              <w:showingPlcHdr/>
              <w15:appearance w15:val="hidden"/>
              <w:text/>
            </w:sdtPr>
            <w:sdtContent>
              <w:p w14:paraId="11200A75" w14:textId="77777777" w:rsidR="00B24153" w:rsidRPr="003700D7" w:rsidRDefault="00B24153" w:rsidP="00C1095A">
                <w:pPr>
                  <w:pStyle w:val="Textoalaizquierda"/>
                  <w:rPr>
                    <w:noProof/>
                  </w:rPr>
                </w:pPr>
                <w:r w:rsidRPr="003700D7">
                  <w:rPr>
                    <w:noProof/>
                    <w:lang w:bidi="es-ES"/>
                  </w:rPr>
                  <w:t>[Correo electrónico]</w:t>
                </w:r>
              </w:p>
            </w:sdtContent>
          </w:sdt>
          <w:p w14:paraId="153DDB49" w14:textId="77777777" w:rsidR="00B24153" w:rsidRPr="003700D7" w:rsidRDefault="00B24153" w:rsidP="00605A5B">
            <w:pPr>
              <w:pStyle w:val="Textoalaizquierda"/>
              <w:rPr>
                <w:noProof/>
              </w:rPr>
            </w:pPr>
          </w:p>
        </w:tc>
        <w:tc>
          <w:tcPr>
            <w:tcW w:w="6045" w:type="dxa"/>
            <w:gridSpan w:val="2"/>
            <w:vMerge w:val="restart"/>
          </w:tcPr>
          <w:p w14:paraId="420D293C" w14:textId="41B199F8" w:rsidR="00B24153" w:rsidRDefault="00B24153" w:rsidP="00B24153">
            <w:pPr>
              <w:pStyle w:val="Ttul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Experiencia Profesional </w:t>
            </w:r>
          </w:p>
          <w:p w14:paraId="04C0E7D3" w14:textId="0A70E8D5" w:rsidR="000A3562" w:rsidRPr="000A3562" w:rsidRDefault="000A3562" w:rsidP="000A3562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A3562">
              <w:rPr>
                <w:b/>
                <w:bCs/>
              </w:rPr>
              <w:t>En el campo de la Planificación Estratégica en Publicidad y Relaciones Públicas</w:t>
            </w:r>
          </w:p>
          <w:p w14:paraId="0DF3BEE3" w14:textId="77777777" w:rsidR="00B24153" w:rsidRPr="003700D7" w:rsidRDefault="00000000" w:rsidP="00B24153">
            <w:pPr>
              <w:pStyle w:val="Textopeque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-170029467"/>
                <w:placeholder>
                  <w:docPart w:val="DAD156B11FFAE5479ECDEAF2398C3D39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5AEEC701" w14:textId="77777777" w:rsidR="00B24153" w:rsidRPr="003700D7" w:rsidRDefault="00000000" w:rsidP="00B24153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-1063243444"/>
                <w:placeholder>
                  <w:docPart w:val="0471E7764190204E9004163D77A1731E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[Cargo]</w:t>
                </w:r>
              </w:sdtContent>
            </w:sdt>
            <w:r w:rsidR="00B24153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116342317"/>
                <w:placeholder>
                  <w:docPart w:val="53C8FD5039B9884F855B0ED2C428B1AA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[Puesto]</w:t>
                </w:r>
              </w:sdtContent>
            </w:sdt>
            <w:r w:rsidR="00B24153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421921395"/>
                <w:placeholder>
                  <w:docPart w:val="68A661A27CC84F478B8B024CD43F47D6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[Nombre de la empresa]</w:t>
                </w:r>
              </w:sdtContent>
            </w:sdt>
          </w:p>
          <w:p w14:paraId="15556894" w14:textId="77777777" w:rsidR="00B24153" w:rsidRPr="003700D7" w:rsidRDefault="00B24153" w:rsidP="00B24153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1"/>
              </w:rPr>
            </w:pPr>
          </w:p>
          <w:p w14:paraId="0899A8DF" w14:textId="77777777" w:rsidR="00B24153" w:rsidRPr="003700D7" w:rsidRDefault="00000000" w:rsidP="00B24153">
            <w:pPr>
              <w:pStyle w:val="Textopeque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1800105537"/>
                <w:placeholder>
                  <w:docPart w:val="BA8BD6DC78288144A454072E3E6CC117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09F021D8" w14:textId="77777777" w:rsidR="00B24153" w:rsidRPr="003700D7" w:rsidRDefault="00000000" w:rsidP="00B24153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538326528"/>
                <w:placeholder>
                  <w:docPart w:val="6B531B7F43DA854EB01C34CEDA69EFBF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[Cargo]</w:t>
                </w:r>
              </w:sdtContent>
            </w:sdt>
            <w:r w:rsidR="00B24153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-285199606"/>
                <w:placeholder>
                  <w:docPart w:val="32ACCF0A9ECD2B4F993E9A190EF8B58D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[Puesto]</w:t>
                </w:r>
              </w:sdtContent>
            </w:sdt>
            <w:r w:rsidR="00B24153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1749461708"/>
                <w:placeholder>
                  <w:docPart w:val="CB0097E157BCA24C94DC56BF724A2FE0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[Nombre de la empresa]</w:t>
                </w:r>
              </w:sdtContent>
            </w:sdt>
          </w:p>
          <w:p w14:paraId="5C4F2319" w14:textId="77777777" w:rsidR="00B24153" w:rsidRPr="003700D7" w:rsidRDefault="00B24153" w:rsidP="00B24153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1"/>
              </w:rPr>
            </w:pPr>
            <w:r w:rsidRPr="003700D7">
              <w:rPr>
                <w:noProof/>
                <w:sz w:val="21"/>
                <w:szCs w:val="21"/>
                <w:lang w:bidi="es-ES"/>
              </w:rPr>
              <w:t xml:space="preserve"> </w:t>
            </w:r>
          </w:p>
          <w:p w14:paraId="630268CC" w14:textId="77777777" w:rsidR="00B24153" w:rsidRPr="003700D7" w:rsidRDefault="00000000" w:rsidP="00B24153">
            <w:pPr>
              <w:pStyle w:val="Textopeque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758651016"/>
                <w:placeholder>
                  <w:docPart w:val="14E3FD8F10F2C74D9067E351CB5FDF76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6E7B3778" w14:textId="77777777" w:rsidR="00B24153" w:rsidRPr="003700D7" w:rsidRDefault="00000000" w:rsidP="00B24153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1427684914"/>
                <w:placeholder>
                  <w:docPart w:val="0EDA6D3745130E42AB7C2E7D06AA6983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[Cargo]</w:t>
                </w:r>
              </w:sdtContent>
            </w:sdt>
            <w:r w:rsidR="00B24153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-104505620"/>
                <w:placeholder>
                  <w:docPart w:val="5E08FE4896175A45BB311C83BDD8D74B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[Puesto]</w:t>
                </w:r>
              </w:sdtContent>
            </w:sdt>
            <w:r w:rsidR="00B24153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-926888980"/>
                <w:placeholder>
                  <w:docPart w:val="1CA458455DFA664BB0D9C3E2D444AA34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[Nombre de la empresa]</w:t>
                </w:r>
              </w:sdtContent>
            </w:sdt>
          </w:p>
          <w:p w14:paraId="080BDCE0" w14:textId="63DA4B1D" w:rsidR="00B24153" w:rsidRDefault="00B24153" w:rsidP="00B24153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1"/>
                <w:szCs w:val="21"/>
                <w:lang w:bidi="es-ES"/>
              </w:rPr>
            </w:pPr>
            <w:r w:rsidRPr="003700D7">
              <w:rPr>
                <w:noProof/>
                <w:sz w:val="21"/>
                <w:szCs w:val="21"/>
                <w:lang w:bidi="es-ES"/>
              </w:rPr>
              <w:t xml:space="preserve"> </w:t>
            </w:r>
          </w:p>
          <w:p w14:paraId="3E4F820B" w14:textId="566ECCA7" w:rsidR="000A3562" w:rsidRPr="000A3562" w:rsidRDefault="000A3562" w:rsidP="000A3562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A3562">
              <w:rPr>
                <w:b/>
                <w:bCs/>
              </w:rPr>
              <w:t>En el campo de la Investigación de Mercado</w:t>
            </w:r>
          </w:p>
          <w:p w14:paraId="2B90B57B" w14:textId="77777777" w:rsidR="000A3562" w:rsidRPr="003700D7" w:rsidRDefault="00000000" w:rsidP="000A3562">
            <w:pPr>
              <w:pStyle w:val="Textopeque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-2028710359"/>
                <w:placeholder>
                  <w:docPart w:val="DE49A92B31737C48A864D61495FD61B6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698F0AA5" w14:textId="77777777" w:rsidR="000A3562" w:rsidRPr="003700D7" w:rsidRDefault="00000000" w:rsidP="000A3562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-988558163"/>
                <w:placeholder>
                  <w:docPart w:val="21B70942B6A64D4EA0B76A7EBF95598A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[Cargo]</w:t>
                </w:r>
              </w:sdtContent>
            </w:sdt>
            <w:r w:rsidR="000A3562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2075930238"/>
                <w:placeholder>
                  <w:docPart w:val="2CD3B5F0A12E3C46B096E9681F171454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[Puesto]</w:t>
                </w:r>
              </w:sdtContent>
            </w:sdt>
            <w:r w:rsidR="000A3562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-388119399"/>
                <w:placeholder>
                  <w:docPart w:val="E90040F00AB5F14F84D5448AD515DF6F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[Nombre de la empresa]</w:t>
                </w:r>
              </w:sdtContent>
            </w:sdt>
          </w:p>
          <w:p w14:paraId="2F98496A" w14:textId="77777777" w:rsidR="000A3562" w:rsidRPr="003700D7" w:rsidRDefault="000A3562" w:rsidP="000A3562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1"/>
              </w:rPr>
            </w:pPr>
          </w:p>
          <w:p w14:paraId="00452973" w14:textId="77777777" w:rsidR="000A3562" w:rsidRPr="003700D7" w:rsidRDefault="00000000" w:rsidP="000A3562">
            <w:pPr>
              <w:pStyle w:val="Textopeque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2124260073"/>
                <w:placeholder>
                  <w:docPart w:val="6A18502F85E0634B9AC1A9DB5CE09E04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7853CE41" w14:textId="77777777" w:rsidR="000A3562" w:rsidRPr="003700D7" w:rsidRDefault="00000000" w:rsidP="000A3562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894470907"/>
                <w:placeholder>
                  <w:docPart w:val="CA40F73AF365B143A3CC7A4C5F1FB497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[Cargo]</w:t>
                </w:r>
              </w:sdtContent>
            </w:sdt>
            <w:r w:rsidR="000A3562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368122311"/>
                <w:placeholder>
                  <w:docPart w:val="215F9C4C7879D74085C3F4F9A134D1DA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[Puesto]</w:t>
                </w:r>
              </w:sdtContent>
            </w:sdt>
            <w:r w:rsidR="000A3562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644165350"/>
                <w:placeholder>
                  <w:docPart w:val="DE322C1FBBF53C4193371D56B456ABEF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[Nombre de la empresa]</w:t>
                </w:r>
              </w:sdtContent>
            </w:sdt>
          </w:p>
          <w:p w14:paraId="421C9DA2" w14:textId="77777777" w:rsidR="000A3562" w:rsidRPr="003700D7" w:rsidRDefault="000A3562" w:rsidP="000A3562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1"/>
              </w:rPr>
            </w:pPr>
            <w:r w:rsidRPr="003700D7">
              <w:rPr>
                <w:noProof/>
                <w:sz w:val="21"/>
                <w:szCs w:val="21"/>
                <w:lang w:bidi="es-ES"/>
              </w:rPr>
              <w:t xml:space="preserve"> </w:t>
            </w:r>
          </w:p>
          <w:p w14:paraId="5ED8280A" w14:textId="77777777" w:rsidR="000A3562" w:rsidRPr="003700D7" w:rsidRDefault="00000000" w:rsidP="000A3562">
            <w:pPr>
              <w:pStyle w:val="Textopeque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2101685048"/>
                <w:placeholder>
                  <w:docPart w:val="3A22FF2A08DEE84D96BFF5C0AF592C18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2584FFD2" w14:textId="77777777" w:rsidR="000A3562" w:rsidRPr="003700D7" w:rsidRDefault="00000000" w:rsidP="000A3562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1277601309"/>
                <w:placeholder>
                  <w:docPart w:val="BEBA1C1AEE076144B4DDF39EA448EBCD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[Cargo]</w:t>
                </w:r>
              </w:sdtContent>
            </w:sdt>
            <w:r w:rsidR="000A3562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128215003"/>
                <w:placeholder>
                  <w:docPart w:val="022658CE045F3949996C2E6885718E12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[Puesto]</w:t>
                </w:r>
              </w:sdtContent>
            </w:sdt>
            <w:r w:rsidR="000A3562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-1804614524"/>
                <w:placeholder>
                  <w:docPart w:val="463A81F38E3195488BAEB6948C8FA6FB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[Nombre de la empresa]</w:t>
                </w:r>
              </w:sdtContent>
            </w:sdt>
          </w:p>
          <w:p w14:paraId="2F59E1E6" w14:textId="77777777" w:rsidR="00B24153" w:rsidRDefault="00B24153" w:rsidP="00B2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  <w:p w14:paraId="763E0791" w14:textId="4EC92818" w:rsidR="000A3562" w:rsidRPr="000A3562" w:rsidRDefault="000A3562" w:rsidP="000A3562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A3562">
              <w:rPr>
                <w:b/>
                <w:bCs/>
              </w:rPr>
              <w:t xml:space="preserve">En el campo del </w:t>
            </w:r>
            <w:proofErr w:type="spellStart"/>
            <w:r w:rsidRPr="000A3562">
              <w:rPr>
                <w:b/>
                <w:bCs/>
              </w:rPr>
              <w:t>Márketing</w:t>
            </w:r>
            <w:proofErr w:type="spellEnd"/>
          </w:p>
          <w:p w14:paraId="68CD4CB0" w14:textId="77777777" w:rsidR="00B24153" w:rsidRDefault="00B24153" w:rsidP="00B2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  <w:p w14:paraId="1700D051" w14:textId="77777777" w:rsidR="000A3562" w:rsidRPr="003700D7" w:rsidRDefault="00000000" w:rsidP="000A3562">
            <w:pPr>
              <w:pStyle w:val="Textopeque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1288320721"/>
                <w:placeholder>
                  <w:docPart w:val="E17CCF601A0B1F44833A75E580B1BEE8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15447B5C" w14:textId="77777777" w:rsidR="000A3562" w:rsidRPr="003700D7" w:rsidRDefault="00000000" w:rsidP="000A3562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1260021746"/>
                <w:placeholder>
                  <w:docPart w:val="8172FFFB50840E40A92C84ACCD3DF2FC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[Cargo]</w:t>
                </w:r>
              </w:sdtContent>
            </w:sdt>
            <w:r w:rsidR="000A3562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-162314075"/>
                <w:placeholder>
                  <w:docPart w:val="70FE531A6DA3124F9B67710C01A1CB63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[Puesto]</w:t>
                </w:r>
              </w:sdtContent>
            </w:sdt>
            <w:r w:rsidR="000A3562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1055592522"/>
                <w:placeholder>
                  <w:docPart w:val="272F6C16107E364CBB727BAAB7AD4509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[Nombre de la empresa]</w:t>
                </w:r>
              </w:sdtContent>
            </w:sdt>
          </w:p>
          <w:p w14:paraId="7F3D3A48" w14:textId="77777777" w:rsidR="000A3562" w:rsidRPr="003700D7" w:rsidRDefault="000A3562" w:rsidP="000A3562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1"/>
              </w:rPr>
            </w:pPr>
          </w:p>
          <w:p w14:paraId="6AF1CF65" w14:textId="77777777" w:rsidR="000A3562" w:rsidRPr="003700D7" w:rsidRDefault="00000000" w:rsidP="000A3562">
            <w:pPr>
              <w:pStyle w:val="Textopeque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1016499051"/>
                <w:placeholder>
                  <w:docPart w:val="FFBBE0A62B373147A932CD2E573EA15C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59AE3D77" w14:textId="77777777" w:rsidR="000A3562" w:rsidRPr="003700D7" w:rsidRDefault="00000000" w:rsidP="000A3562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-620842344"/>
                <w:placeholder>
                  <w:docPart w:val="323101E024E586468E0AE7BE5FC3934F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[Cargo]</w:t>
                </w:r>
              </w:sdtContent>
            </w:sdt>
            <w:r w:rsidR="000A3562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-723830422"/>
                <w:placeholder>
                  <w:docPart w:val="81173BD884DD3F4F8852135251B5FE89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[Puesto]</w:t>
                </w:r>
              </w:sdtContent>
            </w:sdt>
            <w:r w:rsidR="000A3562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-369309325"/>
                <w:placeholder>
                  <w:docPart w:val="113AC1B36F3FF140AD8AC7E0D55DFA67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[Nombre de la empresa]</w:t>
                </w:r>
              </w:sdtContent>
            </w:sdt>
          </w:p>
          <w:p w14:paraId="0C78EE1A" w14:textId="77777777" w:rsidR="000A3562" w:rsidRPr="003700D7" w:rsidRDefault="000A3562" w:rsidP="000A3562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1"/>
              </w:rPr>
            </w:pPr>
            <w:r w:rsidRPr="003700D7">
              <w:rPr>
                <w:noProof/>
                <w:sz w:val="21"/>
                <w:szCs w:val="21"/>
                <w:lang w:bidi="es-ES"/>
              </w:rPr>
              <w:t xml:space="preserve"> </w:t>
            </w:r>
          </w:p>
          <w:p w14:paraId="16531631" w14:textId="77777777" w:rsidR="000A3562" w:rsidRPr="003700D7" w:rsidRDefault="00000000" w:rsidP="000A3562">
            <w:pPr>
              <w:pStyle w:val="Textopeque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-1225757596"/>
                <w:placeholder>
                  <w:docPart w:val="939253A266098844AA4DCAF71B8DB097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0C8718DD" w14:textId="77777777" w:rsidR="000A3562" w:rsidRPr="003700D7" w:rsidRDefault="00000000" w:rsidP="000A3562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-2030867299"/>
                <w:placeholder>
                  <w:docPart w:val="74160347BC18A5438350797768A89E3C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[Cargo]</w:t>
                </w:r>
              </w:sdtContent>
            </w:sdt>
            <w:r w:rsidR="000A3562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395095712"/>
                <w:placeholder>
                  <w:docPart w:val="E3F0A50C1C517E449071E1C8067F8C77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[Puesto]</w:t>
                </w:r>
              </w:sdtContent>
            </w:sdt>
            <w:r w:rsidR="000A3562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-1748098977"/>
                <w:placeholder>
                  <w:docPart w:val="7110C3723F81B74B8E8748B6ADD3393E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[Nombre de la empresa]</w:t>
                </w:r>
              </w:sdtContent>
            </w:sdt>
          </w:p>
          <w:p w14:paraId="5E79C7EC" w14:textId="77777777" w:rsidR="00B24153" w:rsidRDefault="00B24153" w:rsidP="00B2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  <w:p w14:paraId="07F08046" w14:textId="77777777" w:rsidR="00B24153" w:rsidRPr="000A3562" w:rsidRDefault="000A3562" w:rsidP="00B24153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A3562">
              <w:rPr>
                <w:b/>
                <w:bCs/>
              </w:rPr>
              <w:t>En otros campos relacionados con la Publicidad y las Relaciones Públicas.</w:t>
            </w:r>
          </w:p>
          <w:p w14:paraId="17B1CF70" w14:textId="77777777" w:rsidR="000A3562" w:rsidRPr="003700D7" w:rsidRDefault="00000000" w:rsidP="000A3562">
            <w:pPr>
              <w:pStyle w:val="Textopeque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-572425634"/>
                <w:placeholder>
                  <w:docPart w:val="28680DA452415746A8B13AEFED03F3BA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1B6FC6B1" w14:textId="77777777" w:rsidR="000A3562" w:rsidRPr="003700D7" w:rsidRDefault="00000000" w:rsidP="000A3562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-1117601706"/>
                <w:placeholder>
                  <w:docPart w:val="FD209F01B5EDE645AB07A08F129B9EE5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[Cargo]</w:t>
                </w:r>
              </w:sdtContent>
            </w:sdt>
            <w:r w:rsidR="000A3562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-127318296"/>
                <w:placeholder>
                  <w:docPart w:val="9DE55524BB63F642B614E1975345166A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[Puesto]</w:t>
                </w:r>
              </w:sdtContent>
            </w:sdt>
            <w:r w:rsidR="000A3562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-1799910161"/>
                <w:placeholder>
                  <w:docPart w:val="62C4EA8FA9288A4E8D40827FCBE7D214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[Nombre de la empresa]</w:t>
                </w:r>
              </w:sdtContent>
            </w:sdt>
          </w:p>
          <w:p w14:paraId="2A264753" w14:textId="77777777" w:rsidR="000A3562" w:rsidRPr="003700D7" w:rsidRDefault="000A3562" w:rsidP="000A3562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1"/>
              </w:rPr>
            </w:pPr>
          </w:p>
          <w:p w14:paraId="198AF885" w14:textId="77777777" w:rsidR="000A3562" w:rsidRPr="003700D7" w:rsidRDefault="00000000" w:rsidP="000A3562">
            <w:pPr>
              <w:pStyle w:val="Textopeque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271214868"/>
                <w:placeholder>
                  <w:docPart w:val="A95F8C7426C34C41AAE5BAF14B55866C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036CD718" w14:textId="77777777" w:rsidR="000A3562" w:rsidRPr="003700D7" w:rsidRDefault="00000000" w:rsidP="000A3562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2099674542"/>
                <w:placeholder>
                  <w:docPart w:val="85928B402B53724FBE88A5411268FC37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[Cargo]</w:t>
                </w:r>
              </w:sdtContent>
            </w:sdt>
            <w:r w:rsidR="000A3562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-692686086"/>
                <w:placeholder>
                  <w:docPart w:val="24AF376BCBF14A4BBFDC5E0FFF996EB2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[Puesto]</w:t>
                </w:r>
              </w:sdtContent>
            </w:sdt>
            <w:r w:rsidR="000A3562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1251928441"/>
                <w:placeholder>
                  <w:docPart w:val="B31FF88236BBD94399450D923C61F49E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[Nombre de la empresa]</w:t>
                </w:r>
              </w:sdtContent>
            </w:sdt>
          </w:p>
          <w:p w14:paraId="01845FDB" w14:textId="77777777" w:rsidR="000A3562" w:rsidRPr="003700D7" w:rsidRDefault="000A3562" w:rsidP="000A3562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1"/>
              </w:rPr>
            </w:pPr>
            <w:r w:rsidRPr="003700D7">
              <w:rPr>
                <w:noProof/>
                <w:sz w:val="21"/>
                <w:szCs w:val="21"/>
                <w:lang w:bidi="es-ES"/>
              </w:rPr>
              <w:t xml:space="preserve"> </w:t>
            </w:r>
          </w:p>
          <w:p w14:paraId="4E5E0782" w14:textId="77777777" w:rsidR="000A3562" w:rsidRPr="003700D7" w:rsidRDefault="00000000" w:rsidP="000A3562">
            <w:pPr>
              <w:pStyle w:val="Textopeque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1099527648"/>
                <w:placeholder>
                  <w:docPart w:val="970B3118F01AA54FBD0C82C598A18F67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0852F3DA" w14:textId="77777777" w:rsidR="000A3562" w:rsidRPr="003700D7" w:rsidRDefault="00000000" w:rsidP="000A3562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1739507741"/>
                <w:placeholder>
                  <w:docPart w:val="3E4139527B5A2B4A8CFDC3E754E3821E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[Cargo]</w:t>
                </w:r>
              </w:sdtContent>
            </w:sdt>
            <w:r w:rsidR="000A3562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1453587652"/>
                <w:placeholder>
                  <w:docPart w:val="2C219E70EB4F774F907898E920DE6C69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[Puesto]</w:t>
                </w:r>
              </w:sdtContent>
            </w:sdt>
            <w:r w:rsidR="000A3562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1773198735"/>
                <w:placeholder>
                  <w:docPart w:val="BFB2454854C7EE46A9223D7E08663B13"/>
                </w:placeholder>
                <w:temporary/>
                <w:showingPlcHdr/>
                <w15:appearance w15:val="hidden"/>
                <w:text/>
              </w:sdtPr>
              <w:sdtContent>
                <w:r w:rsidR="000A3562" w:rsidRPr="003700D7">
                  <w:rPr>
                    <w:noProof/>
                    <w:lang w:bidi="es-ES"/>
                  </w:rPr>
                  <w:t>[Nombre de la empresa]</w:t>
                </w:r>
              </w:sdtContent>
            </w:sdt>
          </w:p>
          <w:p w14:paraId="5285B804" w14:textId="77777777" w:rsidR="000A3562" w:rsidRPr="000A3562" w:rsidRDefault="000A3562" w:rsidP="000A3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A841E3" w14:textId="302DFC55" w:rsidR="000A3562" w:rsidRPr="000A3562" w:rsidRDefault="000A3562" w:rsidP="000A3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4153" w:rsidRPr="003700D7" w14:paraId="4EB3BBB7" w14:textId="77777777" w:rsidTr="00B24153">
        <w:trPr>
          <w:trHeight w:val="3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1" w:type="dxa"/>
            <w:gridSpan w:val="2"/>
          </w:tcPr>
          <w:p w14:paraId="326847D6" w14:textId="77777777" w:rsidR="00B24153" w:rsidRPr="003700D7" w:rsidRDefault="00000000" w:rsidP="000E1D44">
            <w:pPr>
              <w:pStyle w:val="Ttulo1"/>
              <w:rPr>
                <w:noProof/>
              </w:rPr>
            </w:pPr>
            <w:sdt>
              <w:sdtPr>
                <w:rPr>
                  <w:noProof/>
                </w:rPr>
                <w:id w:val="1723097672"/>
                <w:placeholder>
                  <w:docPart w:val="8248A4A0ECE8C245AC8C5CFD2499E02B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Formación</w:t>
                </w:r>
              </w:sdtContent>
            </w:sdt>
          </w:p>
          <w:p w14:paraId="49CE2514" w14:textId="77777777" w:rsidR="004D417F" w:rsidRDefault="00B24153" w:rsidP="00B24153">
            <w:pPr>
              <w:pStyle w:val="Textoalaizquierda"/>
              <w:rPr>
                <w:rFonts w:ascii="AppleSystemUIFont" w:hAnsi="AppleSystemUIFont" w:cs="AppleSystemUIFont"/>
                <w:b w:val="0"/>
                <w:bCs w:val="0"/>
                <w:color w:val="auto"/>
                <w:sz w:val="26"/>
                <w:szCs w:val="26"/>
                <w:lang w:val="es-ES_tradnl"/>
              </w:rPr>
            </w:pPr>
            <w:r>
              <w:rPr>
                <w:rFonts w:ascii="AppleSystemUIFont" w:hAnsi="AppleSystemUIFont" w:cs="AppleSystemUIFont"/>
                <w:color w:val="auto"/>
                <w:sz w:val="26"/>
                <w:szCs w:val="26"/>
                <w:lang w:val="es-ES_tradnl"/>
              </w:rPr>
              <w:t>Titulación</w:t>
            </w:r>
            <w:r w:rsidR="000A3562">
              <w:rPr>
                <w:rFonts w:ascii="AppleSystemUIFont" w:hAnsi="AppleSystemUIFont" w:cs="AppleSystemUIFont"/>
                <w:color w:val="auto"/>
                <w:sz w:val="26"/>
                <w:szCs w:val="26"/>
                <w:lang w:val="es-ES_tradnl"/>
              </w:rPr>
              <w:t xml:space="preserve"> de grado</w:t>
            </w:r>
            <w:r w:rsidR="004D417F">
              <w:rPr>
                <w:rFonts w:ascii="AppleSystemUIFont" w:hAnsi="AppleSystemUIFont" w:cs="AppleSystemUIFont"/>
                <w:color w:val="auto"/>
                <w:sz w:val="26"/>
                <w:szCs w:val="26"/>
                <w:lang w:val="es-ES_tradnl"/>
              </w:rPr>
              <w:t>*</w:t>
            </w:r>
          </w:p>
          <w:p w14:paraId="1B403FF8" w14:textId="067429CD" w:rsidR="00B24153" w:rsidRDefault="004D417F" w:rsidP="00B24153">
            <w:pPr>
              <w:pStyle w:val="Textoalaizquierda"/>
              <w:rPr>
                <w:rFonts w:ascii="AppleSystemUIFont" w:hAnsi="AppleSystemUIFont" w:cs="AppleSystemUIFont"/>
                <w:color w:val="auto"/>
                <w:sz w:val="26"/>
                <w:szCs w:val="26"/>
                <w:lang w:val="es-ES_tradnl"/>
              </w:rPr>
            </w:pPr>
            <w:r w:rsidRPr="004D417F">
              <w:rPr>
                <w:rFonts w:ascii="AppleSystemUIFont" w:hAnsi="AppleSystemUIFont" w:cs="AppleSystemUIFont"/>
                <w:color w:val="auto"/>
                <w:sz w:val="26"/>
                <w:szCs w:val="26"/>
                <w:lang w:val="es-ES_tradnl"/>
              </w:rPr>
              <w:t>(imprescindible adjuntar certificación de estudios)</w:t>
            </w:r>
            <w:r w:rsidR="00B24153">
              <w:rPr>
                <w:rFonts w:ascii="AppleSystemUIFont" w:hAnsi="AppleSystemUIFont" w:cs="AppleSystemUIFont"/>
                <w:color w:val="auto"/>
                <w:sz w:val="26"/>
                <w:szCs w:val="26"/>
                <w:lang w:val="es-ES_tradnl"/>
              </w:rPr>
              <w:t>:</w:t>
            </w:r>
          </w:p>
          <w:p w14:paraId="3CA59D4D" w14:textId="77777777" w:rsidR="00B24153" w:rsidRDefault="00B24153" w:rsidP="00B24153">
            <w:pPr>
              <w:pStyle w:val="Textoalaizquierda"/>
              <w:rPr>
                <w:rFonts w:ascii="AppleSystemUIFont" w:hAnsi="AppleSystemUIFont" w:cs="AppleSystemUIFont"/>
                <w:color w:val="auto"/>
                <w:sz w:val="26"/>
                <w:szCs w:val="26"/>
                <w:lang w:val="es-ES_tradnl"/>
              </w:rPr>
            </w:pPr>
          </w:p>
          <w:p w14:paraId="2BDBB3BD" w14:textId="0AE2DF85" w:rsidR="00B24153" w:rsidRDefault="00B24153" w:rsidP="00B24153">
            <w:pPr>
              <w:pStyle w:val="Textoalaizquierda"/>
              <w:rPr>
                <w:b w:val="0"/>
                <w:bCs w:val="0"/>
                <w:noProof/>
              </w:rPr>
            </w:pPr>
            <w:r w:rsidRPr="00B24153">
              <w:rPr>
                <w:rFonts w:ascii="AppleSystemUIFont" w:hAnsi="AppleSystemUIFont" w:cs="AppleSystemUIFont"/>
                <w:b w:val="0"/>
                <w:bCs w:val="0"/>
                <w:color w:val="auto"/>
                <w:sz w:val="26"/>
                <w:szCs w:val="26"/>
                <w:lang w:val="es-ES_tradnl"/>
              </w:rPr>
              <w:t>[</w:t>
            </w:r>
            <w:r w:rsidRPr="00B24153">
              <w:rPr>
                <w:noProof/>
              </w:rPr>
              <w:t>Nombre del centro educativo],[Ciudad], [Pais]</w:t>
            </w:r>
          </w:p>
          <w:p w14:paraId="6B2ECB08" w14:textId="447B36A1" w:rsidR="00B24153" w:rsidRDefault="00B24153" w:rsidP="00B24153">
            <w:pPr>
              <w:pStyle w:val="Textoalaizquierda"/>
              <w:rPr>
                <w:b w:val="0"/>
                <w:bCs w:val="0"/>
                <w:noProof/>
              </w:rPr>
            </w:pPr>
            <w:r w:rsidRPr="000A3562">
              <w:rPr>
                <w:rFonts w:cs="Times New Roman (Body CS)"/>
                <w:noProof/>
                <w:color w:val="549E39" w:themeColor="accent1"/>
                <w:sz w:val="21"/>
                <w:szCs w:val="21"/>
                <w:highlight w:val="yellow"/>
              </w:rPr>
              <w:t>[</w:t>
            </w:r>
            <w:r w:rsidR="000A3562" w:rsidRPr="000A3562">
              <w:rPr>
                <w:rFonts w:cs="Times New Roman (Body CS)"/>
                <w:noProof/>
                <w:color w:val="549E39" w:themeColor="accent1"/>
                <w:sz w:val="21"/>
                <w:szCs w:val="21"/>
                <w:highlight w:val="yellow"/>
              </w:rPr>
              <w:t>* Obligatorio</w:t>
            </w:r>
            <w:r w:rsidR="00E20092">
              <w:rPr>
                <w:rFonts w:cs="Times New Roman (Body CS)"/>
                <w:noProof/>
                <w:color w:val="549E39" w:themeColor="accent1"/>
                <w:sz w:val="21"/>
                <w:szCs w:val="21"/>
                <w:highlight w:val="yellow"/>
              </w:rPr>
              <w:t xml:space="preserve"> </w:t>
            </w:r>
            <w:r w:rsidRPr="000A3562">
              <w:rPr>
                <w:rFonts w:cs="Times New Roman (Body CS)"/>
                <w:noProof/>
                <w:color w:val="549E39" w:themeColor="accent1"/>
                <w:sz w:val="21"/>
                <w:szCs w:val="21"/>
                <w:highlight w:val="yellow"/>
              </w:rPr>
              <w:t>indicar su calificación media sobre 10 puntos</w:t>
            </w:r>
            <w:r w:rsidRPr="00B24153">
              <w:rPr>
                <w:noProof/>
              </w:rPr>
              <w:t>]</w:t>
            </w:r>
          </w:p>
          <w:p w14:paraId="30151F97" w14:textId="77777777" w:rsidR="000A3562" w:rsidRDefault="000A3562" w:rsidP="000A3562">
            <w:pPr>
              <w:rPr>
                <w:b w:val="0"/>
                <w:bCs w:val="0"/>
              </w:rPr>
            </w:pPr>
          </w:p>
          <w:p w14:paraId="32324345" w14:textId="77777777" w:rsidR="000A3562" w:rsidRDefault="000A3562" w:rsidP="000A3562">
            <w:pPr>
              <w:rPr>
                <w:b w:val="0"/>
                <w:bCs w:val="0"/>
              </w:rPr>
            </w:pPr>
          </w:p>
          <w:p w14:paraId="69B2B2D3" w14:textId="77777777" w:rsidR="000A3562" w:rsidRDefault="000A3562" w:rsidP="000A3562">
            <w:pPr>
              <w:rPr>
                <w:b w:val="0"/>
                <w:bCs w:val="0"/>
              </w:rPr>
            </w:pPr>
          </w:p>
          <w:p w14:paraId="07834004" w14:textId="7E8A1C29" w:rsidR="000A3562" w:rsidRDefault="000A3562" w:rsidP="000A3562">
            <w:pPr>
              <w:pStyle w:val="Textoalaizquierda"/>
              <w:rPr>
                <w:rFonts w:ascii="AppleSystemUIFont" w:hAnsi="AppleSystemUIFont" w:cs="AppleSystemUIFont"/>
                <w:color w:val="auto"/>
                <w:sz w:val="26"/>
                <w:szCs w:val="26"/>
                <w:lang w:val="es-ES_tradnl"/>
              </w:rPr>
            </w:pPr>
            <w:r>
              <w:rPr>
                <w:rFonts w:ascii="AppleSystemUIFont" w:hAnsi="AppleSystemUIFont" w:cs="AppleSystemUIFont"/>
                <w:color w:val="auto"/>
                <w:sz w:val="26"/>
                <w:szCs w:val="26"/>
                <w:lang w:val="es-ES_tradnl"/>
              </w:rPr>
              <w:t xml:space="preserve">Titulación de postgrado </w:t>
            </w:r>
            <w:r w:rsidR="004D417F" w:rsidRPr="004D417F">
              <w:rPr>
                <w:rFonts w:ascii="AppleSystemUIFont" w:hAnsi="AppleSystemUIFont" w:cs="AppleSystemUIFont"/>
                <w:color w:val="auto"/>
                <w:sz w:val="26"/>
                <w:szCs w:val="26"/>
                <w:lang w:val="es-ES_tradnl"/>
              </w:rPr>
              <w:t>(imprescindible adjuntar certificación de estudios)</w:t>
            </w:r>
            <w:r>
              <w:rPr>
                <w:rFonts w:ascii="AppleSystemUIFont" w:hAnsi="AppleSystemUIFont" w:cs="AppleSystemUIFont"/>
                <w:color w:val="auto"/>
                <w:sz w:val="26"/>
                <w:szCs w:val="26"/>
                <w:lang w:val="es-ES_tradnl"/>
              </w:rPr>
              <w:t>:</w:t>
            </w:r>
          </w:p>
          <w:p w14:paraId="513B9A7D" w14:textId="77777777" w:rsidR="000A3562" w:rsidRDefault="000A3562" w:rsidP="000A3562">
            <w:pPr>
              <w:pStyle w:val="Textoalaizquierda"/>
              <w:rPr>
                <w:rFonts w:ascii="AppleSystemUIFont" w:hAnsi="AppleSystemUIFont" w:cs="AppleSystemUIFont"/>
                <w:color w:val="auto"/>
                <w:sz w:val="26"/>
                <w:szCs w:val="26"/>
                <w:lang w:val="es-ES_tradnl"/>
              </w:rPr>
            </w:pPr>
          </w:p>
          <w:p w14:paraId="76A2A0B9" w14:textId="77777777" w:rsidR="000A3562" w:rsidRDefault="000A3562" w:rsidP="000A3562">
            <w:pPr>
              <w:pStyle w:val="Textoalaizquierda"/>
              <w:rPr>
                <w:b w:val="0"/>
                <w:bCs w:val="0"/>
                <w:noProof/>
              </w:rPr>
            </w:pPr>
            <w:r w:rsidRPr="00B24153">
              <w:rPr>
                <w:rFonts w:ascii="AppleSystemUIFont" w:hAnsi="AppleSystemUIFont" w:cs="AppleSystemUIFont"/>
                <w:b w:val="0"/>
                <w:bCs w:val="0"/>
                <w:color w:val="auto"/>
                <w:sz w:val="26"/>
                <w:szCs w:val="26"/>
                <w:lang w:val="es-ES_tradnl"/>
              </w:rPr>
              <w:t>[</w:t>
            </w:r>
            <w:r w:rsidRPr="00B24153">
              <w:rPr>
                <w:noProof/>
              </w:rPr>
              <w:t>Nombre del centro educativo],[Ciudad], [Pais]</w:t>
            </w:r>
          </w:p>
          <w:p w14:paraId="4334D2D6" w14:textId="1CB0FABF" w:rsidR="000A3562" w:rsidRPr="000A3562" w:rsidRDefault="000A3562" w:rsidP="000A3562">
            <w:r w:rsidRPr="000A3562">
              <w:rPr>
                <w:rFonts w:cs="Times New Roman (Body CS)"/>
                <w:noProof/>
                <w:color w:val="549E39" w:themeColor="accent1"/>
                <w:sz w:val="21"/>
                <w:szCs w:val="21"/>
                <w:highlight w:val="yellow"/>
              </w:rPr>
              <w:t>[* Obligatorio</w:t>
            </w:r>
            <w:r w:rsidR="00E20092">
              <w:rPr>
                <w:rFonts w:cs="Times New Roman (Body CS)"/>
                <w:noProof/>
                <w:color w:val="549E39" w:themeColor="accent1"/>
                <w:sz w:val="21"/>
                <w:szCs w:val="21"/>
                <w:highlight w:val="yellow"/>
              </w:rPr>
              <w:t xml:space="preserve"> i</w:t>
            </w:r>
            <w:r w:rsidRPr="000A3562">
              <w:rPr>
                <w:rFonts w:cs="Times New Roman (Body CS)"/>
                <w:noProof/>
                <w:color w:val="549E39" w:themeColor="accent1"/>
                <w:sz w:val="21"/>
                <w:szCs w:val="21"/>
                <w:highlight w:val="yellow"/>
              </w:rPr>
              <w:t>ndicar su calificación</w:t>
            </w:r>
            <w:r w:rsidRPr="00B24153">
              <w:rPr>
                <w:noProof/>
              </w:rPr>
              <w:t>]</w:t>
            </w:r>
          </w:p>
        </w:tc>
        <w:tc>
          <w:tcPr>
            <w:tcW w:w="6045" w:type="dxa"/>
            <w:gridSpan w:val="2"/>
            <w:vMerge/>
          </w:tcPr>
          <w:p w14:paraId="6E871168" w14:textId="2F11F38F" w:rsidR="00B24153" w:rsidRPr="003700D7" w:rsidRDefault="00B24153" w:rsidP="0057534A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24153" w:rsidRPr="003700D7" w14:paraId="5A8E0516" w14:textId="77777777" w:rsidTr="00B24153">
        <w:trPr>
          <w:trHeight w:val="2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1" w:type="dxa"/>
            <w:gridSpan w:val="2"/>
          </w:tcPr>
          <w:p w14:paraId="60353BE9" w14:textId="77777777" w:rsidR="00B24153" w:rsidRPr="003700D7" w:rsidRDefault="00000000" w:rsidP="00A77921">
            <w:pPr>
              <w:pStyle w:val="Ttulo1"/>
              <w:rPr>
                <w:noProof/>
              </w:rPr>
            </w:pPr>
            <w:sdt>
              <w:sdtPr>
                <w:rPr>
                  <w:noProof/>
                </w:rPr>
                <w:id w:val="-242716918"/>
                <w:placeholder>
                  <w:docPart w:val="B3B7638D3913854D842FFD7AC608CC59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Aptitudes clave</w:t>
                </w:r>
              </w:sdtContent>
            </w:sdt>
          </w:p>
          <w:p w14:paraId="62F2D372" w14:textId="16838DAD" w:rsidR="00B24153" w:rsidRPr="003700D7" w:rsidRDefault="00B24153" w:rsidP="000A3562">
            <w:pPr>
              <w:pStyle w:val="Textoalaizquierda"/>
              <w:rPr>
                <w:noProof/>
              </w:rPr>
            </w:pPr>
          </w:p>
        </w:tc>
        <w:tc>
          <w:tcPr>
            <w:tcW w:w="6045" w:type="dxa"/>
            <w:gridSpan w:val="2"/>
          </w:tcPr>
          <w:p w14:paraId="5079F0CF" w14:textId="5A08F6B6" w:rsidR="00B24153" w:rsidRDefault="00000000" w:rsidP="00B24153">
            <w:pPr>
              <w:pStyle w:val="Ttul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690888357"/>
                <w:placeholder>
                  <w:docPart w:val="22ED23C95CE05241B33C064F39D31A01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Objetivo</w:t>
                </w:r>
              </w:sdtContent>
            </w:sdt>
            <w:r w:rsidR="00B24153">
              <w:rPr>
                <w:noProof/>
              </w:rPr>
              <w:t xml:space="preserve"> para cursar MUPLAN</w:t>
            </w:r>
          </w:p>
          <w:p w14:paraId="46D4E85D" w14:textId="432D563F" w:rsidR="00B24153" w:rsidRPr="00B24153" w:rsidRDefault="00B24153" w:rsidP="00B2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Explique brevemente el objetivo principal para cursar nuestro máster</w:t>
            </w:r>
          </w:p>
          <w:p w14:paraId="60D15A9C" w14:textId="778BDAE9" w:rsidR="00B24153" w:rsidRPr="003700D7" w:rsidRDefault="00B24153" w:rsidP="000E1D44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24153" w:rsidRPr="003700D7" w14:paraId="337FD798" w14:textId="77777777" w:rsidTr="00B24153">
        <w:trPr>
          <w:trHeight w:val="1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1" w:type="dxa"/>
            <w:gridSpan w:val="2"/>
          </w:tcPr>
          <w:p w14:paraId="34244CBD" w14:textId="77777777" w:rsidR="00B24153" w:rsidRDefault="00B24153" w:rsidP="00B24153">
            <w:pPr>
              <w:jc w:val="right"/>
              <w:rPr>
                <w:rFonts w:asciiTheme="minorHAnsi" w:hAnsiTheme="minorHAnsi" w:cs="Times New Roman (Body CS)"/>
                <w:bCs w:val="0"/>
                <w:noProof/>
                <w:color w:val="549E39" w:themeColor="accent1"/>
                <w:sz w:val="28"/>
                <w:lang w:bidi="es-ES"/>
              </w:rPr>
            </w:pPr>
            <w:r w:rsidRPr="00B24153">
              <w:rPr>
                <w:rFonts w:asciiTheme="minorHAnsi" w:hAnsiTheme="minorHAnsi" w:cs="Times New Roman (Body CS)"/>
                <w:b w:val="0"/>
                <w:noProof/>
                <w:color w:val="549E39" w:themeColor="accent1"/>
                <w:sz w:val="28"/>
                <w:lang w:bidi="es-ES"/>
              </w:rPr>
              <w:t>Conocimientos de inglés</w:t>
            </w:r>
          </w:p>
          <w:p w14:paraId="156604D9" w14:textId="5FEF0A81" w:rsidR="000A3562" w:rsidRPr="000A3562" w:rsidRDefault="000A3562" w:rsidP="00B24153">
            <w:pPr>
              <w:jc w:val="right"/>
              <w:rPr>
                <w:noProof/>
                <w:sz w:val="21"/>
                <w:szCs w:val="21"/>
              </w:rPr>
            </w:pPr>
            <w:r>
              <w:rPr>
                <w:rFonts w:cs="Times New Roman (Body CS)"/>
                <w:noProof/>
                <w:color w:val="549E39" w:themeColor="accent1"/>
                <w:sz w:val="21"/>
                <w:szCs w:val="21"/>
                <w:highlight w:val="yellow"/>
              </w:rPr>
              <w:t>*</w:t>
            </w:r>
            <w:r w:rsidRPr="000A3562">
              <w:rPr>
                <w:rFonts w:cs="Times New Roman (Body CS)"/>
                <w:noProof/>
                <w:color w:val="549E39" w:themeColor="accent1"/>
                <w:sz w:val="21"/>
                <w:szCs w:val="21"/>
                <w:highlight w:val="yellow"/>
              </w:rPr>
              <w:t xml:space="preserve"> </w:t>
            </w:r>
            <w:r w:rsidR="004D417F">
              <w:rPr>
                <w:rFonts w:cs="Times New Roman (Body CS)"/>
                <w:noProof/>
                <w:color w:val="549E39" w:themeColor="accent1"/>
                <w:sz w:val="21"/>
                <w:szCs w:val="21"/>
                <w:highlight w:val="yellow"/>
              </w:rPr>
              <w:t>S</w:t>
            </w:r>
            <w:r w:rsidRPr="000A3562">
              <w:rPr>
                <w:rFonts w:cs="Times New Roman (Body CS)"/>
                <w:noProof/>
                <w:color w:val="549E39" w:themeColor="accent1"/>
                <w:sz w:val="21"/>
                <w:szCs w:val="21"/>
                <w:highlight w:val="yellow"/>
              </w:rPr>
              <w:t>uperior B1 con certificado oficial</w:t>
            </w:r>
          </w:p>
        </w:tc>
        <w:tc>
          <w:tcPr>
            <w:tcW w:w="6045" w:type="dxa"/>
            <w:gridSpan w:val="2"/>
          </w:tcPr>
          <w:sdt>
            <w:sdtPr>
              <w:rPr>
                <w:noProof/>
              </w:rPr>
              <w:id w:val="-465741575"/>
              <w:placeholder>
                <w:docPart w:val="9E33A744A5F1194DB5E8B7BA1E9BAA5D"/>
              </w:placeholder>
              <w:temporary/>
              <w:showingPlcHdr/>
              <w15:appearance w15:val="hidden"/>
              <w:text/>
            </w:sdtPr>
            <w:sdtContent>
              <w:p w14:paraId="45A713B8" w14:textId="77777777" w:rsidR="00B24153" w:rsidRPr="003700D7" w:rsidRDefault="00B24153" w:rsidP="00A77921">
                <w:pPr>
                  <w:pStyle w:val="Ttulo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  <w:r w:rsidRPr="003700D7">
                  <w:rPr>
                    <w:noProof/>
                    <w:lang w:bidi="es-ES"/>
                  </w:rPr>
                  <w:t>Referencias</w:t>
                </w:r>
              </w:p>
            </w:sdtContent>
          </w:sdt>
          <w:p w14:paraId="404F0BAE" w14:textId="1307E4D2" w:rsidR="00B24153" w:rsidRPr="003700D7" w:rsidRDefault="00B24153" w:rsidP="00B24153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B24153">
              <w:rPr>
                <w:noProof/>
                <w:w w:val="105"/>
              </w:rPr>
              <w:t>[Indique las referencias que adjunta en la solicitud.]</w:t>
            </w:r>
          </w:p>
        </w:tc>
      </w:tr>
      <w:tr w:rsidR="00B24153" w:rsidRPr="003700D7" w14:paraId="525794A6" w14:textId="77777777" w:rsidTr="00B24153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1" w:type="dxa"/>
            <w:gridSpan w:val="2"/>
          </w:tcPr>
          <w:p w14:paraId="4A7EC3B3" w14:textId="77777777" w:rsidR="00B24153" w:rsidRPr="003700D7" w:rsidRDefault="00B24153">
            <w:pPr>
              <w:rPr>
                <w:noProof/>
              </w:rPr>
            </w:pPr>
          </w:p>
        </w:tc>
        <w:tc>
          <w:tcPr>
            <w:tcW w:w="6045" w:type="dxa"/>
            <w:gridSpan w:val="2"/>
          </w:tcPr>
          <w:p w14:paraId="6E6C787F" w14:textId="4AE5A7B2" w:rsidR="00B24153" w:rsidRPr="003700D7" w:rsidRDefault="00B24153" w:rsidP="0057534A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04EE8F88" w14:textId="77777777" w:rsidR="00C55D85" w:rsidRPr="003700D7" w:rsidRDefault="00C55D85">
      <w:pPr>
        <w:rPr>
          <w:noProof/>
        </w:rPr>
      </w:pPr>
    </w:p>
    <w:sectPr w:rsidR="00C55D85" w:rsidRPr="003700D7" w:rsidSect="00B24153">
      <w:footerReference w:type="defaul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6D3FE" w14:textId="77777777" w:rsidR="0024724D" w:rsidRDefault="0024724D" w:rsidP="00F316AD">
      <w:r>
        <w:separator/>
      </w:r>
    </w:p>
  </w:endnote>
  <w:endnote w:type="continuationSeparator" w:id="0">
    <w:p w14:paraId="553A20C7" w14:textId="77777777" w:rsidR="0024724D" w:rsidRDefault="0024724D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riol Regular">
    <w:altName w:val="Calibri"/>
    <w:panose1 w:val="02000506040000020003"/>
    <w:charset w:val="00"/>
    <w:family w:val="auto"/>
    <w:notTrueType/>
    <w:pitch w:val="variable"/>
    <w:sig w:usb0="8000002F" w:usb1="4000004A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6BE7E" w14:textId="77777777" w:rsidR="000E1D44" w:rsidRPr="00300633" w:rsidRDefault="000E1D44">
    <w:pPr>
      <w:pStyle w:val="Piedepgina"/>
    </w:pPr>
    <w:r w:rsidRPr="00300633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99D00" wp14:editId="37587825">
              <wp:simplePos x="0" y="0"/>
              <wp:positionH relativeFrom="page">
                <wp:posOffset>463138</wp:posOffset>
              </wp:positionH>
              <wp:positionV relativeFrom="page">
                <wp:posOffset>10224655</wp:posOffset>
              </wp:positionV>
              <wp:extent cx="6638306" cy="458470"/>
              <wp:effectExtent l="0" t="0" r="3810" b="0"/>
              <wp:wrapNone/>
              <wp:docPr id="1" name="Rectángulo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45847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B54299" id="Rectángulo 2" o:spid="_x0000_s1026" alt="&quot;&quot;" style="position:absolute;margin-left:36.45pt;margin-top:805.1pt;width:522.7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" fillcolor="#daefd3 [660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17675" w14:textId="77777777" w:rsidR="0024724D" w:rsidRDefault="0024724D" w:rsidP="00F316AD">
      <w:r>
        <w:separator/>
      </w:r>
    </w:p>
  </w:footnote>
  <w:footnote w:type="continuationSeparator" w:id="0">
    <w:p w14:paraId="3A7F0797" w14:textId="77777777" w:rsidR="0024724D" w:rsidRDefault="0024724D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C21FD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288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04FBD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A447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289AB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80C13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9EFA0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02E36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9462D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9ACA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64E2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0CC3CC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DC52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2384874">
    <w:abstractNumId w:val="12"/>
  </w:num>
  <w:num w:numId="2" w16cid:durableId="1214468590">
    <w:abstractNumId w:val="11"/>
  </w:num>
  <w:num w:numId="3" w16cid:durableId="442925009">
    <w:abstractNumId w:val="10"/>
  </w:num>
  <w:num w:numId="4" w16cid:durableId="1074207460">
    <w:abstractNumId w:val="9"/>
  </w:num>
  <w:num w:numId="5" w16cid:durableId="506098145">
    <w:abstractNumId w:val="7"/>
  </w:num>
  <w:num w:numId="6" w16cid:durableId="1461730005">
    <w:abstractNumId w:val="6"/>
  </w:num>
  <w:num w:numId="7" w16cid:durableId="773868814">
    <w:abstractNumId w:val="5"/>
  </w:num>
  <w:num w:numId="8" w16cid:durableId="2121296168">
    <w:abstractNumId w:val="4"/>
  </w:num>
  <w:num w:numId="9" w16cid:durableId="921451587">
    <w:abstractNumId w:val="8"/>
  </w:num>
  <w:num w:numId="10" w16cid:durableId="1262688525">
    <w:abstractNumId w:val="3"/>
  </w:num>
  <w:num w:numId="11" w16cid:durableId="1099956369">
    <w:abstractNumId w:val="2"/>
  </w:num>
  <w:num w:numId="12" w16cid:durableId="1649742217">
    <w:abstractNumId w:val="1"/>
  </w:num>
  <w:num w:numId="13" w16cid:durableId="19866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53"/>
    <w:rsid w:val="00006859"/>
    <w:rsid w:val="000A3562"/>
    <w:rsid w:val="000B7E54"/>
    <w:rsid w:val="000E1D44"/>
    <w:rsid w:val="0016224E"/>
    <w:rsid w:val="001B2CCE"/>
    <w:rsid w:val="0020696E"/>
    <w:rsid w:val="002356A2"/>
    <w:rsid w:val="0024724D"/>
    <w:rsid w:val="002D12DA"/>
    <w:rsid w:val="00300633"/>
    <w:rsid w:val="003019B2"/>
    <w:rsid w:val="00303C83"/>
    <w:rsid w:val="0034688D"/>
    <w:rsid w:val="003700D7"/>
    <w:rsid w:val="00395249"/>
    <w:rsid w:val="0040233B"/>
    <w:rsid w:val="004D417F"/>
    <w:rsid w:val="00511A6E"/>
    <w:rsid w:val="0057534A"/>
    <w:rsid w:val="005A3876"/>
    <w:rsid w:val="00605A5B"/>
    <w:rsid w:val="006C60E6"/>
    <w:rsid w:val="006E70D3"/>
    <w:rsid w:val="007B0F94"/>
    <w:rsid w:val="009039DE"/>
    <w:rsid w:val="00A6290C"/>
    <w:rsid w:val="00A77921"/>
    <w:rsid w:val="00B24153"/>
    <w:rsid w:val="00B575FB"/>
    <w:rsid w:val="00C1095A"/>
    <w:rsid w:val="00C55D85"/>
    <w:rsid w:val="00CA2273"/>
    <w:rsid w:val="00CD50FD"/>
    <w:rsid w:val="00CD52FA"/>
    <w:rsid w:val="00D47124"/>
    <w:rsid w:val="00DD5D7B"/>
    <w:rsid w:val="00E20092"/>
    <w:rsid w:val="00F00460"/>
    <w:rsid w:val="00F316AD"/>
    <w:rsid w:val="00F4501B"/>
    <w:rsid w:val="00FA674E"/>
    <w:rsid w:val="00F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29B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5A3876"/>
    <w:rPr>
      <w:rFonts w:ascii="Arial" w:hAnsi="Arial" w:cs="Arial"/>
      <w:color w:val="000000" w:themeColor="text1"/>
    </w:rPr>
  </w:style>
  <w:style w:type="paragraph" w:styleId="Ttulo1">
    <w:name w:val="heading 1"/>
    <w:basedOn w:val="Normal"/>
    <w:next w:val="Normal"/>
    <w:link w:val="Ttulo1Car"/>
    <w:uiPriority w:val="2"/>
    <w:qFormat/>
    <w:rsid w:val="00B24153"/>
    <w:pPr>
      <w:spacing w:before="120" w:after="120"/>
      <w:jc w:val="right"/>
      <w:outlineLvl w:val="0"/>
    </w:pPr>
    <w:rPr>
      <w:rFonts w:asciiTheme="minorHAnsi" w:hAnsiTheme="minorHAnsi" w:cs="Times New Roman (Body CS)"/>
      <w:b/>
      <w:color w:val="549E39" w:themeColor="accent1"/>
      <w:sz w:val="28"/>
    </w:rPr>
  </w:style>
  <w:style w:type="paragraph" w:styleId="Ttulo2">
    <w:name w:val="heading 2"/>
    <w:basedOn w:val="Normal"/>
    <w:next w:val="Normal"/>
    <w:link w:val="Ttulo2Car"/>
    <w:uiPriority w:val="3"/>
    <w:qFormat/>
    <w:rsid w:val="00B24153"/>
    <w:pPr>
      <w:spacing w:before="120" w:after="120"/>
      <w:outlineLvl w:val="1"/>
    </w:pPr>
    <w:rPr>
      <w:b/>
      <w:color w:val="549E39" w:themeColor="accent1"/>
      <w:sz w:val="28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5A3876"/>
    <w:pPr>
      <w:keepNext/>
      <w:keepLines/>
      <w:spacing w:before="40"/>
      <w:outlineLvl w:val="2"/>
    </w:pPr>
    <w:rPr>
      <w:rFonts w:ascii="Georgia" w:eastAsiaTheme="majorEastAsia" w:hAnsi="Georgia" w:cstheme="majorBidi"/>
      <w:color w:val="294E1C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5A3876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3E762A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5A3876"/>
    <w:pPr>
      <w:keepNext/>
      <w:keepLines/>
      <w:spacing w:before="40"/>
      <w:outlineLvl w:val="4"/>
    </w:pPr>
    <w:rPr>
      <w:rFonts w:ascii="Georgia" w:eastAsiaTheme="majorEastAsia" w:hAnsi="Georgia" w:cstheme="majorBidi"/>
      <w:color w:val="3E762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5A3876"/>
    <w:pPr>
      <w:keepNext/>
      <w:keepLines/>
      <w:spacing w:before="40"/>
      <w:outlineLvl w:val="5"/>
    </w:pPr>
    <w:rPr>
      <w:rFonts w:ascii="Georgia" w:eastAsiaTheme="majorEastAsia" w:hAnsi="Georgia" w:cstheme="majorBidi"/>
      <w:color w:val="294E1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5A3876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294E1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5A3876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5A3876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5A387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Piedepgina">
    <w:name w:val="footer"/>
    <w:basedOn w:val="Normal"/>
    <w:link w:val="PiedepginaCar"/>
    <w:uiPriority w:val="99"/>
    <w:semiHidden/>
    <w:rsid w:val="005A387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A3876"/>
    <w:rPr>
      <w:rFonts w:ascii="Arial" w:hAnsi="Arial" w:cs="Arial"/>
      <w:color w:val="000000" w:themeColor="text1"/>
    </w:rPr>
  </w:style>
  <w:style w:type="table" w:styleId="Tablaconcuadrcula">
    <w:name w:val="Table Grid"/>
    <w:basedOn w:val="Tablanormal"/>
    <w:uiPriority w:val="39"/>
    <w:rsid w:val="005A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B24153"/>
    <w:pPr>
      <w:spacing w:before="120" w:after="120"/>
    </w:pPr>
    <w:rPr>
      <w:rFonts w:asciiTheme="minorHAnsi" w:hAnsiTheme="minorHAnsi" w:cs="Times New Roman (Body CS)"/>
      <w:sz w:val="90"/>
    </w:rPr>
  </w:style>
  <w:style w:type="character" w:customStyle="1" w:styleId="TtuloCar">
    <w:name w:val="Título Car"/>
    <w:basedOn w:val="Fuentedeprrafopredeter"/>
    <w:link w:val="Ttulo"/>
    <w:rsid w:val="00B24153"/>
    <w:rPr>
      <w:rFonts w:cs="Times New Roman (Body CS)"/>
      <w:color w:val="000000" w:themeColor="text1"/>
      <w:sz w:val="90"/>
    </w:rPr>
  </w:style>
  <w:style w:type="paragraph" w:styleId="Subttulo">
    <w:name w:val="Subtitle"/>
    <w:basedOn w:val="Normal"/>
    <w:next w:val="Normal"/>
    <w:link w:val="SubttuloCar"/>
    <w:uiPriority w:val="1"/>
    <w:qFormat/>
    <w:rsid w:val="00B24153"/>
    <w:pPr>
      <w:spacing w:before="120" w:after="120"/>
    </w:pPr>
    <w:rPr>
      <w:rFonts w:asciiTheme="minorHAnsi" w:hAnsiTheme="minorHAnsi" w:cs="Times New Roman (Body CS)"/>
      <w:b/>
      <w:sz w:val="44"/>
    </w:rPr>
  </w:style>
  <w:style w:type="character" w:customStyle="1" w:styleId="SubttuloCar">
    <w:name w:val="Subtítulo Car"/>
    <w:basedOn w:val="Fuentedeprrafopredeter"/>
    <w:link w:val="Subttulo"/>
    <w:uiPriority w:val="1"/>
    <w:rsid w:val="00B24153"/>
    <w:rPr>
      <w:rFonts w:cs="Times New Roman (Body CS)"/>
      <w:b/>
      <w:color w:val="000000" w:themeColor="text1"/>
      <w:sz w:val="44"/>
    </w:rPr>
  </w:style>
  <w:style w:type="character" w:customStyle="1" w:styleId="Ttulo1Car">
    <w:name w:val="Título 1 Car"/>
    <w:basedOn w:val="Fuentedeprrafopredeter"/>
    <w:link w:val="Ttulo1"/>
    <w:uiPriority w:val="2"/>
    <w:rsid w:val="00B24153"/>
    <w:rPr>
      <w:rFonts w:cs="Times New Roman (Body CS)"/>
      <w:b/>
      <w:color w:val="549E39" w:themeColor="accent1"/>
      <w:sz w:val="28"/>
    </w:rPr>
  </w:style>
  <w:style w:type="paragraph" w:customStyle="1" w:styleId="Textoalaizquierda">
    <w:name w:val="Texto a la izquierda"/>
    <w:basedOn w:val="Normal"/>
    <w:next w:val="Normal"/>
    <w:uiPriority w:val="4"/>
    <w:qFormat/>
    <w:rsid w:val="005A3876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Ttulo2Car">
    <w:name w:val="Título 2 Car"/>
    <w:basedOn w:val="Fuentedeprrafopredeter"/>
    <w:link w:val="Ttulo2"/>
    <w:uiPriority w:val="3"/>
    <w:rsid w:val="00B24153"/>
    <w:rPr>
      <w:rFonts w:ascii="Arial" w:hAnsi="Arial" w:cs="Arial"/>
      <w:b/>
      <w:color w:val="549E39" w:themeColor="accent1"/>
      <w:sz w:val="28"/>
    </w:rPr>
  </w:style>
  <w:style w:type="paragraph" w:customStyle="1" w:styleId="Textopequeo">
    <w:name w:val="Texto pequeño"/>
    <w:basedOn w:val="Normal"/>
    <w:next w:val="Normal"/>
    <w:uiPriority w:val="6"/>
    <w:qFormat/>
    <w:rsid w:val="005A3876"/>
    <w:rPr>
      <w:i/>
      <w:color w:val="404040" w:themeColor="text1" w:themeTint="BF"/>
      <w:sz w:val="20"/>
    </w:rPr>
  </w:style>
  <w:style w:type="paragraph" w:customStyle="1" w:styleId="Textoaladerecha">
    <w:name w:val="Texto a la derecha"/>
    <w:basedOn w:val="Normal"/>
    <w:next w:val="Normal"/>
    <w:uiPriority w:val="5"/>
    <w:qFormat/>
    <w:rsid w:val="005A3876"/>
    <w:pPr>
      <w:spacing w:line="288" w:lineRule="auto"/>
    </w:pPr>
    <w:rPr>
      <w:color w:val="404040" w:themeColor="text1" w:themeTint="BF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5A3876"/>
    <w:rPr>
      <w:rFonts w:ascii="Arial" w:hAnsi="Arial" w:cs="Arial"/>
      <w:color w:val="808080"/>
    </w:rPr>
  </w:style>
  <w:style w:type="character" w:styleId="nfasis">
    <w:name w:val="Emphasis"/>
    <w:uiPriority w:val="20"/>
    <w:qFormat/>
    <w:rsid w:val="005A3876"/>
    <w:rPr>
      <w:rFonts w:ascii="Arial" w:hAnsi="Arial" w:cs="Arial"/>
      <w:color w:val="4AB5C4" w:themeColor="accent5"/>
    </w:rPr>
  </w:style>
  <w:style w:type="numbering" w:styleId="111111">
    <w:name w:val="Outline List 2"/>
    <w:basedOn w:val="Sinlista"/>
    <w:uiPriority w:val="99"/>
    <w:semiHidden/>
    <w:unhideWhenUsed/>
    <w:rsid w:val="005A3876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5A3876"/>
    <w:pPr>
      <w:numPr>
        <w:numId w:val="2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A3876"/>
    <w:rPr>
      <w:rFonts w:ascii="Georgia" w:eastAsiaTheme="majorEastAsia" w:hAnsi="Georgia" w:cstheme="majorBidi"/>
      <w:color w:val="294E1C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3876"/>
    <w:rPr>
      <w:rFonts w:ascii="Georgia" w:eastAsiaTheme="majorEastAsia" w:hAnsi="Georgia" w:cstheme="majorBidi"/>
      <w:i/>
      <w:iCs/>
      <w:color w:val="3E762A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3876"/>
    <w:rPr>
      <w:rFonts w:ascii="Georgia" w:eastAsiaTheme="majorEastAsia" w:hAnsi="Georgia" w:cstheme="majorBidi"/>
      <w:color w:val="3E762A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3876"/>
    <w:rPr>
      <w:rFonts w:ascii="Georgia" w:eastAsiaTheme="majorEastAsia" w:hAnsi="Georgia" w:cstheme="majorBidi"/>
      <w:color w:val="294E1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3876"/>
    <w:rPr>
      <w:rFonts w:ascii="Georgia" w:eastAsiaTheme="majorEastAsia" w:hAnsi="Georgia" w:cstheme="majorBidi"/>
      <w:i/>
      <w:iCs/>
      <w:color w:val="294E1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3876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3876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5A3876"/>
    <w:pPr>
      <w:numPr>
        <w:numId w:val="3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38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876"/>
    <w:rPr>
      <w:rFonts w:ascii="Segoe UI" w:hAnsi="Segoe UI" w:cs="Segoe UI"/>
      <w:color w:val="000000" w:themeColor="text1"/>
      <w:sz w:val="18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5A3876"/>
  </w:style>
  <w:style w:type="paragraph" w:styleId="Textodebloque">
    <w:name w:val="Block Text"/>
    <w:basedOn w:val="Normal"/>
    <w:uiPriority w:val="99"/>
    <w:semiHidden/>
    <w:unhideWhenUsed/>
    <w:rsid w:val="005A3876"/>
    <w:pPr>
      <w:pBdr>
        <w:top w:val="single" w:sz="2" w:space="10" w:color="549E39" w:themeColor="accent1"/>
        <w:left w:val="single" w:sz="2" w:space="10" w:color="549E39" w:themeColor="accent1"/>
        <w:bottom w:val="single" w:sz="2" w:space="10" w:color="549E39" w:themeColor="accent1"/>
        <w:right w:val="single" w:sz="2" w:space="10" w:color="549E39" w:themeColor="accent1"/>
      </w:pBdr>
      <w:ind w:left="1152" w:right="1152"/>
    </w:pPr>
    <w:rPr>
      <w:rFonts w:eastAsiaTheme="minorEastAsia"/>
      <w:i/>
      <w:iCs/>
      <w:color w:val="549E39" w:themeColor="accent1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A387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A3876"/>
    <w:rPr>
      <w:rFonts w:ascii="Arial" w:hAnsi="Arial" w:cs="Arial"/>
      <w:color w:val="000000" w:themeColor="text1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A387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A387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A3876"/>
    <w:rPr>
      <w:rFonts w:ascii="Arial" w:hAnsi="Arial" w:cs="Arial"/>
      <w:color w:val="000000" w:themeColor="text1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A3876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A387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A3876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A387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A387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A3876"/>
    <w:rPr>
      <w:rFonts w:ascii="Arial" w:hAnsi="Arial" w:cs="Arial"/>
      <w:color w:val="000000" w:themeColor="text1"/>
      <w:sz w:val="16"/>
      <w:szCs w:val="16"/>
    </w:rPr>
  </w:style>
  <w:style w:type="character" w:styleId="Ttulodellibro">
    <w:name w:val="Book Title"/>
    <w:basedOn w:val="Fuentedeprrafopredeter"/>
    <w:uiPriority w:val="33"/>
    <w:semiHidden/>
    <w:qFormat/>
    <w:rsid w:val="005A3876"/>
    <w:rPr>
      <w:rFonts w:ascii="Arial" w:hAnsi="Arial" w:cs="Arial"/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A3876"/>
    <w:pPr>
      <w:spacing w:after="200"/>
    </w:pPr>
    <w:rPr>
      <w:i/>
      <w:iCs/>
      <w:color w:val="455F51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5A3876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5A3876"/>
    <w:rPr>
      <w:rFonts w:ascii="Arial" w:hAnsi="Arial" w:cs="Arial"/>
      <w:color w:val="000000" w:themeColor="text1"/>
    </w:rPr>
  </w:style>
  <w:style w:type="table" w:styleId="Cuadrculavistosa">
    <w:name w:val="Colorful Grid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</w:rPr>
      <w:tblPr/>
      <w:tcPr>
        <w:shd w:val="clear" w:color="auto" w:fill="B6E1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1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5A2" w:themeFill="accent5" w:themeFillShade="CC"/>
      </w:tcPr>
    </w:tblStylePr>
    <w:tblStylePr w:type="lastRow">
      <w:rPr>
        <w:b/>
        <w:bCs/>
        <w:color w:val="3595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E22" w:themeColor="accent1" w:themeShade="99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E1E" w:themeColor="accent2" w:themeShade="99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029676" w:themeColor="accent4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F1F" w:themeColor="accent3" w:themeShade="99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C0CF3A" w:themeColor="accent3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946" w:themeColor="accent4" w:themeShade="99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0989B1" w:themeColor="accent6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6F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6F7A" w:themeColor="accent5" w:themeShade="99"/>
          <w:insideV w:val="nil"/>
        </w:tcBorders>
        <w:shd w:val="clear" w:color="auto" w:fill="286F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6F7A" w:themeFill="accent5" w:themeFillShade="99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A4D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4AB5C4" w:themeColor="accent5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5169" w:themeColor="accent6" w:themeShade="99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A3876"/>
    <w:rPr>
      <w:rFonts w:ascii="Arial" w:hAnsi="Arial" w:cs="Arial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38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3876"/>
    <w:rPr>
      <w:rFonts w:ascii="Arial" w:hAnsi="Arial" w:cs="Arial"/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38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3876"/>
    <w:rPr>
      <w:rFonts w:ascii="Arial" w:hAnsi="Arial" w:cs="Arial"/>
      <w:b/>
      <w:bCs/>
      <w:color w:val="000000" w:themeColor="text1"/>
      <w:sz w:val="20"/>
      <w:szCs w:val="20"/>
    </w:rPr>
  </w:style>
  <w:style w:type="table" w:styleId="Listaoscura">
    <w:name w:val="Dark List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A3876"/>
  </w:style>
  <w:style w:type="character" w:customStyle="1" w:styleId="FechaCar">
    <w:name w:val="Fecha Car"/>
    <w:basedOn w:val="Fuentedeprrafopredeter"/>
    <w:link w:val="Fecha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A3876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A3876"/>
    <w:rPr>
      <w:rFonts w:ascii="Segoe UI" w:hAnsi="Segoe UI" w:cs="Segoe UI"/>
      <w:color w:val="000000" w:themeColor="text1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A3876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A3876"/>
    <w:rPr>
      <w:rFonts w:ascii="Arial" w:hAnsi="Arial" w:cs="Arial"/>
      <w:color w:val="000000" w:themeColor="text1"/>
    </w:rPr>
  </w:style>
  <w:style w:type="character" w:styleId="Refdenotaalfinal">
    <w:name w:val="endnote reference"/>
    <w:basedOn w:val="Fuentedeprrafopredeter"/>
    <w:uiPriority w:val="99"/>
    <w:semiHidden/>
    <w:unhideWhenUsed/>
    <w:rsid w:val="005A3876"/>
    <w:rPr>
      <w:rFonts w:ascii="Arial" w:hAnsi="Arial" w:cs="Arial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A387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A3876"/>
    <w:rPr>
      <w:rFonts w:ascii="Arial" w:hAnsi="Arial" w:cs="Arial"/>
      <w:color w:val="000000" w:themeColor="text1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5A3876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Remitedesobre">
    <w:name w:val="envelope return"/>
    <w:basedOn w:val="Normal"/>
    <w:uiPriority w:val="99"/>
    <w:semiHidden/>
    <w:unhideWhenUsed/>
    <w:rsid w:val="005A3876"/>
    <w:rPr>
      <w:rFonts w:ascii="Georgia" w:eastAsiaTheme="majorEastAsia" w:hAnsi="Georgia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A3876"/>
    <w:rPr>
      <w:rFonts w:ascii="Arial" w:hAnsi="Arial" w:cs="Arial"/>
      <w:color w:val="BA6906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5A3876"/>
    <w:rPr>
      <w:rFonts w:ascii="Arial" w:hAnsi="Arial" w:cs="Arial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387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3876"/>
    <w:rPr>
      <w:rFonts w:ascii="Arial" w:hAnsi="Arial" w:cs="Arial"/>
      <w:color w:val="000000" w:themeColor="text1"/>
      <w:sz w:val="20"/>
      <w:szCs w:val="20"/>
    </w:rPr>
  </w:style>
  <w:style w:type="table" w:styleId="Tablaconcuadrcula1clara">
    <w:name w:val="Grid Table 1 Light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E5EBB0" w:themeColor="accent3" w:themeTint="66"/>
        <w:left w:val="single" w:sz="4" w:space="0" w:color="E5EBB0" w:themeColor="accent3" w:themeTint="66"/>
        <w:bottom w:val="single" w:sz="4" w:space="0" w:color="E5EBB0" w:themeColor="accent3" w:themeTint="66"/>
        <w:right w:val="single" w:sz="4" w:space="0" w:color="E5EBB0" w:themeColor="accent3" w:themeTint="66"/>
        <w:insideH w:val="single" w:sz="4" w:space="0" w:color="E5EBB0" w:themeColor="accent3" w:themeTint="66"/>
        <w:insideV w:val="single" w:sz="4" w:space="0" w:color="E5EB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71FDDE" w:themeColor="accent4" w:themeTint="66"/>
        <w:left w:val="single" w:sz="4" w:space="0" w:color="71FDDE" w:themeColor="accent4" w:themeTint="66"/>
        <w:bottom w:val="single" w:sz="4" w:space="0" w:color="71FDDE" w:themeColor="accent4" w:themeTint="66"/>
        <w:right w:val="single" w:sz="4" w:space="0" w:color="71FDDE" w:themeColor="accent4" w:themeTint="66"/>
        <w:insideH w:val="single" w:sz="4" w:space="0" w:color="71FDDE" w:themeColor="accent4" w:themeTint="66"/>
        <w:insideV w:val="single" w:sz="4" w:space="0" w:color="71FD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B6E1E7" w:themeColor="accent5" w:themeTint="66"/>
        <w:left w:val="single" w:sz="4" w:space="0" w:color="B6E1E7" w:themeColor="accent5" w:themeTint="66"/>
        <w:bottom w:val="single" w:sz="4" w:space="0" w:color="B6E1E7" w:themeColor="accent5" w:themeTint="66"/>
        <w:right w:val="single" w:sz="4" w:space="0" w:color="B6E1E7" w:themeColor="accent5" w:themeTint="66"/>
        <w:insideH w:val="single" w:sz="4" w:space="0" w:color="B6E1E7" w:themeColor="accent5" w:themeTint="66"/>
        <w:insideV w:val="single" w:sz="4" w:space="0" w:color="B6E1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BADB7D" w:themeColor="accent2" w:themeTint="99"/>
        <w:bottom w:val="single" w:sz="2" w:space="0" w:color="BADB7D" w:themeColor="accent2" w:themeTint="99"/>
        <w:insideH w:val="single" w:sz="2" w:space="0" w:color="BADB7D" w:themeColor="accent2" w:themeTint="99"/>
        <w:insideV w:val="single" w:sz="2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B7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D9E288" w:themeColor="accent3" w:themeTint="99"/>
        <w:bottom w:val="single" w:sz="2" w:space="0" w:color="D9E288" w:themeColor="accent3" w:themeTint="99"/>
        <w:insideH w:val="single" w:sz="2" w:space="0" w:color="D9E288" w:themeColor="accent3" w:themeTint="99"/>
        <w:insideV w:val="single" w:sz="2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2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2AFCCE" w:themeColor="accent4" w:themeTint="99"/>
        <w:bottom w:val="single" w:sz="2" w:space="0" w:color="2AFCCE" w:themeColor="accent4" w:themeTint="99"/>
        <w:insideH w:val="single" w:sz="2" w:space="0" w:color="2AFCCE" w:themeColor="accent4" w:themeTint="99"/>
        <w:insideV w:val="single" w:sz="2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FCC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92D2DB" w:themeColor="accent5" w:themeTint="99"/>
        <w:bottom w:val="single" w:sz="2" w:space="0" w:color="92D2DB" w:themeColor="accent5" w:themeTint="99"/>
        <w:insideH w:val="single" w:sz="2" w:space="0" w:color="92D2DB" w:themeColor="accent5" w:themeTint="99"/>
        <w:insideV w:val="single" w:sz="2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D2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45CBF5" w:themeColor="accent6" w:themeTint="99"/>
        <w:bottom w:val="single" w:sz="2" w:space="0" w:color="45CBF5" w:themeColor="accent6" w:themeTint="99"/>
        <w:insideH w:val="single" w:sz="2" w:space="0" w:color="45CBF5" w:themeColor="accent6" w:themeTint="99"/>
        <w:insideV w:val="single" w:sz="2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CBF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abladecuadrcula3">
    <w:name w:val="Grid Table 3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bottom w:val="single" w:sz="4" w:space="0" w:color="2AFCCE" w:themeColor="accent4" w:themeTint="99"/>
        </w:tcBorders>
      </w:tcPr>
    </w:tblStylePr>
    <w:tblStylePr w:type="nwCell">
      <w:tblPr/>
      <w:tcPr>
        <w:tcBorders>
          <w:bottom w:val="single" w:sz="4" w:space="0" w:color="2AFCCE" w:themeColor="accent4" w:themeTint="99"/>
        </w:tcBorders>
      </w:tcPr>
    </w:tblStylePr>
    <w:tblStylePr w:type="seCell">
      <w:tblPr/>
      <w:tcPr>
        <w:tcBorders>
          <w:top w:val="single" w:sz="4" w:space="0" w:color="2AFCCE" w:themeColor="accent4" w:themeTint="99"/>
        </w:tcBorders>
      </w:tcPr>
    </w:tblStylePr>
    <w:tblStylePr w:type="swCell">
      <w:tblPr/>
      <w:tcPr>
        <w:tcBorders>
          <w:top w:val="single" w:sz="4" w:space="0" w:color="2AFCCE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bottom w:val="single" w:sz="4" w:space="0" w:color="92D2DB" w:themeColor="accent5" w:themeTint="99"/>
        </w:tcBorders>
      </w:tcPr>
    </w:tblStylePr>
    <w:tblStylePr w:type="nwCell">
      <w:tblPr/>
      <w:tcPr>
        <w:tcBorders>
          <w:bottom w:val="single" w:sz="4" w:space="0" w:color="92D2DB" w:themeColor="accent5" w:themeTint="99"/>
        </w:tcBorders>
      </w:tcPr>
    </w:tblStylePr>
    <w:tblStylePr w:type="seCell">
      <w:tblPr/>
      <w:tcPr>
        <w:tcBorders>
          <w:top w:val="single" w:sz="4" w:space="0" w:color="92D2DB" w:themeColor="accent5" w:themeTint="99"/>
        </w:tcBorders>
      </w:tcPr>
    </w:tblStylePr>
    <w:tblStylePr w:type="swCell">
      <w:tblPr/>
      <w:tcPr>
        <w:tcBorders>
          <w:top w:val="single" w:sz="4" w:space="0" w:color="92D2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E5EBB0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71FDDE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83DCF8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5A387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5A3876"/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5A3876"/>
    <w:rPr>
      <w:color w:val="668926" w:themeColor="accent2" w:themeShade="BF"/>
    </w:r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5A3876"/>
    <w:rPr>
      <w:color w:val="939F27" w:themeColor="accent3" w:themeShade="BF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5A3876"/>
    <w:rPr>
      <w:color w:val="017057" w:themeColor="accent4" w:themeShade="BF"/>
    </w:r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5A3876"/>
    <w:rPr>
      <w:color w:val="318B98" w:themeColor="accent5" w:themeShade="BF"/>
    </w:r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5A3876"/>
    <w:rPr>
      <w:color w:val="066684" w:themeColor="accent6" w:themeShade="BF"/>
    </w:r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5A387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5A3876"/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5A3876"/>
    <w:rPr>
      <w:color w:val="668926" w:themeColor="accent2" w:themeShade="BF"/>
    </w:r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5A3876"/>
    <w:rPr>
      <w:color w:val="939F27" w:themeColor="accent3" w:themeShade="BF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5A3876"/>
    <w:rPr>
      <w:color w:val="017057" w:themeColor="accent4" w:themeShade="BF"/>
    </w:r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bottom w:val="single" w:sz="4" w:space="0" w:color="2AFCCE" w:themeColor="accent4" w:themeTint="99"/>
        </w:tcBorders>
      </w:tcPr>
    </w:tblStylePr>
    <w:tblStylePr w:type="nwCell">
      <w:tblPr/>
      <w:tcPr>
        <w:tcBorders>
          <w:bottom w:val="single" w:sz="4" w:space="0" w:color="2AFCCE" w:themeColor="accent4" w:themeTint="99"/>
        </w:tcBorders>
      </w:tcPr>
    </w:tblStylePr>
    <w:tblStylePr w:type="seCell">
      <w:tblPr/>
      <w:tcPr>
        <w:tcBorders>
          <w:top w:val="single" w:sz="4" w:space="0" w:color="2AFCCE" w:themeColor="accent4" w:themeTint="99"/>
        </w:tcBorders>
      </w:tcPr>
    </w:tblStylePr>
    <w:tblStylePr w:type="swCell">
      <w:tblPr/>
      <w:tcPr>
        <w:tcBorders>
          <w:top w:val="single" w:sz="4" w:space="0" w:color="2AFCCE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5A3876"/>
    <w:rPr>
      <w:color w:val="318B98" w:themeColor="accent5" w:themeShade="BF"/>
    </w:r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bottom w:val="single" w:sz="4" w:space="0" w:color="92D2DB" w:themeColor="accent5" w:themeTint="99"/>
        </w:tcBorders>
      </w:tcPr>
    </w:tblStylePr>
    <w:tblStylePr w:type="nwCell">
      <w:tblPr/>
      <w:tcPr>
        <w:tcBorders>
          <w:bottom w:val="single" w:sz="4" w:space="0" w:color="92D2DB" w:themeColor="accent5" w:themeTint="99"/>
        </w:tcBorders>
      </w:tcPr>
    </w:tblStylePr>
    <w:tblStylePr w:type="seCell">
      <w:tblPr/>
      <w:tcPr>
        <w:tcBorders>
          <w:top w:val="single" w:sz="4" w:space="0" w:color="92D2DB" w:themeColor="accent5" w:themeTint="99"/>
        </w:tcBorders>
      </w:tcPr>
    </w:tblStylePr>
    <w:tblStylePr w:type="swCell">
      <w:tblPr/>
      <w:tcPr>
        <w:tcBorders>
          <w:top w:val="single" w:sz="4" w:space="0" w:color="92D2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5A3876"/>
    <w:rPr>
      <w:color w:val="066684" w:themeColor="accent6" w:themeShade="BF"/>
    </w:r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character" w:styleId="Hashtag">
    <w:name w:val="Hashtag"/>
    <w:basedOn w:val="Fuentedeprrafopredeter"/>
    <w:uiPriority w:val="99"/>
    <w:semiHidden/>
    <w:unhideWhenUsed/>
    <w:rsid w:val="005A3876"/>
    <w:rPr>
      <w:rFonts w:ascii="Arial" w:hAnsi="Arial" w:cs="Arial"/>
      <w:color w:val="2B579A"/>
      <w:shd w:val="clear" w:color="auto" w:fill="E1DFDD"/>
    </w:rPr>
  </w:style>
  <w:style w:type="character" w:styleId="AcrnimoHTML">
    <w:name w:val="HTML Acronym"/>
    <w:basedOn w:val="Fuentedeprrafopredeter"/>
    <w:uiPriority w:val="99"/>
    <w:semiHidden/>
    <w:unhideWhenUsed/>
    <w:rsid w:val="005A3876"/>
    <w:rPr>
      <w:rFonts w:ascii="Arial" w:hAnsi="Arial" w:cs="Arial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A3876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A3876"/>
    <w:rPr>
      <w:rFonts w:ascii="Arial" w:hAnsi="Arial" w:cs="Arial"/>
      <w:i/>
      <w:iCs/>
      <w:color w:val="000000" w:themeColor="text1"/>
    </w:rPr>
  </w:style>
  <w:style w:type="character" w:styleId="CitaHTML">
    <w:name w:val="HTML Cite"/>
    <w:basedOn w:val="Fuentedeprrafopredeter"/>
    <w:uiPriority w:val="99"/>
    <w:semiHidden/>
    <w:unhideWhenUsed/>
    <w:rsid w:val="005A3876"/>
    <w:rPr>
      <w:rFonts w:ascii="Arial" w:hAnsi="Arial" w:cs="Arial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5A3876"/>
    <w:rPr>
      <w:rFonts w:ascii="Consolas" w:hAnsi="Consolas" w:cs="Arial"/>
      <w:sz w:val="20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5A3876"/>
    <w:rPr>
      <w:rFonts w:ascii="Arial" w:hAnsi="Arial" w:cs="Arial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5A3876"/>
    <w:rPr>
      <w:rFonts w:ascii="Consolas" w:hAnsi="Consolas" w:cs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A3876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A3876"/>
    <w:rPr>
      <w:rFonts w:ascii="Consolas" w:hAnsi="Consolas" w:cs="Consolas"/>
      <w:color w:val="000000" w:themeColor="text1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5A3876"/>
    <w:rPr>
      <w:rFonts w:ascii="Consolas" w:hAnsi="Consolas" w:cs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5A3876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5A3876"/>
    <w:rPr>
      <w:rFonts w:ascii="Arial" w:hAnsi="Arial" w:cs="Arial"/>
      <w:i/>
      <w:iCs/>
    </w:rPr>
  </w:style>
  <w:style w:type="character" w:styleId="Hipervnculo">
    <w:name w:val="Hyperlink"/>
    <w:basedOn w:val="Fuentedeprrafopredeter"/>
    <w:uiPriority w:val="99"/>
    <w:unhideWhenUsed/>
    <w:rsid w:val="005A3876"/>
    <w:rPr>
      <w:rFonts w:ascii="Arial" w:hAnsi="Arial" w:cs="Arial"/>
      <w:color w:val="6B9F2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A3876"/>
    <w:pPr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A3876"/>
    <w:pPr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A3876"/>
    <w:pPr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A3876"/>
    <w:pPr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A3876"/>
    <w:pPr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A3876"/>
    <w:pPr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A3876"/>
    <w:pPr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A3876"/>
    <w:pPr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A3876"/>
    <w:pPr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5A3876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qFormat/>
    <w:rsid w:val="005A3876"/>
    <w:rPr>
      <w:rFonts w:ascii="Arial" w:hAnsi="Arial" w:cs="Arial"/>
      <w:i/>
      <w:iCs/>
      <w:color w:val="549E39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5A3876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5A3876"/>
    <w:rPr>
      <w:rFonts w:ascii="Arial" w:hAnsi="Arial" w:cs="Arial"/>
      <w:i/>
      <w:iCs/>
      <w:color w:val="549E39" w:themeColor="accent1"/>
    </w:rPr>
  </w:style>
  <w:style w:type="character" w:styleId="Referenciaintensa">
    <w:name w:val="Intense Reference"/>
    <w:basedOn w:val="Fuentedeprrafopredeter"/>
    <w:uiPriority w:val="32"/>
    <w:semiHidden/>
    <w:qFormat/>
    <w:rsid w:val="005A3876"/>
    <w:rPr>
      <w:rFonts w:ascii="Arial" w:hAnsi="Arial" w:cs="Arial"/>
      <w:b/>
      <w:bCs/>
      <w:smallCaps/>
      <w:color w:val="549E39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1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1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1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  <w:shd w:val="clear" w:color="auto" w:fill="D2ECF0" w:themeFill="accent5" w:themeFillTint="3F"/>
      </w:tcPr>
    </w:tblStylePr>
    <w:tblStylePr w:type="band2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1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5A387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5A3876"/>
    <w:rPr>
      <w:color w:val="3E762A" w:themeColor="accent1" w:themeShade="BF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5A3876"/>
    <w:rPr>
      <w:color w:val="668926" w:themeColor="accent2" w:themeShade="BF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5A3876"/>
    <w:rPr>
      <w:color w:val="939F27" w:themeColor="accent3" w:themeShade="BF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5A3876"/>
    <w:rPr>
      <w:color w:val="017057" w:themeColor="accent4" w:themeShade="BF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5A3876"/>
    <w:rPr>
      <w:color w:val="318B98" w:themeColor="accent5" w:themeShade="BF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5A3876"/>
    <w:rPr>
      <w:color w:val="066684" w:themeColor="accent6" w:themeShade="BF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5A3876"/>
    <w:rPr>
      <w:rFonts w:ascii="Arial" w:hAnsi="Arial" w:cs="Arial"/>
    </w:rPr>
  </w:style>
  <w:style w:type="paragraph" w:styleId="Lista">
    <w:name w:val="List"/>
    <w:basedOn w:val="Normal"/>
    <w:uiPriority w:val="99"/>
    <w:semiHidden/>
    <w:unhideWhenUsed/>
    <w:rsid w:val="005A387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A387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A387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A387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A3876"/>
    <w:pPr>
      <w:ind w:left="1415" w:hanging="283"/>
      <w:contextualSpacing/>
    </w:pPr>
  </w:style>
  <w:style w:type="paragraph" w:styleId="Listaconvietas">
    <w:name w:val="List Bullet"/>
    <w:basedOn w:val="Normal"/>
    <w:uiPriority w:val="99"/>
    <w:semiHidden/>
    <w:unhideWhenUsed/>
    <w:rsid w:val="005A3876"/>
    <w:pPr>
      <w:numPr>
        <w:numId w:val="4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A3876"/>
    <w:pPr>
      <w:numPr>
        <w:numId w:val="5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A3876"/>
    <w:pPr>
      <w:numPr>
        <w:numId w:val="6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A3876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A3876"/>
    <w:pPr>
      <w:numPr>
        <w:numId w:val="8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5A3876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A3876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A3876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A3876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A3876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A3876"/>
    <w:pPr>
      <w:numPr>
        <w:numId w:val="9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A3876"/>
    <w:pPr>
      <w:numPr>
        <w:numId w:val="10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A3876"/>
    <w:pPr>
      <w:numPr>
        <w:numId w:val="11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A3876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A3876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qFormat/>
    <w:rsid w:val="005A3876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abladelista2">
    <w:name w:val="List Table 2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93D07C" w:themeColor="accent1" w:themeTint="99"/>
        <w:bottom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BADB7D" w:themeColor="accent2" w:themeTint="99"/>
        <w:bottom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D9E288" w:themeColor="accent3" w:themeTint="99"/>
        <w:bottom w:val="single" w:sz="4" w:space="0" w:color="D9E288" w:themeColor="accent3" w:themeTint="99"/>
        <w:insideH w:val="single" w:sz="4" w:space="0" w:color="D9E28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2AFCCE" w:themeColor="accent4" w:themeTint="99"/>
        <w:bottom w:val="single" w:sz="4" w:space="0" w:color="2AFCCE" w:themeColor="accent4" w:themeTint="99"/>
        <w:insideH w:val="single" w:sz="4" w:space="0" w:color="2AFCC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92D2DB" w:themeColor="accent5" w:themeTint="99"/>
        <w:bottom w:val="single" w:sz="4" w:space="0" w:color="92D2DB" w:themeColor="accent5" w:themeTint="99"/>
        <w:insideH w:val="single" w:sz="4" w:space="0" w:color="92D2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45CBF5" w:themeColor="accent6" w:themeTint="99"/>
        <w:bottom w:val="single" w:sz="4" w:space="0" w:color="45CBF5" w:themeColor="accent6" w:themeTint="99"/>
        <w:insideH w:val="single" w:sz="4" w:space="0" w:color="45CBF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abladelista3">
    <w:name w:val="List Table 3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549E39" w:themeColor="accent1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E39" w:themeColor="accent1"/>
          <w:right w:val="single" w:sz="4" w:space="0" w:color="549E39" w:themeColor="accent1"/>
        </w:tcBorders>
      </w:tcPr>
    </w:tblStylePr>
    <w:tblStylePr w:type="band1Horz">
      <w:tblPr/>
      <w:tcPr>
        <w:tcBorders>
          <w:top w:val="single" w:sz="4" w:space="0" w:color="549E39" w:themeColor="accent1"/>
          <w:bottom w:val="single" w:sz="4" w:space="0" w:color="549E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E39" w:themeColor="accent1"/>
          <w:left w:val="nil"/>
        </w:tcBorders>
      </w:tcPr>
    </w:tblStylePr>
    <w:tblStylePr w:type="swCell">
      <w:tblPr/>
      <w:tcPr>
        <w:tcBorders>
          <w:top w:val="double" w:sz="4" w:space="0" w:color="549E39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833" w:themeColor="accent2"/>
          <w:right w:val="single" w:sz="4" w:space="0" w:color="8AB833" w:themeColor="accent2"/>
        </w:tcBorders>
      </w:tcPr>
    </w:tblStylePr>
    <w:tblStylePr w:type="band1Horz">
      <w:tblPr/>
      <w:tcPr>
        <w:tcBorders>
          <w:top w:val="single" w:sz="4" w:space="0" w:color="8AB833" w:themeColor="accent2"/>
          <w:bottom w:val="single" w:sz="4" w:space="0" w:color="8AB8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833" w:themeColor="accent2"/>
          <w:left w:val="nil"/>
        </w:tcBorders>
      </w:tcPr>
    </w:tblStylePr>
    <w:tblStylePr w:type="swCell">
      <w:tblPr/>
      <w:tcPr>
        <w:tcBorders>
          <w:top w:val="double" w:sz="4" w:space="0" w:color="8AB833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C0CF3A" w:themeColor="accent3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CF3A" w:themeColor="accent3"/>
          <w:right w:val="single" w:sz="4" w:space="0" w:color="C0CF3A" w:themeColor="accent3"/>
        </w:tcBorders>
      </w:tcPr>
    </w:tblStylePr>
    <w:tblStylePr w:type="band1Horz">
      <w:tblPr/>
      <w:tcPr>
        <w:tcBorders>
          <w:top w:val="single" w:sz="4" w:space="0" w:color="C0CF3A" w:themeColor="accent3"/>
          <w:bottom w:val="single" w:sz="4" w:space="0" w:color="C0CF3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CF3A" w:themeColor="accent3"/>
          <w:left w:val="nil"/>
        </w:tcBorders>
      </w:tcPr>
    </w:tblStylePr>
    <w:tblStylePr w:type="swCell">
      <w:tblPr/>
      <w:tcPr>
        <w:tcBorders>
          <w:top w:val="double" w:sz="4" w:space="0" w:color="C0CF3A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029676" w:themeColor="accent4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9676" w:themeColor="accent4"/>
          <w:right w:val="single" w:sz="4" w:space="0" w:color="029676" w:themeColor="accent4"/>
        </w:tcBorders>
      </w:tcPr>
    </w:tblStylePr>
    <w:tblStylePr w:type="band1Horz">
      <w:tblPr/>
      <w:tcPr>
        <w:tcBorders>
          <w:top w:val="single" w:sz="4" w:space="0" w:color="029676" w:themeColor="accent4"/>
          <w:bottom w:val="single" w:sz="4" w:space="0" w:color="02967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9676" w:themeColor="accent4"/>
          <w:left w:val="nil"/>
        </w:tcBorders>
      </w:tcPr>
    </w:tblStylePr>
    <w:tblStylePr w:type="swCell">
      <w:tblPr/>
      <w:tcPr>
        <w:tcBorders>
          <w:top w:val="double" w:sz="4" w:space="0" w:color="02967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4AB5C4" w:themeColor="accent5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B5C4" w:themeColor="accent5"/>
          <w:right w:val="single" w:sz="4" w:space="0" w:color="4AB5C4" w:themeColor="accent5"/>
        </w:tcBorders>
      </w:tcPr>
    </w:tblStylePr>
    <w:tblStylePr w:type="band1Horz">
      <w:tblPr/>
      <w:tcPr>
        <w:tcBorders>
          <w:top w:val="single" w:sz="4" w:space="0" w:color="4AB5C4" w:themeColor="accent5"/>
          <w:bottom w:val="single" w:sz="4" w:space="0" w:color="4AB5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B5C4" w:themeColor="accent5"/>
          <w:left w:val="nil"/>
        </w:tcBorders>
      </w:tcPr>
    </w:tblStylePr>
    <w:tblStylePr w:type="swCell">
      <w:tblPr/>
      <w:tcPr>
        <w:tcBorders>
          <w:top w:val="double" w:sz="4" w:space="0" w:color="4AB5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0989B1" w:themeColor="accent6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89B1" w:themeColor="accent6"/>
          <w:right w:val="single" w:sz="4" w:space="0" w:color="0989B1" w:themeColor="accent6"/>
        </w:tcBorders>
      </w:tcPr>
    </w:tblStylePr>
    <w:tblStylePr w:type="band1Horz">
      <w:tblPr/>
      <w:tcPr>
        <w:tcBorders>
          <w:top w:val="single" w:sz="4" w:space="0" w:color="0989B1" w:themeColor="accent6"/>
          <w:bottom w:val="single" w:sz="4" w:space="0" w:color="0989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89B1" w:themeColor="accent6"/>
          <w:left w:val="nil"/>
        </w:tcBorders>
      </w:tcPr>
    </w:tblStylePr>
    <w:tblStylePr w:type="swCell">
      <w:tblPr/>
      <w:tcPr>
        <w:tcBorders>
          <w:top w:val="double" w:sz="4" w:space="0" w:color="0989B1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tblBorders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8AB833" w:themeColor="accent2"/>
        <w:left w:val="single" w:sz="24" w:space="0" w:color="8AB833" w:themeColor="accent2"/>
        <w:bottom w:val="single" w:sz="24" w:space="0" w:color="8AB833" w:themeColor="accent2"/>
        <w:right w:val="single" w:sz="24" w:space="0" w:color="8AB833" w:themeColor="accent2"/>
      </w:tblBorders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C0CF3A" w:themeColor="accent3"/>
        <w:left w:val="single" w:sz="24" w:space="0" w:color="C0CF3A" w:themeColor="accent3"/>
        <w:bottom w:val="single" w:sz="24" w:space="0" w:color="C0CF3A" w:themeColor="accent3"/>
        <w:right w:val="single" w:sz="24" w:space="0" w:color="C0CF3A" w:themeColor="accent3"/>
      </w:tblBorders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029676" w:themeColor="accent4"/>
        <w:left w:val="single" w:sz="24" w:space="0" w:color="029676" w:themeColor="accent4"/>
        <w:bottom w:val="single" w:sz="24" w:space="0" w:color="029676" w:themeColor="accent4"/>
        <w:right w:val="single" w:sz="24" w:space="0" w:color="029676" w:themeColor="accent4"/>
      </w:tblBorders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4AB5C4" w:themeColor="accent5"/>
        <w:left w:val="single" w:sz="24" w:space="0" w:color="4AB5C4" w:themeColor="accent5"/>
        <w:bottom w:val="single" w:sz="24" w:space="0" w:color="4AB5C4" w:themeColor="accent5"/>
        <w:right w:val="single" w:sz="24" w:space="0" w:color="4AB5C4" w:themeColor="accent5"/>
      </w:tblBorders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0989B1" w:themeColor="accent6"/>
        <w:left w:val="single" w:sz="24" w:space="0" w:color="0989B1" w:themeColor="accent6"/>
        <w:bottom w:val="single" w:sz="24" w:space="0" w:color="0989B1" w:themeColor="accent6"/>
        <w:right w:val="single" w:sz="24" w:space="0" w:color="0989B1" w:themeColor="accent6"/>
      </w:tblBorders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5A387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5A3876"/>
    <w:rPr>
      <w:color w:val="3E762A" w:themeColor="accent1" w:themeShade="BF"/>
    </w:rPr>
    <w:tblPr>
      <w:tblStyleRowBandSize w:val="1"/>
      <w:tblStyleColBandSize w:val="1"/>
      <w:tblBorders>
        <w:top w:val="single" w:sz="4" w:space="0" w:color="549E39" w:themeColor="accent1"/>
        <w:bottom w:val="single" w:sz="4" w:space="0" w:color="549E3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49E3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5A3876"/>
    <w:rPr>
      <w:color w:val="668926" w:themeColor="accent2" w:themeShade="BF"/>
    </w:rPr>
    <w:tblPr>
      <w:tblStyleRowBandSize w:val="1"/>
      <w:tblStyleColBandSize w:val="1"/>
      <w:tblBorders>
        <w:top w:val="single" w:sz="4" w:space="0" w:color="8AB833" w:themeColor="accent2"/>
        <w:bottom w:val="single" w:sz="4" w:space="0" w:color="8AB8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AB8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5A3876"/>
    <w:rPr>
      <w:color w:val="939F27" w:themeColor="accent3" w:themeShade="BF"/>
    </w:rPr>
    <w:tblPr>
      <w:tblStyleRowBandSize w:val="1"/>
      <w:tblStyleColBandSize w:val="1"/>
      <w:tblBorders>
        <w:top w:val="single" w:sz="4" w:space="0" w:color="C0CF3A" w:themeColor="accent3"/>
        <w:bottom w:val="single" w:sz="4" w:space="0" w:color="C0CF3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0CF3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5A3876"/>
    <w:rPr>
      <w:color w:val="017057" w:themeColor="accent4" w:themeShade="BF"/>
    </w:rPr>
    <w:tblPr>
      <w:tblStyleRowBandSize w:val="1"/>
      <w:tblStyleColBandSize w:val="1"/>
      <w:tblBorders>
        <w:top w:val="single" w:sz="4" w:space="0" w:color="029676" w:themeColor="accent4"/>
        <w:bottom w:val="single" w:sz="4" w:space="0" w:color="02967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2967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5A3876"/>
    <w:rPr>
      <w:color w:val="318B98" w:themeColor="accent5" w:themeShade="BF"/>
    </w:rPr>
    <w:tblPr>
      <w:tblStyleRowBandSize w:val="1"/>
      <w:tblStyleColBandSize w:val="1"/>
      <w:tblBorders>
        <w:top w:val="single" w:sz="4" w:space="0" w:color="4AB5C4" w:themeColor="accent5"/>
        <w:bottom w:val="single" w:sz="4" w:space="0" w:color="4AB5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AB5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A3876"/>
    <w:rPr>
      <w:color w:val="066684" w:themeColor="accent6" w:themeShade="BF"/>
    </w:rPr>
    <w:tblPr>
      <w:tblStyleRowBandSize w:val="1"/>
      <w:tblStyleColBandSize w:val="1"/>
      <w:tblBorders>
        <w:top w:val="single" w:sz="4" w:space="0" w:color="0989B1" w:themeColor="accent6"/>
        <w:bottom w:val="single" w:sz="4" w:space="0" w:color="0989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989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5A387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5A3876"/>
    <w:rPr>
      <w:color w:val="3E76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E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E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E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E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5A3876"/>
    <w:rPr>
      <w:color w:val="6689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8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8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8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8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5A3876"/>
    <w:rPr>
      <w:color w:val="939F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CF3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CF3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CF3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CF3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5A3876"/>
    <w:rPr>
      <w:color w:val="0170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967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967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967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967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5A3876"/>
    <w:rPr>
      <w:color w:val="318B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B5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B5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B5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B5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5A3876"/>
    <w:rPr>
      <w:color w:val="06668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89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89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89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89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5A38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A3876"/>
    <w:rPr>
      <w:rFonts w:ascii="Consolas" w:hAnsi="Consolas" w:cs="Consolas"/>
      <w:color w:val="000000" w:themeColor="text1"/>
      <w:sz w:val="20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  <w:insideV w:val="single" w:sz="8" w:space="0" w:color="A9D25D" w:themeColor="accent2" w:themeTint="BF"/>
      </w:tblBorders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2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  <w:insideV w:val="single" w:sz="8" w:space="0" w:color="03EEBA" w:themeColor="accent4" w:themeTint="BF"/>
      </w:tblBorders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EE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  <w:insideV w:val="single" w:sz="8" w:space="0" w:color="77C7D2" w:themeColor="accent5" w:themeTint="BF"/>
      </w:tblBorders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  <w:insideV w:val="single" w:sz="8" w:space="0" w:color="17BEF3" w:themeColor="accent6" w:themeTint="BF"/>
      </w:tblBorders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E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sz="6" w:space="0" w:color="549E39" w:themeColor="accent1"/>
          <w:insideV w:val="single" w:sz="6" w:space="0" w:color="549E39" w:themeColor="accent1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sz="6" w:space="0" w:color="8AB833" w:themeColor="accent2"/>
          <w:insideV w:val="single" w:sz="6" w:space="0" w:color="8AB833" w:themeColor="accent2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sz="6" w:space="0" w:color="C0CF3A" w:themeColor="accent3"/>
          <w:insideV w:val="single" w:sz="6" w:space="0" w:color="C0CF3A" w:themeColor="accent3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cPr>
      <w:shd w:val="clear" w:color="auto" w:fill="A7FD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sz="6" w:space="0" w:color="029676" w:themeColor="accent4"/>
          <w:insideV w:val="single" w:sz="6" w:space="0" w:color="029676" w:themeColor="accent4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cPr>
      <w:shd w:val="clear" w:color="auto" w:fill="D2E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3" w:themeFill="accent5" w:themeFillTint="33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tcBorders>
          <w:insideH w:val="single" w:sz="6" w:space="0" w:color="4AB5C4" w:themeColor="accent5"/>
          <w:insideV w:val="single" w:sz="6" w:space="0" w:color="4AB5C4" w:themeColor="accent5"/>
        </w:tcBorders>
        <w:shd w:val="clear" w:color="auto" w:fill="A4D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cPr>
      <w:shd w:val="clear" w:color="auto" w:fill="B2E9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sz="6" w:space="0" w:color="0989B1" w:themeColor="accent6"/>
          <w:insideV w:val="single" w:sz="6" w:space="0" w:color="0989B1" w:themeColor="accent6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19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79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FCD6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A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4F7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E39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833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F3A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9676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B5C4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shd w:val="clear" w:color="auto" w:fill="D2EC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89B1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8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8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F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F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967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967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89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89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cionar">
    <w:name w:val="Mention"/>
    <w:basedOn w:val="Fuentedeprrafopredeter"/>
    <w:uiPriority w:val="99"/>
    <w:semiHidden/>
    <w:unhideWhenUsed/>
    <w:rsid w:val="005A3876"/>
    <w:rPr>
      <w:rFonts w:ascii="Arial" w:hAnsi="Arial" w:cs="Arial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A38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A3876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Sinespaciado">
    <w:name w:val="No Spacing"/>
    <w:uiPriority w:val="1"/>
    <w:semiHidden/>
    <w:qFormat/>
    <w:rsid w:val="005A3876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5A3876"/>
    <w:rPr>
      <w:rFonts w:ascii="Times New Roman" w:hAnsi="Times New Roman" w:cs="Times New Roman"/>
    </w:rPr>
  </w:style>
  <w:style w:type="paragraph" w:styleId="Sangranormal">
    <w:name w:val="Normal Indent"/>
    <w:basedOn w:val="Normal"/>
    <w:uiPriority w:val="99"/>
    <w:semiHidden/>
    <w:unhideWhenUsed/>
    <w:rsid w:val="005A3876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A3876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A3876"/>
    <w:rPr>
      <w:rFonts w:ascii="Arial" w:hAnsi="Arial" w:cs="Arial"/>
      <w:color w:val="000000" w:themeColor="text1"/>
    </w:rPr>
  </w:style>
  <w:style w:type="character" w:styleId="Nmerodepgina">
    <w:name w:val="page number"/>
    <w:basedOn w:val="Fuentedeprrafopredeter"/>
    <w:uiPriority w:val="99"/>
    <w:semiHidden/>
    <w:unhideWhenUsed/>
    <w:rsid w:val="005A3876"/>
    <w:rPr>
      <w:rFonts w:ascii="Arial" w:hAnsi="Arial" w:cs="Arial"/>
    </w:rPr>
  </w:style>
  <w:style w:type="table" w:styleId="Tablanormal1">
    <w:name w:val="Plain Table 1"/>
    <w:basedOn w:val="Tablanormal"/>
    <w:uiPriority w:val="41"/>
    <w:rsid w:val="005A3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5A387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5A38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5A387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5A38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5A3876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A3876"/>
    <w:rPr>
      <w:rFonts w:ascii="Consolas" w:hAnsi="Consolas" w:cs="Consolas"/>
      <w:color w:val="000000" w:themeColor="text1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5A38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5A3876"/>
    <w:rPr>
      <w:rFonts w:ascii="Arial" w:hAnsi="Arial" w:cs="Arial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A3876"/>
  </w:style>
  <w:style w:type="character" w:customStyle="1" w:styleId="SaludoCar">
    <w:name w:val="Saludo Car"/>
    <w:basedOn w:val="Fuentedeprrafopredeter"/>
    <w:link w:val="Saludo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Firma">
    <w:name w:val="Signature"/>
    <w:basedOn w:val="Normal"/>
    <w:link w:val="FirmaCar"/>
    <w:uiPriority w:val="99"/>
    <w:semiHidden/>
    <w:unhideWhenUsed/>
    <w:rsid w:val="005A3876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5A3876"/>
    <w:rPr>
      <w:rFonts w:ascii="Arial" w:hAnsi="Arial" w:cs="Arial"/>
      <w:color w:val="000000" w:themeColor="text1"/>
    </w:rPr>
  </w:style>
  <w:style w:type="character" w:styleId="Hipervnculointeligente">
    <w:name w:val="Smart Hyperlink"/>
    <w:basedOn w:val="Fuentedeprrafopredeter"/>
    <w:uiPriority w:val="99"/>
    <w:semiHidden/>
    <w:unhideWhenUsed/>
    <w:rsid w:val="005A3876"/>
    <w:rPr>
      <w:rFonts w:ascii="Arial" w:hAnsi="Arial" w:cs="Arial"/>
      <w:u w:val="dotted"/>
    </w:rPr>
  </w:style>
  <w:style w:type="character" w:styleId="Textoennegrita">
    <w:name w:val="Strong"/>
    <w:basedOn w:val="Fuentedeprrafopredeter"/>
    <w:uiPriority w:val="22"/>
    <w:semiHidden/>
    <w:qFormat/>
    <w:rsid w:val="005A3876"/>
    <w:rPr>
      <w:rFonts w:ascii="Arial" w:hAnsi="Arial" w:cs="Arial"/>
      <w:b/>
      <w:bCs/>
    </w:rPr>
  </w:style>
  <w:style w:type="character" w:styleId="nfasissutil">
    <w:name w:val="Subtle Emphasis"/>
    <w:basedOn w:val="Fuentedeprrafopredeter"/>
    <w:uiPriority w:val="19"/>
    <w:semiHidden/>
    <w:qFormat/>
    <w:rsid w:val="005A3876"/>
    <w:rPr>
      <w:rFonts w:ascii="Arial" w:hAnsi="Arial" w:cs="Arial"/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qFormat/>
    <w:rsid w:val="005A3876"/>
    <w:rPr>
      <w:rFonts w:ascii="Arial" w:hAnsi="Arial" w:cs="Arial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5A38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5A38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5A38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5A38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5A38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5A38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5A38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5A387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5A387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5A387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5A387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5A387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5A387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5A38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5A38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5A38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5A387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5A387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5A387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5A387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5A38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5A3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5A38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5A38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5A387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5A38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5A38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5A38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5A38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5A3876"/>
    <w:pPr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5A3876"/>
  </w:style>
  <w:style w:type="table" w:styleId="Tablaprofesional">
    <w:name w:val="Table Professional"/>
    <w:basedOn w:val="Tablanormal"/>
    <w:uiPriority w:val="99"/>
    <w:semiHidden/>
    <w:unhideWhenUsed/>
    <w:rsid w:val="005A38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5A387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5A38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5A38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5A38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5A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5A38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A38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5A387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5A3876"/>
    <w:pPr>
      <w:spacing w:before="120"/>
    </w:pPr>
    <w:rPr>
      <w:rFonts w:ascii="Georgia" w:eastAsiaTheme="majorEastAsia" w:hAnsi="Georgia" w:cstheme="majorBidi"/>
      <w:b/>
      <w:bCs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5A3876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A3876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A387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A3876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A3876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A3876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A3876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A3876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A3876"/>
    <w:pPr>
      <w:spacing w:after="100"/>
      <w:ind w:left="192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A3876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3E762A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5A3876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ab.cat/web/estudiar/la-oferta-de-masteres-oficiales/admision/requisitos-de-admision/planificacion-estrategica-en-publicidad-y-relaciones-publicas-1096480309777.html?param1=134566465411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ab.cat/web/estudiar/la-oferta-de-masteres-oficiales/admision/requisitos-de-admision/planificacion-estrategica-en-publicidad-y-relaciones-publicas-1096480309777.html?param1=1345664654114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luzbarbeito/Library/Containers/com.microsoft.Word/Data/Library/Application%20Support/Microsoft/Office/16.0/DTS/Search/%7b4A1B1BC2-B79B-B746-90E0-F5D3CD8F9903%7dtf6735183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549DD7EE9D4E428F1734AF7DF7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1627-09F2-A64F-A5CE-1C208AC52FEC}"/>
      </w:docPartPr>
      <w:docPartBody>
        <w:p w:rsidR="00F515A4" w:rsidRDefault="00C67BA5" w:rsidP="00C67BA5">
          <w:pPr>
            <w:pStyle w:val="2B549DD7EE9D4E428F1734AF7DF731DA"/>
          </w:pPr>
          <w:r w:rsidRPr="00300633">
            <w:rPr>
              <w:noProof/>
              <w:lang w:bidi="es-ES"/>
            </w:rPr>
            <w:t>Nombre</w:t>
          </w:r>
        </w:p>
      </w:docPartBody>
    </w:docPart>
    <w:docPart>
      <w:docPartPr>
        <w:name w:val="B4963B52EC8A4444BF9B0FD004D99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4A38F-E3E2-7F46-B880-0AB40585B1C5}"/>
      </w:docPartPr>
      <w:docPartBody>
        <w:p w:rsidR="00F515A4" w:rsidRDefault="00C67BA5" w:rsidP="00C67BA5">
          <w:pPr>
            <w:pStyle w:val="B4963B52EC8A4444BF9B0FD004D995A7"/>
          </w:pPr>
          <w:r w:rsidRPr="00300633">
            <w:rPr>
              <w:rStyle w:val="nfasis"/>
              <w:noProof/>
              <w:lang w:bidi="es-ES"/>
            </w:rPr>
            <w:t>Apellidos</w:t>
          </w:r>
        </w:p>
      </w:docPartBody>
    </w:docPart>
    <w:docPart>
      <w:docPartPr>
        <w:name w:val="B3B7638D3913854D842FFD7AC608C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FE28A-443B-8C42-9D03-D9FE86354824}"/>
      </w:docPartPr>
      <w:docPartBody>
        <w:p w:rsidR="00F515A4" w:rsidRDefault="00C67BA5" w:rsidP="00C67BA5">
          <w:pPr>
            <w:pStyle w:val="B3B7638D3913854D842FFD7AC608CC59"/>
          </w:pPr>
          <w:r w:rsidRPr="00300633">
            <w:rPr>
              <w:noProof/>
              <w:lang w:bidi="es-ES"/>
            </w:rPr>
            <w:t>Aptitudes clave</w:t>
          </w:r>
        </w:p>
      </w:docPartBody>
    </w:docPart>
    <w:docPart>
      <w:docPartPr>
        <w:name w:val="22ED23C95CE05241B33C064F39D3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C3D5-5DF5-AC45-975E-7E1F5077B4B9}"/>
      </w:docPartPr>
      <w:docPartBody>
        <w:p w:rsidR="00F515A4" w:rsidRDefault="00C67BA5" w:rsidP="00C67BA5">
          <w:pPr>
            <w:pStyle w:val="22ED23C95CE05241B33C064F39D31A01"/>
          </w:pPr>
          <w:r w:rsidRPr="00300633">
            <w:rPr>
              <w:noProof/>
              <w:lang w:bidi="es-ES"/>
            </w:rPr>
            <w:t>Objetivo</w:t>
          </w:r>
        </w:p>
      </w:docPartBody>
    </w:docPart>
    <w:docPart>
      <w:docPartPr>
        <w:name w:val="9E33A744A5F1194DB5E8B7BA1E9BA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77AA-AFA5-4A47-9933-7DCD9540A9E5}"/>
      </w:docPartPr>
      <w:docPartBody>
        <w:p w:rsidR="00F515A4" w:rsidRDefault="00C67BA5" w:rsidP="00C67BA5">
          <w:pPr>
            <w:pStyle w:val="9E33A744A5F1194DB5E8B7BA1E9BAA5D"/>
          </w:pPr>
          <w:r w:rsidRPr="00300633">
            <w:rPr>
              <w:noProof/>
              <w:lang w:bidi="es-ES"/>
            </w:rPr>
            <w:t>Referencias</w:t>
          </w:r>
        </w:p>
      </w:docPartBody>
    </w:docPart>
    <w:docPart>
      <w:docPartPr>
        <w:name w:val="A0ECF2BDFA4E0747BCDFBF091729E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F1ECD-8380-4F47-AECA-04B5B638A867}"/>
      </w:docPartPr>
      <w:docPartBody>
        <w:p w:rsidR="00F515A4" w:rsidRDefault="00C67BA5" w:rsidP="00C67BA5">
          <w:pPr>
            <w:pStyle w:val="A0ECF2BDFA4E0747BCDFBF091729E538"/>
          </w:pPr>
          <w:r w:rsidRPr="00300633">
            <w:rPr>
              <w:noProof/>
              <w:lang w:bidi="es-ES"/>
            </w:rPr>
            <w:t>Contacto</w:t>
          </w:r>
        </w:p>
      </w:docPartBody>
    </w:docPart>
    <w:docPart>
      <w:docPartPr>
        <w:name w:val="077CBED8E2000C4B8623EDA05627C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A1488-8AB7-734B-BC54-E7DB739FD06F}"/>
      </w:docPartPr>
      <w:docPartBody>
        <w:p w:rsidR="00C67BA5" w:rsidRPr="00300633" w:rsidRDefault="00C67BA5" w:rsidP="0057534A">
          <w:pPr>
            <w:pStyle w:val="Textoalaizquierda"/>
            <w:rPr>
              <w:noProof/>
            </w:rPr>
          </w:pPr>
          <w:r w:rsidRPr="00300633">
            <w:rPr>
              <w:noProof/>
              <w:lang w:bidi="es-ES"/>
            </w:rPr>
            <w:t>[Dirección]</w:t>
          </w:r>
        </w:p>
        <w:p w:rsidR="00F515A4" w:rsidRDefault="00C67BA5" w:rsidP="00C67BA5">
          <w:pPr>
            <w:pStyle w:val="077CBED8E2000C4B8623EDA05627CE33"/>
          </w:pPr>
          <w:r w:rsidRPr="00300633">
            <w:rPr>
              <w:noProof/>
              <w:lang w:bidi="es-ES"/>
            </w:rPr>
            <w:t>[Ciudad y código postal]</w:t>
          </w:r>
        </w:p>
      </w:docPartBody>
    </w:docPart>
    <w:docPart>
      <w:docPartPr>
        <w:name w:val="240DC90CF64D994890CA3F9FE702E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90875-8320-0F48-B7B2-D3F326967A0E}"/>
      </w:docPartPr>
      <w:docPartBody>
        <w:p w:rsidR="00F515A4" w:rsidRDefault="00C67BA5" w:rsidP="00C67BA5">
          <w:pPr>
            <w:pStyle w:val="240DC90CF64D994890CA3F9FE702E6D6"/>
          </w:pPr>
          <w:r w:rsidRPr="00300633">
            <w:rPr>
              <w:noProof/>
              <w:lang w:bidi="es-ES"/>
            </w:rPr>
            <w:t>[Teléfono]</w:t>
          </w:r>
        </w:p>
      </w:docPartBody>
    </w:docPart>
    <w:docPart>
      <w:docPartPr>
        <w:name w:val="2564D14419282345A7CD75AFD7DBE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F5707-1C2B-714A-9648-86A9699A9176}"/>
      </w:docPartPr>
      <w:docPartBody>
        <w:p w:rsidR="00F515A4" w:rsidRDefault="00C67BA5" w:rsidP="00C67BA5">
          <w:pPr>
            <w:pStyle w:val="2564D14419282345A7CD75AFD7DBE8C9"/>
          </w:pPr>
          <w:r w:rsidRPr="00300633">
            <w:rPr>
              <w:noProof/>
              <w:lang w:bidi="es-ES"/>
            </w:rPr>
            <w:t>[Correo electrónico]</w:t>
          </w:r>
        </w:p>
      </w:docPartBody>
    </w:docPart>
    <w:docPart>
      <w:docPartPr>
        <w:name w:val="DAD156B11FFAE5479ECDEAF2398C3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7CED-4915-FE43-BF69-F92AB392FBA3}"/>
      </w:docPartPr>
      <w:docPartBody>
        <w:p w:rsidR="00F515A4" w:rsidRDefault="00C67BA5" w:rsidP="00C67BA5">
          <w:pPr>
            <w:pStyle w:val="DAD156B11FFAE5479ECDEAF2398C3D39"/>
          </w:pPr>
          <w:r w:rsidRPr="00300633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0471E7764190204E9004163D77A1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F3996-CF1A-154D-9E5C-4FD68436F841}"/>
      </w:docPartPr>
      <w:docPartBody>
        <w:p w:rsidR="00F515A4" w:rsidRDefault="00C67BA5" w:rsidP="00C67BA5">
          <w:pPr>
            <w:pStyle w:val="0471E7764190204E9004163D77A1731E"/>
          </w:pPr>
          <w:r w:rsidRPr="00300633">
            <w:rPr>
              <w:noProof/>
              <w:lang w:bidi="es-ES"/>
            </w:rPr>
            <w:t>[Cargo]</w:t>
          </w:r>
        </w:p>
      </w:docPartBody>
    </w:docPart>
    <w:docPart>
      <w:docPartPr>
        <w:name w:val="53C8FD5039B9884F855B0ED2C428B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B2ABF-70C5-6843-BAD3-AFE392D4D446}"/>
      </w:docPartPr>
      <w:docPartBody>
        <w:p w:rsidR="00F515A4" w:rsidRDefault="00C67BA5" w:rsidP="00C67BA5">
          <w:pPr>
            <w:pStyle w:val="53C8FD5039B9884F855B0ED2C428B1AA"/>
          </w:pPr>
          <w:r w:rsidRPr="00300633">
            <w:rPr>
              <w:noProof/>
              <w:lang w:bidi="es-ES"/>
            </w:rPr>
            <w:t>[Puesto]</w:t>
          </w:r>
        </w:p>
      </w:docPartBody>
    </w:docPart>
    <w:docPart>
      <w:docPartPr>
        <w:name w:val="68A661A27CC84F478B8B024CD43F4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3F2F-96EA-DE42-A169-7F77B01D8D1C}"/>
      </w:docPartPr>
      <w:docPartBody>
        <w:p w:rsidR="00F515A4" w:rsidRDefault="00C67BA5" w:rsidP="00C67BA5">
          <w:pPr>
            <w:pStyle w:val="68A661A27CC84F478B8B024CD43F47D6"/>
          </w:pPr>
          <w:r w:rsidRPr="00300633">
            <w:rPr>
              <w:noProof/>
              <w:lang w:bidi="es-ES"/>
            </w:rPr>
            <w:t>[Nombre de la empresa]</w:t>
          </w:r>
        </w:p>
      </w:docPartBody>
    </w:docPart>
    <w:docPart>
      <w:docPartPr>
        <w:name w:val="BA8BD6DC78288144A454072E3E6CC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7ED9C-39EC-3244-A6DF-1FAE4BE3E236}"/>
      </w:docPartPr>
      <w:docPartBody>
        <w:p w:rsidR="00F515A4" w:rsidRDefault="00C67BA5" w:rsidP="00C67BA5">
          <w:pPr>
            <w:pStyle w:val="BA8BD6DC78288144A454072E3E6CC117"/>
          </w:pPr>
          <w:r w:rsidRPr="00300633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6B531B7F43DA854EB01C34CEDA69E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A7845-8577-2F4B-B6B4-B8EAD63D3B50}"/>
      </w:docPartPr>
      <w:docPartBody>
        <w:p w:rsidR="00F515A4" w:rsidRDefault="00C67BA5" w:rsidP="00C67BA5">
          <w:pPr>
            <w:pStyle w:val="6B531B7F43DA854EB01C34CEDA69EFBF"/>
          </w:pPr>
          <w:r w:rsidRPr="00300633">
            <w:rPr>
              <w:noProof/>
              <w:lang w:bidi="es-ES"/>
            </w:rPr>
            <w:t>[Cargo]</w:t>
          </w:r>
        </w:p>
      </w:docPartBody>
    </w:docPart>
    <w:docPart>
      <w:docPartPr>
        <w:name w:val="32ACCF0A9ECD2B4F993E9A190EF8B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95340-88F2-FF49-8284-AFF1E5FD572B}"/>
      </w:docPartPr>
      <w:docPartBody>
        <w:p w:rsidR="00F515A4" w:rsidRDefault="00C67BA5" w:rsidP="00C67BA5">
          <w:pPr>
            <w:pStyle w:val="32ACCF0A9ECD2B4F993E9A190EF8B58D"/>
          </w:pPr>
          <w:r w:rsidRPr="00300633">
            <w:rPr>
              <w:noProof/>
              <w:lang w:bidi="es-ES"/>
            </w:rPr>
            <w:t>[Puesto]</w:t>
          </w:r>
        </w:p>
      </w:docPartBody>
    </w:docPart>
    <w:docPart>
      <w:docPartPr>
        <w:name w:val="CB0097E157BCA24C94DC56BF724A2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614ED-1A6B-9746-9046-FBEDC7098E5D}"/>
      </w:docPartPr>
      <w:docPartBody>
        <w:p w:rsidR="00F515A4" w:rsidRDefault="00C67BA5" w:rsidP="00C67BA5">
          <w:pPr>
            <w:pStyle w:val="CB0097E157BCA24C94DC56BF724A2FE0"/>
          </w:pPr>
          <w:r w:rsidRPr="00300633">
            <w:rPr>
              <w:noProof/>
              <w:lang w:bidi="es-ES"/>
            </w:rPr>
            <w:t>[Nombre de la empresa]</w:t>
          </w:r>
        </w:p>
      </w:docPartBody>
    </w:docPart>
    <w:docPart>
      <w:docPartPr>
        <w:name w:val="14E3FD8F10F2C74D9067E351CB5FD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403BC-C37D-C24E-A748-6CB47C8F7914}"/>
      </w:docPartPr>
      <w:docPartBody>
        <w:p w:rsidR="00F515A4" w:rsidRDefault="00C67BA5" w:rsidP="00C67BA5">
          <w:pPr>
            <w:pStyle w:val="14E3FD8F10F2C74D9067E351CB5FDF76"/>
          </w:pPr>
          <w:r w:rsidRPr="00300633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0EDA6D3745130E42AB7C2E7D06AA6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452AA-ABB1-1E43-A0F7-7EE45C9D5D67}"/>
      </w:docPartPr>
      <w:docPartBody>
        <w:p w:rsidR="00F515A4" w:rsidRDefault="00C67BA5" w:rsidP="00C67BA5">
          <w:pPr>
            <w:pStyle w:val="0EDA6D3745130E42AB7C2E7D06AA6983"/>
          </w:pPr>
          <w:r w:rsidRPr="00300633">
            <w:rPr>
              <w:noProof/>
              <w:lang w:bidi="es-ES"/>
            </w:rPr>
            <w:t>[Cargo]</w:t>
          </w:r>
        </w:p>
      </w:docPartBody>
    </w:docPart>
    <w:docPart>
      <w:docPartPr>
        <w:name w:val="5E08FE4896175A45BB311C83BDD8D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DDE7D-EDF5-8445-96A0-74E37ADAE92A}"/>
      </w:docPartPr>
      <w:docPartBody>
        <w:p w:rsidR="00F515A4" w:rsidRDefault="00C67BA5" w:rsidP="00C67BA5">
          <w:pPr>
            <w:pStyle w:val="5E08FE4896175A45BB311C83BDD8D74B"/>
          </w:pPr>
          <w:r w:rsidRPr="00300633">
            <w:rPr>
              <w:noProof/>
              <w:lang w:bidi="es-ES"/>
            </w:rPr>
            <w:t>[Puesto]</w:t>
          </w:r>
        </w:p>
      </w:docPartBody>
    </w:docPart>
    <w:docPart>
      <w:docPartPr>
        <w:name w:val="1CA458455DFA664BB0D9C3E2D444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45213-D509-E749-9A39-4300F26F2F15}"/>
      </w:docPartPr>
      <w:docPartBody>
        <w:p w:rsidR="00F515A4" w:rsidRDefault="00C67BA5" w:rsidP="00C67BA5">
          <w:pPr>
            <w:pStyle w:val="1CA458455DFA664BB0D9C3E2D444AA34"/>
          </w:pPr>
          <w:r w:rsidRPr="00300633">
            <w:rPr>
              <w:noProof/>
              <w:lang w:bidi="es-ES"/>
            </w:rPr>
            <w:t>[Nombre de la empresa]</w:t>
          </w:r>
        </w:p>
      </w:docPartBody>
    </w:docPart>
    <w:docPart>
      <w:docPartPr>
        <w:name w:val="8248A4A0ECE8C245AC8C5CFD2499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F2139-8BA6-6D48-BA5E-264D27F823BF}"/>
      </w:docPartPr>
      <w:docPartBody>
        <w:p w:rsidR="00F515A4" w:rsidRDefault="00C67BA5" w:rsidP="00C67BA5">
          <w:pPr>
            <w:pStyle w:val="8248A4A0ECE8C245AC8C5CFD2499E02B"/>
          </w:pPr>
          <w:r w:rsidRPr="00300633">
            <w:rPr>
              <w:noProof/>
              <w:lang w:bidi="es-ES"/>
            </w:rPr>
            <w:t>Formación</w:t>
          </w:r>
        </w:p>
      </w:docPartBody>
    </w:docPart>
    <w:docPart>
      <w:docPartPr>
        <w:name w:val="DE49A92B31737C48A864D61495FD6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2826E-8863-A649-909C-B78CDB709E6B}"/>
      </w:docPartPr>
      <w:docPartBody>
        <w:p w:rsidR="009254AB" w:rsidRDefault="00F515A4" w:rsidP="00F515A4">
          <w:pPr>
            <w:pStyle w:val="DE49A92B31737C48A864D61495FD61B6"/>
          </w:pPr>
          <w:r w:rsidRPr="00300633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21B70942B6A64D4EA0B76A7EBF955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B841-67A0-7249-BACE-6CFC89D3FF55}"/>
      </w:docPartPr>
      <w:docPartBody>
        <w:p w:rsidR="009254AB" w:rsidRDefault="00F515A4" w:rsidP="00F515A4">
          <w:pPr>
            <w:pStyle w:val="21B70942B6A64D4EA0B76A7EBF95598A"/>
          </w:pPr>
          <w:r w:rsidRPr="00300633">
            <w:rPr>
              <w:noProof/>
              <w:lang w:bidi="es-ES"/>
            </w:rPr>
            <w:t>[Cargo]</w:t>
          </w:r>
        </w:p>
      </w:docPartBody>
    </w:docPart>
    <w:docPart>
      <w:docPartPr>
        <w:name w:val="2CD3B5F0A12E3C46B096E9681F171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10953-AD77-7B4B-949F-A87DD6CE89E5}"/>
      </w:docPartPr>
      <w:docPartBody>
        <w:p w:rsidR="009254AB" w:rsidRDefault="00F515A4" w:rsidP="00F515A4">
          <w:pPr>
            <w:pStyle w:val="2CD3B5F0A12E3C46B096E9681F171454"/>
          </w:pPr>
          <w:r w:rsidRPr="00300633">
            <w:rPr>
              <w:noProof/>
              <w:lang w:bidi="es-ES"/>
            </w:rPr>
            <w:t>[Puesto]</w:t>
          </w:r>
        </w:p>
      </w:docPartBody>
    </w:docPart>
    <w:docPart>
      <w:docPartPr>
        <w:name w:val="E90040F00AB5F14F84D5448AD515D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48D9-9725-D742-9B40-F754795747C2}"/>
      </w:docPartPr>
      <w:docPartBody>
        <w:p w:rsidR="009254AB" w:rsidRDefault="00F515A4" w:rsidP="00F515A4">
          <w:pPr>
            <w:pStyle w:val="E90040F00AB5F14F84D5448AD515DF6F"/>
          </w:pPr>
          <w:r w:rsidRPr="00300633">
            <w:rPr>
              <w:noProof/>
              <w:lang w:bidi="es-ES"/>
            </w:rPr>
            <w:t>[Nombre de la empresa]</w:t>
          </w:r>
        </w:p>
      </w:docPartBody>
    </w:docPart>
    <w:docPart>
      <w:docPartPr>
        <w:name w:val="6A18502F85E0634B9AC1A9DB5CE09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98615-6B58-4845-A73E-BECD6B427056}"/>
      </w:docPartPr>
      <w:docPartBody>
        <w:p w:rsidR="009254AB" w:rsidRDefault="00F515A4" w:rsidP="00F515A4">
          <w:pPr>
            <w:pStyle w:val="6A18502F85E0634B9AC1A9DB5CE09E04"/>
          </w:pPr>
          <w:r w:rsidRPr="00300633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CA40F73AF365B143A3CC7A4C5F1FB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9CB8F-B421-2045-BBC2-B07FAA6F88D9}"/>
      </w:docPartPr>
      <w:docPartBody>
        <w:p w:rsidR="009254AB" w:rsidRDefault="00F515A4" w:rsidP="00F515A4">
          <w:pPr>
            <w:pStyle w:val="CA40F73AF365B143A3CC7A4C5F1FB497"/>
          </w:pPr>
          <w:r w:rsidRPr="00300633">
            <w:rPr>
              <w:noProof/>
              <w:lang w:bidi="es-ES"/>
            </w:rPr>
            <w:t>[Cargo]</w:t>
          </w:r>
        </w:p>
      </w:docPartBody>
    </w:docPart>
    <w:docPart>
      <w:docPartPr>
        <w:name w:val="215F9C4C7879D74085C3F4F9A134D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1BC84-0378-AB43-8B90-F4F4043760D2}"/>
      </w:docPartPr>
      <w:docPartBody>
        <w:p w:rsidR="009254AB" w:rsidRDefault="00F515A4" w:rsidP="00F515A4">
          <w:pPr>
            <w:pStyle w:val="215F9C4C7879D74085C3F4F9A134D1DA"/>
          </w:pPr>
          <w:r w:rsidRPr="00300633">
            <w:rPr>
              <w:noProof/>
              <w:lang w:bidi="es-ES"/>
            </w:rPr>
            <w:t>[Puesto]</w:t>
          </w:r>
        </w:p>
      </w:docPartBody>
    </w:docPart>
    <w:docPart>
      <w:docPartPr>
        <w:name w:val="DE322C1FBBF53C4193371D56B456A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3CFD3-E783-C34D-A542-59DBE8BA0988}"/>
      </w:docPartPr>
      <w:docPartBody>
        <w:p w:rsidR="009254AB" w:rsidRDefault="00F515A4" w:rsidP="00F515A4">
          <w:pPr>
            <w:pStyle w:val="DE322C1FBBF53C4193371D56B456ABEF"/>
          </w:pPr>
          <w:r w:rsidRPr="00300633">
            <w:rPr>
              <w:noProof/>
              <w:lang w:bidi="es-ES"/>
            </w:rPr>
            <w:t>[Nombre de la empresa]</w:t>
          </w:r>
        </w:p>
      </w:docPartBody>
    </w:docPart>
    <w:docPart>
      <w:docPartPr>
        <w:name w:val="3A22FF2A08DEE84D96BFF5C0AF592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E7926-D107-7F4D-907D-DD9647DC385B}"/>
      </w:docPartPr>
      <w:docPartBody>
        <w:p w:rsidR="009254AB" w:rsidRDefault="00F515A4" w:rsidP="00F515A4">
          <w:pPr>
            <w:pStyle w:val="3A22FF2A08DEE84D96BFF5C0AF592C18"/>
          </w:pPr>
          <w:r w:rsidRPr="00300633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BEBA1C1AEE076144B4DDF39EA448E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8151F-4A9D-F141-8AFC-18CF4EB6022F}"/>
      </w:docPartPr>
      <w:docPartBody>
        <w:p w:rsidR="009254AB" w:rsidRDefault="00F515A4" w:rsidP="00F515A4">
          <w:pPr>
            <w:pStyle w:val="BEBA1C1AEE076144B4DDF39EA448EBCD"/>
          </w:pPr>
          <w:r w:rsidRPr="00300633">
            <w:rPr>
              <w:noProof/>
              <w:lang w:bidi="es-ES"/>
            </w:rPr>
            <w:t>[Cargo]</w:t>
          </w:r>
        </w:p>
      </w:docPartBody>
    </w:docPart>
    <w:docPart>
      <w:docPartPr>
        <w:name w:val="022658CE045F3949996C2E6885718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6AB3C-35CE-E643-B705-AC5950930E0D}"/>
      </w:docPartPr>
      <w:docPartBody>
        <w:p w:rsidR="009254AB" w:rsidRDefault="00F515A4" w:rsidP="00F515A4">
          <w:pPr>
            <w:pStyle w:val="022658CE045F3949996C2E6885718E12"/>
          </w:pPr>
          <w:r w:rsidRPr="00300633">
            <w:rPr>
              <w:noProof/>
              <w:lang w:bidi="es-ES"/>
            </w:rPr>
            <w:t>[Puesto]</w:t>
          </w:r>
        </w:p>
      </w:docPartBody>
    </w:docPart>
    <w:docPart>
      <w:docPartPr>
        <w:name w:val="463A81F38E3195488BAEB6948C8FA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4F5E4-6513-0943-B6F4-20FCDAAA1BA5}"/>
      </w:docPartPr>
      <w:docPartBody>
        <w:p w:rsidR="009254AB" w:rsidRDefault="00F515A4" w:rsidP="00F515A4">
          <w:pPr>
            <w:pStyle w:val="463A81F38E3195488BAEB6948C8FA6FB"/>
          </w:pPr>
          <w:r w:rsidRPr="00300633">
            <w:rPr>
              <w:noProof/>
              <w:lang w:bidi="es-ES"/>
            </w:rPr>
            <w:t>[Nombre de la empresa]</w:t>
          </w:r>
        </w:p>
      </w:docPartBody>
    </w:docPart>
    <w:docPart>
      <w:docPartPr>
        <w:name w:val="E17CCF601A0B1F44833A75E580B1B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D8BD5-23FF-5046-8E52-86C18B47D6EE}"/>
      </w:docPartPr>
      <w:docPartBody>
        <w:p w:rsidR="009254AB" w:rsidRDefault="00F515A4" w:rsidP="00F515A4">
          <w:pPr>
            <w:pStyle w:val="E17CCF601A0B1F44833A75E580B1BEE8"/>
          </w:pPr>
          <w:r w:rsidRPr="00300633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8172FFFB50840E40A92C84ACCD3DF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7600-5122-8F4F-9579-BFE42613A176}"/>
      </w:docPartPr>
      <w:docPartBody>
        <w:p w:rsidR="009254AB" w:rsidRDefault="00F515A4" w:rsidP="00F515A4">
          <w:pPr>
            <w:pStyle w:val="8172FFFB50840E40A92C84ACCD3DF2FC"/>
          </w:pPr>
          <w:r w:rsidRPr="00300633">
            <w:rPr>
              <w:noProof/>
              <w:lang w:bidi="es-ES"/>
            </w:rPr>
            <w:t>[Cargo]</w:t>
          </w:r>
        </w:p>
      </w:docPartBody>
    </w:docPart>
    <w:docPart>
      <w:docPartPr>
        <w:name w:val="70FE531A6DA3124F9B67710C01A1C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F59B-7ACD-FE4F-AEA2-01F02214AA88}"/>
      </w:docPartPr>
      <w:docPartBody>
        <w:p w:rsidR="009254AB" w:rsidRDefault="00F515A4" w:rsidP="00F515A4">
          <w:pPr>
            <w:pStyle w:val="70FE531A6DA3124F9B67710C01A1CB63"/>
          </w:pPr>
          <w:r w:rsidRPr="00300633">
            <w:rPr>
              <w:noProof/>
              <w:lang w:bidi="es-ES"/>
            </w:rPr>
            <w:t>[Puesto]</w:t>
          </w:r>
        </w:p>
      </w:docPartBody>
    </w:docPart>
    <w:docPart>
      <w:docPartPr>
        <w:name w:val="272F6C16107E364CBB727BAAB7AD4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8185E-2FFC-004A-9E27-B966C784C042}"/>
      </w:docPartPr>
      <w:docPartBody>
        <w:p w:rsidR="009254AB" w:rsidRDefault="00F515A4" w:rsidP="00F515A4">
          <w:pPr>
            <w:pStyle w:val="272F6C16107E364CBB727BAAB7AD4509"/>
          </w:pPr>
          <w:r w:rsidRPr="00300633">
            <w:rPr>
              <w:noProof/>
              <w:lang w:bidi="es-ES"/>
            </w:rPr>
            <w:t>[Nombre de la empresa]</w:t>
          </w:r>
        </w:p>
      </w:docPartBody>
    </w:docPart>
    <w:docPart>
      <w:docPartPr>
        <w:name w:val="FFBBE0A62B373147A932CD2E573EA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34175-6D74-DE44-94E0-ECAA95E04A72}"/>
      </w:docPartPr>
      <w:docPartBody>
        <w:p w:rsidR="009254AB" w:rsidRDefault="00F515A4" w:rsidP="00F515A4">
          <w:pPr>
            <w:pStyle w:val="FFBBE0A62B373147A932CD2E573EA15C"/>
          </w:pPr>
          <w:r w:rsidRPr="00300633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323101E024E586468E0AE7BE5FC39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03039-0306-2243-8213-A8284DD921DC}"/>
      </w:docPartPr>
      <w:docPartBody>
        <w:p w:rsidR="009254AB" w:rsidRDefault="00F515A4" w:rsidP="00F515A4">
          <w:pPr>
            <w:pStyle w:val="323101E024E586468E0AE7BE5FC3934F"/>
          </w:pPr>
          <w:r w:rsidRPr="00300633">
            <w:rPr>
              <w:noProof/>
              <w:lang w:bidi="es-ES"/>
            </w:rPr>
            <w:t>[Cargo]</w:t>
          </w:r>
        </w:p>
      </w:docPartBody>
    </w:docPart>
    <w:docPart>
      <w:docPartPr>
        <w:name w:val="81173BD884DD3F4F8852135251B5F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AD1D-EA81-3942-814C-B50909DCC7F7}"/>
      </w:docPartPr>
      <w:docPartBody>
        <w:p w:rsidR="009254AB" w:rsidRDefault="00F515A4" w:rsidP="00F515A4">
          <w:pPr>
            <w:pStyle w:val="81173BD884DD3F4F8852135251B5FE89"/>
          </w:pPr>
          <w:r w:rsidRPr="00300633">
            <w:rPr>
              <w:noProof/>
              <w:lang w:bidi="es-ES"/>
            </w:rPr>
            <w:t>[Puesto]</w:t>
          </w:r>
        </w:p>
      </w:docPartBody>
    </w:docPart>
    <w:docPart>
      <w:docPartPr>
        <w:name w:val="113AC1B36F3FF140AD8AC7E0D55D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312C7-D5D1-F948-B923-558C1FBB67F6}"/>
      </w:docPartPr>
      <w:docPartBody>
        <w:p w:rsidR="009254AB" w:rsidRDefault="00F515A4" w:rsidP="00F515A4">
          <w:pPr>
            <w:pStyle w:val="113AC1B36F3FF140AD8AC7E0D55DFA67"/>
          </w:pPr>
          <w:r w:rsidRPr="00300633">
            <w:rPr>
              <w:noProof/>
              <w:lang w:bidi="es-ES"/>
            </w:rPr>
            <w:t>[Nombre de la empresa]</w:t>
          </w:r>
        </w:p>
      </w:docPartBody>
    </w:docPart>
    <w:docPart>
      <w:docPartPr>
        <w:name w:val="939253A266098844AA4DCAF71B8DB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527AA-AE77-DC4B-A801-D74A51647D18}"/>
      </w:docPartPr>
      <w:docPartBody>
        <w:p w:rsidR="009254AB" w:rsidRDefault="00F515A4" w:rsidP="00F515A4">
          <w:pPr>
            <w:pStyle w:val="939253A266098844AA4DCAF71B8DB097"/>
          </w:pPr>
          <w:r w:rsidRPr="00300633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74160347BC18A5438350797768A89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384E3-B695-284A-9397-EF2356E53260}"/>
      </w:docPartPr>
      <w:docPartBody>
        <w:p w:rsidR="009254AB" w:rsidRDefault="00F515A4" w:rsidP="00F515A4">
          <w:pPr>
            <w:pStyle w:val="74160347BC18A5438350797768A89E3C"/>
          </w:pPr>
          <w:r w:rsidRPr="00300633">
            <w:rPr>
              <w:noProof/>
              <w:lang w:bidi="es-ES"/>
            </w:rPr>
            <w:t>[Cargo]</w:t>
          </w:r>
        </w:p>
      </w:docPartBody>
    </w:docPart>
    <w:docPart>
      <w:docPartPr>
        <w:name w:val="E3F0A50C1C517E449071E1C8067F8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DF37E-4DA7-7848-A7B1-8442A00874AC}"/>
      </w:docPartPr>
      <w:docPartBody>
        <w:p w:rsidR="009254AB" w:rsidRDefault="00F515A4" w:rsidP="00F515A4">
          <w:pPr>
            <w:pStyle w:val="E3F0A50C1C517E449071E1C8067F8C77"/>
          </w:pPr>
          <w:r w:rsidRPr="00300633">
            <w:rPr>
              <w:noProof/>
              <w:lang w:bidi="es-ES"/>
            </w:rPr>
            <w:t>[Puesto]</w:t>
          </w:r>
        </w:p>
      </w:docPartBody>
    </w:docPart>
    <w:docPart>
      <w:docPartPr>
        <w:name w:val="7110C3723F81B74B8E8748B6ADD33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B6E7E-34D1-3E43-96F6-8EA08DB0A0B7}"/>
      </w:docPartPr>
      <w:docPartBody>
        <w:p w:rsidR="009254AB" w:rsidRDefault="00F515A4" w:rsidP="00F515A4">
          <w:pPr>
            <w:pStyle w:val="7110C3723F81B74B8E8748B6ADD3393E"/>
          </w:pPr>
          <w:r w:rsidRPr="00300633">
            <w:rPr>
              <w:noProof/>
              <w:lang w:bidi="es-ES"/>
            </w:rPr>
            <w:t>[Nombre de la empresa]</w:t>
          </w:r>
        </w:p>
      </w:docPartBody>
    </w:docPart>
    <w:docPart>
      <w:docPartPr>
        <w:name w:val="28680DA452415746A8B13AEFED03F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5833-BCCB-EA4F-A85A-0B98E966A0B3}"/>
      </w:docPartPr>
      <w:docPartBody>
        <w:p w:rsidR="009254AB" w:rsidRDefault="00F515A4" w:rsidP="00F515A4">
          <w:pPr>
            <w:pStyle w:val="28680DA452415746A8B13AEFED03F3BA"/>
          </w:pPr>
          <w:r w:rsidRPr="00300633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FD209F01B5EDE645AB07A08F129B9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CE79D-E394-5744-A17D-12AE1C5D3715}"/>
      </w:docPartPr>
      <w:docPartBody>
        <w:p w:rsidR="009254AB" w:rsidRDefault="00F515A4" w:rsidP="00F515A4">
          <w:pPr>
            <w:pStyle w:val="FD209F01B5EDE645AB07A08F129B9EE5"/>
          </w:pPr>
          <w:r w:rsidRPr="00300633">
            <w:rPr>
              <w:noProof/>
              <w:lang w:bidi="es-ES"/>
            </w:rPr>
            <w:t>[Cargo]</w:t>
          </w:r>
        </w:p>
      </w:docPartBody>
    </w:docPart>
    <w:docPart>
      <w:docPartPr>
        <w:name w:val="9DE55524BB63F642B614E19753451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7047-D03E-BF42-BD56-60A06B50C4FF}"/>
      </w:docPartPr>
      <w:docPartBody>
        <w:p w:rsidR="009254AB" w:rsidRDefault="00F515A4" w:rsidP="00F515A4">
          <w:pPr>
            <w:pStyle w:val="9DE55524BB63F642B614E1975345166A"/>
          </w:pPr>
          <w:r w:rsidRPr="00300633">
            <w:rPr>
              <w:noProof/>
              <w:lang w:bidi="es-ES"/>
            </w:rPr>
            <w:t>[Puesto]</w:t>
          </w:r>
        </w:p>
      </w:docPartBody>
    </w:docPart>
    <w:docPart>
      <w:docPartPr>
        <w:name w:val="62C4EA8FA9288A4E8D40827FCBE7D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59FFD-2A43-7440-90C7-B28527872197}"/>
      </w:docPartPr>
      <w:docPartBody>
        <w:p w:rsidR="009254AB" w:rsidRDefault="00F515A4" w:rsidP="00F515A4">
          <w:pPr>
            <w:pStyle w:val="62C4EA8FA9288A4E8D40827FCBE7D214"/>
          </w:pPr>
          <w:r w:rsidRPr="00300633">
            <w:rPr>
              <w:noProof/>
              <w:lang w:bidi="es-ES"/>
            </w:rPr>
            <w:t>[Nombre de la empresa]</w:t>
          </w:r>
        </w:p>
      </w:docPartBody>
    </w:docPart>
    <w:docPart>
      <w:docPartPr>
        <w:name w:val="A95F8C7426C34C41AAE5BAF14B558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858D4-EAA1-5846-ABD9-C001821861EC}"/>
      </w:docPartPr>
      <w:docPartBody>
        <w:p w:rsidR="009254AB" w:rsidRDefault="00F515A4" w:rsidP="00F515A4">
          <w:pPr>
            <w:pStyle w:val="A95F8C7426C34C41AAE5BAF14B55866C"/>
          </w:pPr>
          <w:r w:rsidRPr="00300633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85928B402B53724FBE88A5411268F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E88B9-BB0F-0748-B0BB-768AF6231216}"/>
      </w:docPartPr>
      <w:docPartBody>
        <w:p w:rsidR="009254AB" w:rsidRDefault="00F515A4" w:rsidP="00F515A4">
          <w:pPr>
            <w:pStyle w:val="85928B402B53724FBE88A5411268FC37"/>
          </w:pPr>
          <w:r w:rsidRPr="00300633">
            <w:rPr>
              <w:noProof/>
              <w:lang w:bidi="es-ES"/>
            </w:rPr>
            <w:t>[Cargo]</w:t>
          </w:r>
        </w:p>
      </w:docPartBody>
    </w:docPart>
    <w:docPart>
      <w:docPartPr>
        <w:name w:val="24AF376BCBF14A4BBFDC5E0FFF996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FAA98-1CF8-C94E-8299-08C4DB218D4E}"/>
      </w:docPartPr>
      <w:docPartBody>
        <w:p w:rsidR="009254AB" w:rsidRDefault="00F515A4" w:rsidP="00F515A4">
          <w:pPr>
            <w:pStyle w:val="24AF376BCBF14A4BBFDC5E0FFF996EB2"/>
          </w:pPr>
          <w:r w:rsidRPr="00300633">
            <w:rPr>
              <w:noProof/>
              <w:lang w:bidi="es-ES"/>
            </w:rPr>
            <w:t>[Puesto]</w:t>
          </w:r>
        </w:p>
      </w:docPartBody>
    </w:docPart>
    <w:docPart>
      <w:docPartPr>
        <w:name w:val="B31FF88236BBD94399450D923C61F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9377-D066-1648-8DB8-5AF0E7350678}"/>
      </w:docPartPr>
      <w:docPartBody>
        <w:p w:rsidR="009254AB" w:rsidRDefault="00F515A4" w:rsidP="00F515A4">
          <w:pPr>
            <w:pStyle w:val="B31FF88236BBD94399450D923C61F49E"/>
          </w:pPr>
          <w:r w:rsidRPr="00300633">
            <w:rPr>
              <w:noProof/>
              <w:lang w:bidi="es-ES"/>
            </w:rPr>
            <w:t>[Nombre de la empresa]</w:t>
          </w:r>
        </w:p>
      </w:docPartBody>
    </w:docPart>
    <w:docPart>
      <w:docPartPr>
        <w:name w:val="970B3118F01AA54FBD0C82C598A18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ECE9C-0AAE-844E-9168-D4F8595A4E7A}"/>
      </w:docPartPr>
      <w:docPartBody>
        <w:p w:rsidR="009254AB" w:rsidRDefault="00F515A4" w:rsidP="00F515A4">
          <w:pPr>
            <w:pStyle w:val="970B3118F01AA54FBD0C82C598A18F67"/>
          </w:pPr>
          <w:r w:rsidRPr="00300633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3E4139527B5A2B4A8CFDC3E754E38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030DD-650F-D049-A55A-22DE7C27BEFE}"/>
      </w:docPartPr>
      <w:docPartBody>
        <w:p w:rsidR="009254AB" w:rsidRDefault="00F515A4" w:rsidP="00F515A4">
          <w:pPr>
            <w:pStyle w:val="3E4139527B5A2B4A8CFDC3E754E3821E"/>
          </w:pPr>
          <w:r w:rsidRPr="00300633">
            <w:rPr>
              <w:noProof/>
              <w:lang w:bidi="es-ES"/>
            </w:rPr>
            <w:t>[Cargo]</w:t>
          </w:r>
        </w:p>
      </w:docPartBody>
    </w:docPart>
    <w:docPart>
      <w:docPartPr>
        <w:name w:val="2C219E70EB4F774F907898E920DE6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B32B5-2D04-A744-9F64-14BE67C40184}"/>
      </w:docPartPr>
      <w:docPartBody>
        <w:p w:rsidR="009254AB" w:rsidRDefault="00F515A4" w:rsidP="00F515A4">
          <w:pPr>
            <w:pStyle w:val="2C219E70EB4F774F907898E920DE6C69"/>
          </w:pPr>
          <w:r w:rsidRPr="00300633">
            <w:rPr>
              <w:noProof/>
              <w:lang w:bidi="es-ES"/>
            </w:rPr>
            <w:t>[Puesto]</w:t>
          </w:r>
        </w:p>
      </w:docPartBody>
    </w:docPart>
    <w:docPart>
      <w:docPartPr>
        <w:name w:val="BFB2454854C7EE46A9223D7E08663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12BD3-7990-7C4A-87C5-F28BC42C26FE}"/>
      </w:docPartPr>
      <w:docPartBody>
        <w:p w:rsidR="009254AB" w:rsidRDefault="00F515A4" w:rsidP="00F515A4">
          <w:pPr>
            <w:pStyle w:val="BFB2454854C7EE46A9223D7E08663B13"/>
          </w:pPr>
          <w:r w:rsidRPr="00300633">
            <w:rPr>
              <w:noProof/>
              <w:lang w:bidi="es-ES"/>
            </w:rPr>
            <w:t>[Nombre de la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riol Regular">
    <w:altName w:val="Calibri"/>
    <w:panose1 w:val="02000506040000020003"/>
    <w:charset w:val="00"/>
    <w:family w:val="auto"/>
    <w:notTrueType/>
    <w:pitch w:val="variable"/>
    <w:sig w:usb0="8000002F" w:usb1="4000004A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A5"/>
    <w:rsid w:val="00016F45"/>
    <w:rsid w:val="00395249"/>
    <w:rsid w:val="006844D7"/>
    <w:rsid w:val="009254AB"/>
    <w:rsid w:val="00966E27"/>
    <w:rsid w:val="00C67BA5"/>
    <w:rsid w:val="00F515A4"/>
    <w:rsid w:val="00F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49A92B31737C48A864D61495FD61B6">
    <w:name w:val="DE49A92B31737C48A864D61495FD61B6"/>
    <w:rsid w:val="00F515A4"/>
  </w:style>
  <w:style w:type="character" w:styleId="nfasis">
    <w:name w:val="Emphasis"/>
    <w:uiPriority w:val="20"/>
    <w:qFormat/>
    <w:rsid w:val="00C67BA5"/>
    <w:rPr>
      <w:rFonts w:ascii="Arial" w:hAnsi="Arial" w:cs="Arial"/>
      <w:color w:val="A02B93" w:themeColor="accent5"/>
    </w:rPr>
  </w:style>
  <w:style w:type="paragraph" w:customStyle="1" w:styleId="21B70942B6A64D4EA0B76A7EBF95598A">
    <w:name w:val="21B70942B6A64D4EA0B76A7EBF95598A"/>
    <w:rsid w:val="00F515A4"/>
  </w:style>
  <w:style w:type="paragraph" w:customStyle="1" w:styleId="2CD3B5F0A12E3C46B096E9681F171454">
    <w:name w:val="2CD3B5F0A12E3C46B096E9681F171454"/>
    <w:rsid w:val="00F515A4"/>
  </w:style>
  <w:style w:type="paragraph" w:customStyle="1" w:styleId="E90040F00AB5F14F84D5448AD515DF6F">
    <w:name w:val="E90040F00AB5F14F84D5448AD515DF6F"/>
    <w:rsid w:val="00F515A4"/>
  </w:style>
  <w:style w:type="paragraph" w:customStyle="1" w:styleId="Textoalaizquierda">
    <w:name w:val="Texto a la izquierda"/>
    <w:basedOn w:val="Normal"/>
    <w:next w:val="Normal"/>
    <w:uiPriority w:val="4"/>
    <w:qFormat/>
    <w:rsid w:val="00C67BA5"/>
    <w:pPr>
      <w:spacing w:after="0" w:line="288" w:lineRule="auto"/>
      <w:jc w:val="right"/>
    </w:pPr>
    <w:rPr>
      <w:rFonts w:ascii="Arial" w:eastAsiaTheme="minorHAnsi" w:hAnsi="Arial" w:cs="Arial"/>
      <w:color w:val="404040" w:themeColor="text1" w:themeTint="BF"/>
      <w:kern w:val="0"/>
      <w:sz w:val="22"/>
      <w:lang w:eastAsia="en-US"/>
      <w14:ligatures w14:val="none"/>
    </w:rPr>
  </w:style>
  <w:style w:type="paragraph" w:customStyle="1" w:styleId="6A18502F85E0634B9AC1A9DB5CE09E04">
    <w:name w:val="6A18502F85E0634B9AC1A9DB5CE09E04"/>
    <w:rsid w:val="00F515A4"/>
  </w:style>
  <w:style w:type="paragraph" w:customStyle="1" w:styleId="CA40F73AF365B143A3CC7A4C5F1FB497">
    <w:name w:val="CA40F73AF365B143A3CC7A4C5F1FB497"/>
    <w:rsid w:val="00F515A4"/>
  </w:style>
  <w:style w:type="paragraph" w:customStyle="1" w:styleId="215F9C4C7879D74085C3F4F9A134D1DA">
    <w:name w:val="215F9C4C7879D74085C3F4F9A134D1DA"/>
    <w:rsid w:val="00F515A4"/>
  </w:style>
  <w:style w:type="paragraph" w:customStyle="1" w:styleId="DE322C1FBBF53C4193371D56B456ABEF">
    <w:name w:val="DE322C1FBBF53C4193371D56B456ABEF"/>
    <w:rsid w:val="00F515A4"/>
  </w:style>
  <w:style w:type="paragraph" w:customStyle="1" w:styleId="3A22FF2A08DEE84D96BFF5C0AF592C18">
    <w:name w:val="3A22FF2A08DEE84D96BFF5C0AF592C18"/>
    <w:rsid w:val="00F515A4"/>
  </w:style>
  <w:style w:type="paragraph" w:customStyle="1" w:styleId="BEBA1C1AEE076144B4DDF39EA448EBCD">
    <w:name w:val="BEBA1C1AEE076144B4DDF39EA448EBCD"/>
    <w:rsid w:val="00F515A4"/>
  </w:style>
  <w:style w:type="paragraph" w:customStyle="1" w:styleId="022658CE045F3949996C2E6885718E12">
    <w:name w:val="022658CE045F3949996C2E6885718E12"/>
    <w:rsid w:val="00F515A4"/>
  </w:style>
  <w:style w:type="paragraph" w:customStyle="1" w:styleId="463A81F38E3195488BAEB6948C8FA6FB">
    <w:name w:val="463A81F38E3195488BAEB6948C8FA6FB"/>
    <w:rsid w:val="00F515A4"/>
  </w:style>
  <w:style w:type="paragraph" w:customStyle="1" w:styleId="E17CCF601A0B1F44833A75E580B1BEE8">
    <w:name w:val="E17CCF601A0B1F44833A75E580B1BEE8"/>
    <w:rsid w:val="00F515A4"/>
  </w:style>
  <w:style w:type="paragraph" w:customStyle="1" w:styleId="8172FFFB50840E40A92C84ACCD3DF2FC">
    <w:name w:val="8172FFFB50840E40A92C84ACCD3DF2FC"/>
    <w:rsid w:val="00F515A4"/>
  </w:style>
  <w:style w:type="paragraph" w:customStyle="1" w:styleId="70FE531A6DA3124F9B67710C01A1CB63">
    <w:name w:val="70FE531A6DA3124F9B67710C01A1CB63"/>
    <w:rsid w:val="00F515A4"/>
  </w:style>
  <w:style w:type="paragraph" w:customStyle="1" w:styleId="272F6C16107E364CBB727BAAB7AD4509">
    <w:name w:val="272F6C16107E364CBB727BAAB7AD4509"/>
    <w:rsid w:val="00F515A4"/>
  </w:style>
  <w:style w:type="paragraph" w:customStyle="1" w:styleId="FFBBE0A62B373147A932CD2E573EA15C">
    <w:name w:val="FFBBE0A62B373147A932CD2E573EA15C"/>
    <w:rsid w:val="00F515A4"/>
  </w:style>
  <w:style w:type="paragraph" w:customStyle="1" w:styleId="323101E024E586468E0AE7BE5FC3934F">
    <w:name w:val="323101E024E586468E0AE7BE5FC3934F"/>
    <w:rsid w:val="00F515A4"/>
  </w:style>
  <w:style w:type="paragraph" w:customStyle="1" w:styleId="81173BD884DD3F4F8852135251B5FE89">
    <w:name w:val="81173BD884DD3F4F8852135251B5FE89"/>
    <w:rsid w:val="00F515A4"/>
  </w:style>
  <w:style w:type="paragraph" w:customStyle="1" w:styleId="113AC1B36F3FF140AD8AC7E0D55DFA67">
    <w:name w:val="113AC1B36F3FF140AD8AC7E0D55DFA67"/>
    <w:rsid w:val="00F515A4"/>
  </w:style>
  <w:style w:type="paragraph" w:customStyle="1" w:styleId="939253A266098844AA4DCAF71B8DB097">
    <w:name w:val="939253A266098844AA4DCAF71B8DB097"/>
    <w:rsid w:val="00F515A4"/>
  </w:style>
  <w:style w:type="paragraph" w:customStyle="1" w:styleId="74160347BC18A5438350797768A89E3C">
    <w:name w:val="74160347BC18A5438350797768A89E3C"/>
    <w:rsid w:val="00F515A4"/>
  </w:style>
  <w:style w:type="paragraph" w:customStyle="1" w:styleId="E3F0A50C1C517E449071E1C8067F8C77">
    <w:name w:val="E3F0A50C1C517E449071E1C8067F8C77"/>
    <w:rsid w:val="00F515A4"/>
  </w:style>
  <w:style w:type="paragraph" w:customStyle="1" w:styleId="7110C3723F81B74B8E8748B6ADD3393E">
    <w:name w:val="7110C3723F81B74B8E8748B6ADD3393E"/>
    <w:rsid w:val="00F515A4"/>
  </w:style>
  <w:style w:type="paragraph" w:customStyle="1" w:styleId="28680DA452415746A8B13AEFED03F3BA">
    <w:name w:val="28680DA452415746A8B13AEFED03F3BA"/>
    <w:rsid w:val="00F515A4"/>
  </w:style>
  <w:style w:type="paragraph" w:customStyle="1" w:styleId="FD209F01B5EDE645AB07A08F129B9EE5">
    <w:name w:val="FD209F01B5EDE645AB07A08F129B9EE5"/>
    <w:rsid w:val="00F515A4"/>
  </w:style>
  <w:style w:type="paragraph" w:customStyle="1" w:styleId="9DE55524BB63F642B614E1975345166A">
    <w:name w:val="9DE55524BB63F642B614E1975345166A"/>
    <w:rsid w:val="00F515A4"/>
  </w:style>
  <w:style w:type="paragraph" w:customStyle="1" w:styleId="62C4EA8FA9288A4E8D40827FCBE7D214">
    <w:name w:val="62C4EA8FA9288A4E8D40827FCBE7D214"/>
    <w:rsid w:val="00F515A4"/>
  </w:style>
  <w:style w:type="paragraph" w:customStyle="1" w:styleId="A95F8C7426C34C41AAE5BAF14B55866C">
    <w:name w:val="A95F8C7426C34C41AAE5BAF14B55866C"/>
    <w:rsid w:val="00F515A4"/>
  </w:style>
  <w:style w:type="paragraph" w:customStyle="1" w:styleId="85928B402B53724FBE88A5411268FC37">
    <w:name w:val="85928B402B53724FBE88A5411268FC37"/>
    <w:rsid w:val="00F515A4"/>
  </w:style>
  <w:style w:type="paragraph" w:customStyle="1" w:styleId="24AF376BCBF14A4BBFDC5E0FFF996EB2">
    <w:name w:val="24AF376BCBF14A4BBFDC5E0FFF996EB2"/>
    <w:rsid w:val="00F515A4"/>
  </w:style>
  <w:style w:type="paragraph" w:customStyle="1" w:styleId="B31FF88236BBD94399450D923C61F49E">
    <w:name w:val="B31FF88236BBD94399450D923C61F49E"/>
    <w:rsid w:val="00F515A4"/>
  </w:style>
  <w:style w:type="paragraph" w:customStyle="1" w:styleId="970B3118F01AA54FBD0C82C598A18F67">
    <w:name w:val="970B3118F01AA54FBD0C82C598A18F67"/>
    <w:rsid w:val="00F515A4"/>
  </w:style>
  <w:style w:type="paragraph" w:customStyle="1" w:styleId="3E4139527B5A2B4A8CFDC3E754E3821E">
    <w:name w:val="3E4139527B5A2B4A8CFDC3E754E3821E"/>
    <w:rsid w:val="00F515A4"/>
  </w:style>
  <w:style w:type="paragraph" w:customStyle="1" w:styleId="2B549DD7EE9D4E428F1734AF7DF731DA">
    <w:name w:val="2B549DD7EE9D4E428F1734AF7DF731DA"/>
    <w:rsid w:val="00C67BA5"/>
  </w:style>
  <w:style w:type="paragraph" w:customStyle="1" w:styleId="B4963B52EC8A4444BF9B0FD004D995A7">
    <w:name w:val="B4963B52EC8A4444BF9B0FD004D995A7"/>
    <w:rsid w:val="00C67BA5"/>
  </w:style>
  <w:style w:type="paragraph" w:customStyle="1" w:styleId="2C219E70EB4F774F907898E920DE6C69">
    <w:name w:val="2C219E70EB4F774F907898E920DE6C69"/>
    <w:rsid w:val="00F515A4"/>
  </w:style>
  <w:style w:type="paragraph" w:customStyle="1" w:styleId="BFB2454854C7EE46A9223D7E08663B13">
    <w:name w:val="BFB2454854C7EE46A9223D7E08663B13"/>
    <w:rsid w:val="00F515A4"/>
  </w:style>
  <w:style w:type="paragraph" w:customStyle="1" w:styleId="B3B7638D3913854D842FFD7AC608CC59">
    <w:name w:val="B3B7638D3913854D842FFD7AC608CC59"/>
    <w:rsid w:val="00C67BA5"/>
  </w:style>
  <w:style w:type="paragraph" w:customStyle="1" w:styleId="25EE54AA80449F4980216E25B91910B5">
    <w:name w:val="25EE54AA80449F4980216E25B91910B5"/>
    <w:rsid w:val="00C67BA5"/>
  </w:style>
  <w:style w:type="paragraph" w:customStyle="1" w:styleId="22ED23C95CE05241B33C064F39D31A01">
    <w:name w:val="22ED23C95CE05241B33C064F39D31A01"/>
    <w:rsid w:val="00C67BA5"/>
  </w:style>
  <w:style w:type="paragraph" w:customStyle="1" w:styleId="9E33A744A5F1194DB5E8B7BA1E9BAA5D">
    <w:name w:val="9E33A744A5F1194DB5E8B7BA1E9BAA5D"/>
    <w:rsid w:val="00C67BA5"/>
  </w:style>
  <w:style w:type="paragraph" w:customStyle="1" w:styleId="A0ECF2BDFA4E0747BCDFBF091729E538">
    <w:name w:val="A0ECF2BDFA4E0747BCDFBF091729E538"/>
    <w:rsid w:val="00C67BA5"/>
  </w:style>
  <w:style w:type="paragraph" w:customStyle="1" w:styleId="077CBED8E2000C4B8623EDA05627CE33">
    <w:name w:val="077CBED8E2000C4B8623EDA05627CE33"/>
    <w:rsid w:val="00C67BA5"/>
  </w:style>
  <w:style w:type="paragraph" w:customStyle="1" w:styleId="240DC90CF64D994890CA3F9FE702E6D6">
    <w:name w:val="240DC90CF64D994890CA3F9FE702E6D6"/>
    <w:rsid w:val="00C67BA5"/>
  </w:style>
  <w:style w:type="paragraph" w:customStyle="1" w:styleId="2564D14419282345A7CD75AFD7DBE8C9">
    <w:name w:val="2564D14419282345A7CD75AFD7DBE8C9"/>
    <w:rsid w:val="00C67BA5"/>
  </w:style>
  <w:style w:type="paragraph" w:customStyle="1" w:styleId="DAD156B11FFAE5479ECDEAF2398C3D39">
    <w:name w:val="DAD156B11FFAE5479ECDEAF2398C3D39"/>
    <w:rsid w:val="00C67BA5"/>
  </w:style>
  <w:style w:type="paragraph" w:customStyle="1" w:styleId="0471E7764190204E9004163D77A1731E">
    <w:name w:val="0471E7764190204E9004163D77A1731E"/>
    <w:rsid w:val="00C67BA5"/>
  </w:style>
  <w:style w:type="paragraph" w:customStyle="1" w:styleId="53C8FD5039B9884F855B0ED2C428B1AA">
    <w:name w:val="53C8FD5039B9884F855B0ED2C428B1AA"/>
    <w:rsid w:val="00C67BA5"/>
  </w:style>
  <w:style w:type="paragraph" w:customStyle="1" w:styleId="68A661A27CC84F478B8B024CD43F47D6">
    <w:name w:val="68A661A27CC84F478B8B024CD43F47D6"/>
    <w:rsid w:val="00C67BA5"/>
  </w:style>
  <w:style w:type="paragraph" w:customStyle="1" w:styleId="BA8BD6DC78288144A454072E3E6CC117">
    <w:name w:val="BA8BD6DC78288144A454072E3E6CC117"/>
    <w:rsid w:val="00C67BA5"/>
  </w:style>
  <w:style w:type="paragraph" w:customStyle="1" w:styleId="6B531B7F43DA854EB01C34CEDA69EFBF">
    <w:name w:val="6B531B7F43DA854EB01C34CEDA69EFBF"/>
    <w:rsid w:val="00C67BA5"/>
  </w:style>
  <w:style w:type="paragraph" w:customStyle="1" w:styleId="32ACCF0A9ECD2B4F993E9A190EF8B58D">
    <w:name w:val="32ACCF0A9ECD2B4F993E9A190EF8B58D"/>
    <w:rsid w:val="00C67BA5"/>
  </w:style>
  <w:style w:type="paragraph" w:customStyle="1" w:styleId="CB0097E157BCA24C94DC56BF724A2FE0">
    <w:name w:val="CB0097E157BCA24C94DC56BF724A2FE0"/>
    <w:rsid w:val="00C67BA5"/>
  </w:style>
  <w:style w:type="paragraph" w:customStyle="1" w:styleId="14E3FD8F10F2C74D9067E351CB5FDF76">
    <w:name w:val="14E3FD8F10F2C74D9067E351CB5FDF76"/>
    <w:rsid w:val="00C67BA5"/>
  </w:style>
  <w:style w:type="paragraph" w:customStyle="1" w:styleId="0EDA6D3745130E42AB7C2E7D06AA6983">
    <w:name w:val="0EDA6D3745130E42AB7C2E7D06AA6983"/>
    <w:rsid w:val="00C67BA5"/>
  </w:style>
  <w:style w:type="paragraph" w:customStyle="1" w:styleId="5E08FE4896175A45BB311C83BDD8D74B">
    <w:name w:val="5E08FE4896175A45BB311C83BDD8D74B"/>
    <w:rsid w:val="00C67BA5"/>
  </w:style>
  <w:style w:type="paragraph" w:customStyle="1" w:styleId="1CA458455DFA664BB0D9C3E2D444AA34">
    <w:name w:val="1CA458455DFA664BB0D9C3E2D444AA34"/>
    <w:rsid w:val="00C67BA5"/>
  </w:style>
  <w:style w:type="paragraph" w:customStyle="1" w:styleId="8248A4A0ECE8C245AC8C5CFD2499E02B">
    <w:name w:val="8248A4A0ECE8C245AC8C5CFD2499E02B"/>
    <w:rsid w:val="00C67BA5"/>
  </w:style>
  <w:style w:type="paragraph" w:customStyle="1" w:styleId="CFCA9967C7412E4DB5A1B6CD7C641DFF">
    <w:name w:val="CFCA9967C7412E4DB5A1B6CD7C641DFF"/>
    <w:rsid w:val="00C67BA5"/>
  </w:style>
  <w:style w:type="paragraph" w:customStyle="1" w:styleId="734FDFBE16196B45B1A17E27C67849DF">
    <w:name w:val="734FDFBE16196B45B1A17E27C67849DF"/>
    <w:rsid w:val="00C67BA5"/>
  </w:style>
  <w:style w:type="paragraph" w:customStyle="1" w:styleId="C0ECF97BED34234790D797302B4EA99F">
    <w:name w:val="C0ECF97BED34234790D797302B4EA99F"/>
    <w:rsid w:val="00C67BA5"/>
  </w:style>
  <w:style w:type="paragraph" w:customStyle="1" w:styleId="B258C82235967345A3E2022E44E2032C">
    <w:name w:val="B258C82235967345A3E2022E44E2032C"/>
    <w:rsid w:val="00C67BA5"/>
  </w:style>
  <w:style w:type="paragraph" w:customStyle="1" w:styleId="B7C0D0A5180F4E47BFFDE73CCDE34CB2">
    <w:name w:val="B7C0D0A5180F4E47BFFDE73CCDE34CB2"/>
    <w:rsid w:val="00C67BA5"/>
  </w:style>
  <w:style w:type="paragraph" w:customStyle="1" w:styleId="F122783EF9D9354593B15AFAFAFB2FA8">
    <w:name w:val="F122783EF9D9354593B15AFAFAFB2FA8"/>
    <w:rsid w:val="00C67BA5"/>
  </w:style>
  <w:style w:type="paragraph" w:customStyle="1" w:styleId="F7135732E735CB4FB393A36A93154AFC">
    <w:name w:val="F7135732E735CB4FB393A36A93154AFC"/>
    <w:rsid w:val="00C67BA5"/>
  </w:style>
  <w:style w:type="paragraph" w:customStyle="1" w:styleId="464A7950FEA0C144B33778B155042695">
    <w:name w:val="464A7950FEA0C144B33778B155042695"/>
    <w:rsid w:val="00C67BA5"/>
  </w:style>
  <w:style w:type="paragraph" w:customStyle="1" w:styleId="8C449205D0193B4B8C0FF597032C731E">
    <w:name w:val="8C449205D0193B4B8C0FF597032C731E"/>
    <w:rsid w:val="00C67BA5"/>
  </w:style>
  <w:style w:type="paragraph" w:customStyle="1" w:styleId="F17CE7813025CB44BC5AEABBBC559B78">
    <w:name w:val="F17CE7813025CB44BC5AEABBBC559B78"/>
    <w:rsid w:val="00C67BA5"/>
  </w:style>
  <w:style w:type="paragraph" w:customStyle="1" w:styleId="39DD626E3FE8AF458FDF058525E36ED0">
    <w:name w:val="39DD626E3FE8AF458FDF058525E36ED0"/>
    <w:rsid w:val="00C67BA5"/>
  </w:style>
  <w:style w:type="paragraph" w:customStyle="1" w:styleId="10AFCDAE20CFEC4AA184D3BE69DC00E2">
    <w:name w:val="10AFCDAE20CFEC4AA184D3BE69DC00E2"/>
    <w:rsid w:val="00C67B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ubliradio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ubliradio" id="{0E1FF776-D1FE-E746-B89C-E768474C8AEE}" vid="{37C5662F-B33B-264F-A251-57B6230D901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94c6563f-2c67-4bb3-809c-61e65a6e29b5" xsi:nil="true"/>
    <TaxCatchAll xmlns="818fe73a-5843-493e-a7e4-37eefd441028" xsi:nil="true"/>
    <lcf76f155ced4ddcb4097134ff3c332f xmlns="94c6563f-2c67-4bb3-809c-61e65a6e29b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AD6AE5F0B3D448B8457955318DC92" ma:contentTypeVersion="18" ma:contentTypeDescription="Crea un document nou" ma:contentTypeScope="" ma:versionID="69815754cf53c059dced4dcedb3c7542">
  <xsd:schema xmlns:xsd="http://www.w3.org/2001/XMLSchema" xmlns:xs="http://www.w3.org/2001/XMLSchema" xmlns:p="http://schemas.microsoft.com/office/2006/metadata/properties" xmlns:ns2="94c6563f-2c67-4bb3-809c-61e65a6e29b5" xmlns:ns3="818fe73a-5843-493e-a7e4-37eefd441028" targetNamespace="http://schemas.microsoft.com/office/2006/metadata/properties" ma:root="true" ma:fieldsID="a3aa497096249b438040e30accdbd959" ns2:_="" ns3:_="">
    <xsd:import namespace="94c6563f-2c67-4bb3-809c-61e65a6e29b5"/>
    <xsd:import namespace="818fe73a-5843-493e-a7e4-37eefd441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6563f-2c67-4bb3-809c-61e65a6e2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fe73a-5843-493e-a7e4-37eefd441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c3ff23-35a1-48af-a8e3-3687f5447fe9}" ma:internalName="TaxCatchAll" ma:showField="CatchAllData" ma:web="818fe73a-5843-493e-a7e4-37eefd441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D8A9E82-D33E-416C-BE4C-1C2B2836C0D0}"/>
</file>

<file path=docProps/app.xml><?xml version="1.0" encoding="utf-8"?>
<Properties xmlns="http://schemas.openxmlformats.org/officeDocument/2006/extended-properties" xmlns:vt="http://schemas.openxmlformats.org/officeDocument/2006/docPropsVTypes">
  <Template>{4A1B1BC2-B79B-B746-90E0-F5D3CD8F9903}tf67351832_win32.dotx</Template>
  <TotalTime>0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2025-02-26T10:29:00Z</dcterms:created>
  <dcterms:modified xsi:type="dcterms:W3CDTF">2025-02-26T10:46:00Z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0x010100F17AD6AE5F0B3D448B8457955318DC92</vt:lpwstr>
  </property>
</Properties>
</file>