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B97" w:rsidRDefault="00C65B97" w:rsidP="00202375">
      <w:pPr>
        <w:jc w:val="center"/>
      </w:pPr>
    </w:p>
    <w:p w:rsidR="00C65B97" w:rsidRDefault="00C65B97" w:rsidP="00202375">
      <w:pPr>
        <w:jc w:val="center"/>
      </w:pPr>
      <w:r w:rsidRPr="00FE51FE">
        <w:rPr>
          <w:noProof/>
          <w:lang w:eastAsia="ca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alt="uab_1g" style="width:196.5pt;height:49.5pt;visibility:visible">
            <v:imagedata r:id="rId4" o:title=""/>
          </v:shape>
        </w:pict>
      </w:r>
    </w:p>
    <w:p w:rsidR="00C65B97" w:rsidRDefault="00C65B97" w:rsidP="00202375">
      <w:pPr>
        <w:jc w:val="center"/>
        <w:rPr>
          <w:rFonts w:cs="Arial"/>
        </w:rPr>
      </w:pPr>
      <w:r w:rsidRPr="00A96CCC">
        <w:rPr>
          <w:rFonts w:cs="Arial"/>
        </w:rPr>
        <w:t>Facultat de Ciències Polítiques i de Sociologia</w:t>
      </w:r>
    </w:p>
    <w:p w:rsidR="00C65B97" w:rsidRPr="00A96CCC" w:rsidRDefault="00C65B97" w:rsidP="00202375">
      <w:pPr>
        <w:jc w:val="center"/>
        <w:rPr>
          <w:rFonts w:cs="Arial"/>
        </w:rPr>
      </w:pPr>
    </w:p>
    <w:p w:rsidR="00C65B97" w:rsidRDefault="00C65B97" w:rsidP="0020237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ELECCIONS  DE MEMBRES DE </w:t>
      </w:r>
      <w:smartTag w:uri="urn:schemas-microsoft-com:office:smarttags" w:element="PersonName">
        <w:smartTagPr>
          <w:attr w:name="ProductID" w:val="LA JUNTA DE"/>
        </w:smartTagPr>
        <w:r>
          <w:rPr>
            <w:b/>
            <w:sz w:val="32"/>
            <w:szCs w:val="32"/>
            <w:u w:val="single"/>
          </w:rPr>
          <w:t>LA JUNTA DE</w:t>
        </w:r>
      </w:smartTag>
      <w:r>
        <w:rPr>
          <w:b/>
          <w:sz w:val="32"/>
          <w:szCs w:val="32"/>
          <w:u w:val="single"/>
        </w:rPr>
        <w:t xml:space="preserve"> FACULTAT</w:t>
      </w:r>
    </w:p>
    <w:p w:rsidR="00C65B97" w:rsidRPr="00202375" w:rsidRDefault="00C65B97" w:rsidP="00202375">
      <w:pPr>
        <w:jc w:val="center"/>
        <w:rPr>
          <w:b/>
          <w:sz w:val="32"/>
          <w:szCs w:val="32"/>
        </w:rPr>
      </w:pPr>
      <w:r w:rsidRPr="00202375">
        <w:rPr>
          <w:b/>
          <w:sz w:val="32"/>
          <w:szCs w:val="32"/>
        </w:rPr>
        <w:t>(10 de novembre de 2011)</w:t>
      </w:r>
    </w:p>
    <w:p w:rsidR="00C65B97" w:rsidRDefault="00C65B97" w:rsidP="00202375">
      <w:pPr>
        <w:jc w:val="center"/>
        <w:rPr>
          <w:b/>
          <w:sz w:val="32"/>
          <w:szCs w:val="32"/>
          <w:u w:val="single"/>
        </w:rPr>
      </w:pPr>
    </w:p>
    <w:p w:rsidR="00C65B97" w:rsidRPr="003A6921" w:rsidRDefault="00C65B97" w:rsidP="003A6921">
      <w:pPr>
        <w:jc w:val="center"/>
        <w:rPr>
          <w:b/>
          <w:sz w:val="32"/>
          <w:szCs w:val="32"/>
        </w:rPr>
      </w:pPr>
      <w:r w:rsidRPr="003A6921">
        <w:rPr>
          <w:b/>
          <w:sz w:val="32"/>
          <w:szCs w:val="32"/>
        </w:rPr>
        <w:t xml:space="preserve">CANDIDATURES SECTOR D </w:t>
      </w:r>
    </w:p>
    <w:p w:rsidR="00C65B97" w:rsidRPr="00880860" w:rsidRDefault="00C65B97" w:rsidP="003A69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u w:val="single"/>
        </w:rPr>
      </w:pPr>
      <w:r w:rsidRPr="00880860">
        <w:rPr>
          <w:u w:val="single"/>
        </w:rPr>
        <w:t>CANDIDATURA PAS</w:t>
      </w:r>
      <w:r>
        <w:rPr>
          <w:u w:val="single"/>
        </w:rPr>
        <w:t xml:space="preserve"> (4 + 1 NAT)</w:t>
      </w:r>
    </w:p>
    <w:p w:rsidR="00C65B97" w:rsidRDefault="00C65B97" w:rsidP="003A6921">
      <w:pPr>
        <w:sectPr w:rsidR="00C65B97" w:rsidSect="004B63A3">
          <w:type w:val="continuous"/>
          <w:pgSz w:w="11906" w:h="16838"/>
          <w:pgMar w:top="1417" w:right="1701" w:bottom="1417" w:left="1701" w:header="708" w:footer="708" w:gutter="0"/>
          <w:cols w:space="708"/>
          <w:rtlGutter/>
          <w:docGrid w:linePitch="360"/>
        </w:sectPr>
      </w:pPr>
    </w:p>
    <w:p w:rsidR="00C65B97" w:rsidRDefault="00C65B97" w:rsidP="003A6921">
      <w:r>
        <w:t>CATAFAL BENITO, MONTSERRAT</w:t>
      </w:r>
    </w:p>
    <w:p w:rsidR="00C65B97" w:rsidRDefault="00C65B97" w:rsidP="003A6921">
      <w:r>
        <w:t>CHAVES AGUILAR, ANTONIO</w:t>
      </w:r>
    </w:p>
    <w:p w:rsidR="00C65B97" w:rsidRDefault="00C65B97" w:rsidP="003A6921">
      <w:r>
        <w:t>LÓPEZ CURIEL, DAVID</w:t>
      </w:r>
    </w:p>
    <w:p w:rsidR="00C65B97" w:rsidRDefault="00C65B97"/>
    <w:p w:rsidR="00C65B97" w:rsidRDefault="00C65B97">
      <w:pPr>
        <w:sectPr w:rsidR="00C65B97" w:rsidSect="003A6921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:rsidR="00C65B97" w:rsidRDefault="00C65B97"/>
    <w:p w:rsidR="00C65B97" w:rsidRDefault="00C65B97"/>
    <w:p w:rsidR="00C65B97" w:rsidRDefault="00C65B97"/>
    <w:p w:rsidR="00C65B97" w:rsidRDefault="00C65B97">
      <w:r>
        <w:t xml:space="preserve">Cerdanyola del Vallès, 14 d’octubre de 2011 </w:t>
      </w:r>
    </w:p>
    <w:p w:rsidR="00C65B97" w:rsidRDefault="00C65B97"/>
    <w:p w:rsidR="00C65B97" w:rsidRDefault="00C65B97">
      <w:r>
        <w:t xml:space="preserve">Els membres de </w:t>
      </w:r>
      <w:smartTag w:uri="urn:schemas-microsoft-com:office:smarttags" w:element="PersonName">
        <w:smartTagPr>
          <w:attr w:name="ProductID" w:val="la Junta Electoral"/>
        </w:smartTagPr>
        <w:r>
          <w:t>la Junta Electoral</w:t>
        </w:r>
      </w:smartTag>
      <w:r>
        <w:t xml:space="preserve"> donen la seva conformitat a les candidatures presentades  el dia 20 d’octubre de 2011</w:t>
      </w:r>
    </w:p>
    <w:p w:rsidR="00C65B97" w:rsidRDefault="00C65B97"/>
    <w:p w:rsidR="00C65B97" w:rsidRDefault="00C65B97"/>
    <w:sectPr w:rsidR="00C65B97" w:rsidSect="004B63A3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1D3B"/>
    <w:rsid w:val="00077798"/>
    <w:rsid w:val="000F1ABB"/>
    <w:rsid w:val="000F2958"/>
    <w:rsid w:val="00146695"/>
    <w:rsid w:val="00183C25"/>
    <w:rsid w:val="001B1B73"/>
    <w:rsid w:val="001B3048"/>
    <w:rsid w:val="00202375"/>
    <w:rsid w:val="002224D1"/>
    <w:rsid w:val="002A3B84"/>
    <w:rsid w:val="00390352"/>
    <w:rsid w:val="003A6921"/>
    <w:rsid w:val="003C41B7"/>
    <w:rsid w:val="003F441C"/>
    <w:rsid w:val="00470996"/>
    <w:rsid w:val="004B63A3"/>
    <w:rsid w:val="00581D6F"/>
    <w:rsid w:val="005B40D8"/>
    <w:rsid w:val="005E104D"/>
    <w:rsid w:val="005E1D3B"/>
    <w:rsid w:val="006F3105"/>
    <w:rsid w:val="007E13EA"/>
    <w:rsid w:val="00817D39"/>
    <w:rsid w:val="00880860"/>
    <w:rsid w:val="009535DD"/>
    <w:rsid w:val="00990839"/>
    <w:rsid w:val="009A6BB5"/>
    <w:rsid w:val="00A96CCC"/>
    <w:rsid w:val="00AF4FFF"/>
    <w:rsid w:val="00C65B97"/>
    <w:rsid w:val="00CC0216"/>
    <w:rsid w:val="00CD7D54"/>
    <w:rsid w:val="00CE6E39"/>
    <w:rsid w:val="00CE79F6"/>
    <w:rsid w:val="00D47774"/>
    <w:rsid w:val="00ED5C29"/>
    <w:rsid w:val="00F4281E"/>
    <w:rsid w:val="00FE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0D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2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23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62</Words>
  <Characters>358</Characters>
  <Application>Microsoft Office Outlook</Application>
  <DocSecurity>0</DocSecurity>
  <Lines>0</Lines>
  <Paragraphs>0</Paragraphs>
  <ScaleCrop>false</ScaleCrop>
  <Company>Universitat Autonoma de Barcelona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Usuari UAB</dc:creator>
  <cp:keywords/>
  <dc:description/>
  <cp:lastModifiedBy>Usuari UAB</cp:lastModifiedBy>
  <cp:revision>4</cp:revision>
  <cp:lastPrinted>2011-10-26T10:41:00Z</cp:lastPrinted>
  <dcterms:created xsi:type="dcterms:W3CDTF">2011-10-26T15:35:00Z</dcterms:created>
  <dcterms:modified xsi:type="dcterms:W3CDTF">2011-10-26T15:36:00Z</dcterms:modified>
</cp:coreProperties>
</file>